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BDA96" w14:textId="59DBF0CB" w:rsidR="00CC0D6F" w:rsidRPr="00E655DF" w:rsidRDefault="0096085A" w:rsidP="00876CE0">
      <w:pPr>
        <w:jc w:val="center"/>
        <w:rPr>
          <w:rFonts w:asciiTheme="minorHAnsi" w:hAnsiTheme="minorHAnsi" w:cstheme="minorHAnsi"/>
          <w:b/>
          <w:color w:val="006600"/>
          <w:sz w:val="80"/>
          <w:szCs w:val="80"/>
        </w:rPr>
      </w:pPr>
      <w:bookmarkStart w:id="0" w:name="_Toc451591590"/>
      <w:bookmarkStart w:id="1" w:name="_Toc451594751"/>
      <w:bookmarkStart w:id="2" w:name="_GoBack"/>
      <w:bookmarkEnd w:id="2"/>
      <w:r w:rsidRPr="00E655DF">
        <w:rPr>
          <w:rFonts w:asciiTheme="minorHAnsi" w:hAnsiTheme="minorHAnsi" w:cstheme="minorHAnsi"/>
          <w:b/>
          <w:noProof/>
          <w:color w:val="006600"/>
          <w:sz w:val="80"/>
          <w:szCs w:val="80"/>
          <w:lang w:val="de-DE" w:eastAsia="de-DE"/>
        </w:rPr>
        <w:drawing>
          <wp:anchor distT="0" distB="0" distL="114300" distR="114300" simplePos="0" relativeHeight="251658240" behindDoc="1" locked="0" layoutInCell="1" allowOverlap="1" wp14:anchorId="08F8A480" wp14:editId="0F9B5F8F">
            <wp:simplePos x="0" y="0"/>
            <wp:positionH relativeFrom="column">
              <wp:posOffset>4121265</wp:posOffset>
            </wp:positionH>
            <wp:positionV relativeFrom="paragraph">
              <wp:posOffset>173</wp:posOffset>
            </wp:positionV>
            <wp:extent cx="1602000" cy="990000"/>
            <wp:effectExtent l="0" t="0" r="0" b="635"/>
            <wp:wrapTight wrapText="bothSides">
              <wp:wrapPolygon edited="0">
                <wp:start x="0" y="0"/>
                <wp:lineTo x="0" y="21198"/>
                <wp:lineTo x="21326" y="21198"/>
                <wp:lineTo x="213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000" cy="990000"/>
                    </a:xfrm>
                    <a:prstGeom prst="rect">
                      <a:avLst/>
                    </a:prstGeom>
                    <a:noFill/>
                  </pic:spPr>
                </pic:pic>
              </a:graphicData>
            </a:graphic>
            <wp14:sizeRelH relativeFrom="margin">
              <wp14:pctWidth>0</wp14:pctWidth>
            </wp14:sizeRelH>
            <wp14:sizeRelV relativeFrom="margin">
              <wp14:pctHeight>0</wp14:pctHeight>
            </wp14:sizeRelV>
          </wp:anchor>
        </w:drawing>
      </w:r>
    </w:p>
    <w:p w14:paraId="7EB9D5F4" w14:textId="77777777" w:rsidR="00CC0D6F" w:rsidRPr="00E655DF" w:rsidRDefault="00CC0D6F" w:rsidP="00876CE0">
      <w:pPr>
        <w:jc w:val="center"/>
        <w:rPr>
          <w:rFonts w:asciiTheme="minorHAnsi" w:hAnsiTheme="minorHAnsi" w:cstheme="minorHAnsi"/>
          <w:b/>
          <w:color w:val="006600"/>
          <w:sz w:val="80"/>
          <w:szCs w:val="80"/>
        </w:rPr>
      </w:pPr>
    </w:p>
    <w:p w14:paraId="71E63D99" w14:textId="77777777" w:rsidR="00CC0D6F" w:rsidRPr="00E655DF" w:rsidRDefault="00CC0D6F" w:rsidP="00876CE0">
      <w:pPr>
        <w:jc w:val="center"/>
        <w:rPr>
          <w:rFonts w:asciiTheme="minorHAnsi" w:hAnsiTheme="minorHAnsi" w:cstheme="minorHAnsi"/>
          <w:b/>
          <w:color w:val="006600"/>
          <w:sz w:val="80"/>
          <w:szCs w:val="80"/>
        </w:rPr>
      </w:pPr>
    </w:p>
    <w:p w14:paraId="16E781FC" w14:textId="77777777" w:rsidR="0096085A" w:rsidRPr="00E655DF" w:rsidRDefault="0096085A" w:rsidP="0096085A">
      <w:pPr>
        <w:jc w:val="center"/>
        <w:rPr>
          <w:rFonts w:asciiTheme="minorHAnsi" w:hAnsiTheme="minorHAnsi" w:cstheme="minorHAnsi"/>
          <w:color w:val="006600"/>
          <w:sz w:val="44"/>
          <w:szCs w:val="56"/>
        </w:rPr>
      </w:pPr>
      <w:r w:rsidRPr="00E655DF">
        <w:rPr>
          <w:rFonts w:asciiTheme="minorHAnsi" w:hAnsiTheme="minorHAnsi" w:cstheme="minorHAnsi"/>
          <w:color w:val="006600"/>
          <w:sz w:val="44"/>
          <w:szCs w:val="56"/>
        </w:rPr>
        <w:t>Spezieller, modular aufgebauter Lehrgang</w:t>
      </w:r>
    </w:p>
    <w:p w14:paraId="4A725106" w14:textId="77777777" w:rsidR="0096085A" w:rsidRPr="00E655DF" w:rsidRDefault="0096085A" w:rsidP="0096085A">
      <w:pPr>
        <w:jc w:val="center"/>
        <w:rPr>
          <w:rFonts w:asciiTheme="minorHAnsi" w:hAnsiTheme="minorHAnsi" w:cstheme="minorHAnsi"/>
          <w:color w:val="006600"/>
          <w:sz w:val="28"/>
          <w:szCs w:val="28"/>
        </w:rPr>
      </w:pPr>
    </w:p>
    <w:p w14:paraId="1E9B4107" w14:textId="77777777" w:rsidR="0096085A" w:rsidRPr="00E655DF" w:rsidRDefault="0096085A" w:rsidP="0096085A">
      <w:pPr>
        <w:jc w:val="center"/>
        <w:rPr>
          <w:rFonts w:asciiTheme="minorHAnsi" w:hAnsiTheme="minorHAnsi" w:cstheme="minorHAnsi"/>
          <w:color w:val="006600"/>
          <w:sz w:val="28"/>
          <w:szCs w:val="28"/>
        </w:rPr>
      </w:pPr>
    </w:p>
    <w:p w14:paraId="451A67F5" w14:textId="77777777" w:rsidR="0096085A" w:rsidRPr="00E655DF" w:rsidRDefault="0096085A" w:rsidP="0096085A">
      <w:pPr>
        <w:jc w:val="center"/>
        <w:rPr>
          <w:rFonts w:asciiTheme="minorHAnsi" w:hAnsiTheme="minorHAnsi" w:cstheme="minorHAnsi"/>
          <w:color w:val="006600"/>
          <w:sz w:val="28"/>
          <w:szCs w:val="28"/>
        </w:rPr>
      </w:pPr>
    </w:p>
    <w:p w14:paraId="2113079C" w14:textId="77777777" w:rsidR="0096085A" w:rsidRPr="00E655DF" w:rsidRDefault="0096085A" w:rsidP="0096085A">
      <w:pPr>
        <w:jc w:val="center"/>
        <w:rPr>
          <w:rFonts w:asciiTheme="minorHAnsi" w:hAnsiTheme="minorHAnsi" w:cstheme="minorHAnsi"/>
          <w:b/>
          <w:color w:val="006600"/>
          <w:sz w:val="80"/>
          <w:szCs w:val="80"/>
        </w:rPr>
      </w:pPr>
      <w:r w:rsidRPr="00E655DF">
        <w:rPr>
          <w:rFonts w:asciiTheme="minorHAnsi" w:hAnsiTheme="minorHAnsi" w:cstheme="minorHAnsi"/>
          <w:b/>
          <w:color w:val="006600"/>
          <w:sz w:val="80"/>
          <w:szCs w:val="80"/>
        </w:rPr>
        <w:t>„Titel des Lehrgangs“</w:t>
      </w:r>
    </w:p>
    <w:p w14:paraId="7217AAD5" w14:textId="77777777" w:rsidR="0096085A" w:rsidRPr="00E655DF" w:rsidRDefault="0096085A" w:rsidP="0096085A">
      <w:pPr>
        <w:jc w:val="center"/>
        <w:rPr>
          <w:rFonts w:asciiTheme="minorHAnsi" w:hAnsiTheme="minorHAnsi" w:cstheme="minorHAnsi"/>
          <w:color w:val="006600"/>
          <w:sz w:val="28"/>
          <w:szCs w:val="28"/>
        </w:rPr>
      </w:pPr>
    </w:p>
    <w:p w14:paraId="1101B24E" w14:textId="77777777" w:rsidR="0096085A" w:rsidRPr="00E655DF" w:rsidRDefault="0096085A" w:rsidP="0096085A">
      <w:pPr>
        <w:jc w:val="center"/>
        <w:rPr>
          <w:rFonts w:asciiTheme="minorHAnsi" w:hAnsiTheme="minorHAnsi" w:cstheme="minorHAnsi"/>
          <w:color w:val="006600"/>
          <w:sz w:val="28"/>
          <w:szCs w:val="28"/>
        </w:rPr>
      </w:pPr>
    </w:p>
    <w:p w14:paraId="092216CF" w14:textId="77777777" w:rsidR="0096085A" w:rsidRPr="00E655DF" w:rsidRDefault="0096085A" w:rsidP="0096085A">
      <w:pPr>
        <w:jc w:val="center"/>
        <w:rPr>
          <w:rFonts w:asciiTheme="minorHAnsi" w:hAnsiTheme="minorHAnsi" w:cstheme="minorHAnsi"/>
          <w:color w:val="006600"/>
          <w:sz w:val="44"/>
          <w:szCs w:val="56"/>
        </w:rPr>
      </w:pPr>
      <w:r w:rsidRPr="00E655DF">
        <w:rPr>
          <w:rFonts w:asciiTheme="minorHAnsi" w:hAnsiTheme="minorHAnsi" w:cstheme="minorHAnsi"/>
          <w:color w:val="006600"/>
          <w:sz w:val="44"/>
          <w:szCs w:val="56"/>
        </w:rPr>
        <w:t>„Untertitel des Lehrgangs“</w:t>
      </w:r>
    </w:p>
    <w:p w14:paraId="7BD1A6B6" w14:textId="6A543355" w:rsidR="0096085A" w:rsidRPr="00E655DF" w:rsidRDefault="0096085A" w:rsidP="0096085A">
      <w:pPr>
        <w:jc w:val="center"/>
        <w:rPr>
          <w:rFonts w:asciiTheme="minorHAnsi" w:hAnsiTheme="minorHAnsi" w:cstheme="minorHAnsi"/>
          <w:color w:val="006600"/>
          <w:sz w:val="28"/>
          <w:szCs w:val="28"/>
        </w:rPr>
      </w:pPr>
    </w:p>
    <w:p w14:paraId="34F59811" w14:textId="77777777" w:rsidR="0096085A" w:rsidRPr="00E655DF" w:rsidRDefault="0096085A" w:rsidP="0096085A">
      <w:pPr>
        <w:jc w:val="center"/>
        <w:rPr>
          <w:rFonts w:asciiTheme="minorHAnsi" w:hAnsiTheme="minorHAnsi" w:cstheme="minorHAnsi"/>
          <w:color w:val="006600"/>
          <w:sz w:val="28"/>
          <w:szCs w:val="28"/>
        </w:rPr>
      </w:pPr>
    </w:p>
    <w:p w14:paraId="4CD79912" w14:textId="77777777" w:rsidR="0096085A" w:rsidRPr="00E655DF" w:rsidRDefault="0096085A" w:rsidP="0096085A">
      <w:pPr>
        <w:jc w:val="center"/>
        <w:rPr>
          <w:rFonts w:asciiTheme="minorHAnsi" w:hAnsiTheme="minorHAnsi" w:cstheme="minorHAnsi"/>
          <w:color w:val="006600"/>
          <w:sz w:val="32"/>
          <w:szCs w:val="32"/>
        </w:rPr>
      </w:pPr>
      <w:r w:rsidRPr="00E655DF">
        <w:rPr>
          <w:rFonts w:asciiTheme="minorHAnsi" w:hAnsiTheme="minorHAnsi" w:cstheme="minorHAnsi"/>
          <w:color w:val="006600"/>
          <w:sz w:val="32"/>
          <w:szCs w:val="32"/>
        </w:rPr>
        <w:t xml:space="preserve">Leitfaden für die Einreichung von speziellen, modularen Lehrgängen </w:t>
      </w:r>
    </w:p>
    <w:p w14:paraId="061819AA" w14:textId="77777777" w:rsidR="0096085A" w:rsidRPr="00E655DF" w:rsidRDefault="0096085A" w:rsidP="0096085A">
      <w:pPr>
        <w:jc w:val="center"/>
        <w:rPr>
          <w:rFonts w:asciiTheme="minorHAnsi" w:hAnsiTheme="minorHAnsi" w:cstheme="minorHAnsi"/>
          <w:color w:val="006600"/>
          <w:sz w:val="32"/>
          <w:szCs w:val="32"/>
        </w:rPr>
      </w:pPr>
      <w:r w:rsidRPr="00E655DF">
        <w:rPr>
          <w:rFonts w:asciiTheme="minorHAnsi" w:hAnsiTheme="minorHAnsi" w:cstheme="minorHAnsi"/>
          <w:color w:val="006600"/>
          <w:sz w:val="32"/>
          <w:szCs w:val="32"/>
        </w:rPr>
        <w:t>für die Anerkennung durch das BML als Grundlage für die Förderung in der Maßnahme 78-02/GSP 2023-2027 mit dem Fördersatz 80 %</w:t>
      </w:r>
    </w:p>
    <w:p w14:paraId="659D453B" w14:textId="77777777" w:rsidR="0096085A" w:rsidRPr="00E655DF" w:rsidRDefault="0096085A" w:rsidP="0096085A">
      <w:pPr>
        <w:jc w:val="center"/>
        <w:rPr>
          <w:rFonts w:asciiTheme="minorHAnsi" w:hAnsiTheme="minorHAnsi" w:cstheme="minorHAnsi"/>
          <w:color w:val="006600"/>
          <w:sz w:val="28"/>
          <w:szCs w:val="28"/>
        </w:rPr>
      </w:pPr>
    </w:p>
    <w:p w14:paraId="2EFF2CD0" w14:textId="77777777" w:rsidR="00876CE0" w:rsidRPr="00E655DF" w:rsidRDefault="00876CE0" w:rsidP="00876CE0">
      <w:pPr>
        <w:spacing w:line="288" w:lineRule="auto"/>
        <w:jc w:val="center"/>
        <w:rPr>
          <w:rFonts w:asciiTheme="minorHAnsi" w:hAnsiTheme="minorHAnsi" w:cstheme="minorHAnsi"/>
          <w:color w:val="006600"/>
          <w:sz w:val="52"/>
          <w:szCs w:val="52"/>
        </w:rPr>
      </w:pPr>
    </w:p>
    <w:p w14:paraId="7273EDBB" w14:textId="77777777" w:rsidR="0096085A" w:rsidRPr="00E655DF" w:rsidRDefault="0096085A" w:rsidP="0096085A">
      <w:pPr>
        <w:rPr>
          <w:rFonts w:asciiTheme="minorHAnsi" w:hAnsiTheme="minorHAnsi" w:cstheme="minorHAnsi"/>
          <w:color w:val="006600"/>
          <w:sz w:val="32"/>
          <w:szCs w:val="32"/>
        </w:rPr>
      </w:pPr>
      <w:r w:rsidRPr="00E655DF">
        <w:rPr>
          <w:rFonts w:asciiTheme="minorHAnsi" w:hAnsiTheme="minorHAnsi" w:cstheme="minorHAnsi"/>
          <w:color w:val="006600"/>
          <w:sz w:val="32"/>
          <w:szCs w:val="32"/>
        </w:rPr>
        <w:t>Eingereicht am:</w:t>
      </w:r>
    </w:p>
    <w:p w14:paraId="64740788" w14:textId="4747470F" w:rsidR="0096085A" w:rsidRPr="00E655DF" w:rsidRDefault="0096085A" w:rsidP="0096085A">
      <w:pPr>
        <w:rPr>
          <w:rFonts w:asciiTheme="minorHAnsi" w:hAnsiTheme="minorHAnsi" w:cstheme="minorHAnsi"/>
          <w:color w:val="006600"/>
          <w:sz w:val="32"/>
          <w:szCs w:val="32"/>
        </w:rPr>
      </w:pPr>
      <w:r w:rsidRPr="00E655DF">
        <w:rPr>
          <w:rFonts w:asciiTheme="minorHAnsi" w:hAnsiTheme="minorHAnsi" w:cstheme="minorHAnsi"/>
          <w:color w:val="006600"/>
          <w:sz w:val="32"/>
          <w:szCs w:val="32"/>
        </w:rPr>
        <w:t>Genehmigt am:</w:t>
      </w:r>
    </w:p>
    <w:p w14:paraId="147DEA5C" w14:textId="1D43A82C" w:rsidR="00E655DF" w:rsidRPr="00E655DF" w:rsidRDefault="00E655DF" w:rsidP="0096085A">
      <w:pPr>
        <w:rPr>
          <w:rFonts w:asciiTheme="minorHAnsi" w:hAnsiTheme="minorHAnsi" w:cstheme="minorHAnsi"/>
          <w:color w:val="006600"/>
          <w:sz w:val="32"/>
          <w:szCs w:val="32"/>
        </w:rPr>
      </w:pPr>
      <w:r w:rsidRPr="00E655DF">
        <w:rPr>
          <w:rFonts w:asciiTheme="minorHAnsi" w:hAnsiTheme="minorHAnsi" w:cstheme="minorHAnsi"/>
          <w:color w:val="006600"/>
          <w:sz w:val="32"/>
          <w:szCs w:val="32"/>
        </w:rPr>
        <w:t>Version: xx</w:t>
      </w:r>
    </w:p>
    <w:p w14:paraId="0E66F185" w14:textId="237F7A53" w:rsidR="00876CE0" w:rsidRPr="00E655DF" w:rsidRDefault="00611B5C" w:rsidP="00876CE0">
      <w:pPr>
        <w:spacing w:line="288" w:lineRule="auto"/>
        <w:jc w:val="center"/>
        <w:rPr>
          <w:rFonts w:asciiTheme="minorHAnsi" w:hAnsiTheme="minorHAnsi" w:cstheme="minorHAnsi"/>
          <w:color w:val="006600"/>
          <w:sz w:val="52"/>
          <w:szCs w:val="52"/>
        </w:rPr>
      </w:pPr>
      <w:r w:rsidRPr="00E655DF">
        <w:rPr>
          <w:rFonts w:asciiTheme="minorHAnsi" w:hAnsiTheme="minorHAnsi" w:cstheme="minorHAnsi"/>
          <w:noProof/>
          <w:color w:val="006600"/>
          <w:sz w:val="32"/>
          <w:szCs w:val="32"/>
          <w:lang w:val="de-DE" w:eastAsia="de-DE"/>
        </w:rPr>
        <mc:AlternateContent>
          <mc:Choice Requires="wps">
            <w:drawing>
              <wp:anchor distT="0" distB="0" distL="114300" distR="114300" simplePos="0" relativeHeight="251660288" behindDoc="0" locked="0" layoutInCell="1" allowOverlap="1" wp14:anchorId="261ACF73" wp14:editId="6EDF4606">
                <wp:simplePos x="0" y="0"/>
                <wp:positionH relativeFrom="column">
                  <wp:posOffset>43180</wp:posOffset>
                </wp:positionH>
                <wp:positionV relativeFrom="paragraph">
                  <wp:posOffset>314673</wp:posOffset>
                </wp:positionV>
                <wp:extent cx="5810250" cy="94297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42975"/>
                        </a:xfrm>
                        <a:prstGeom prst="rect">
                          <a:avLst/>
                        </a:prstGeom>
                        <a:solidFill>
                          <a:srgbClr val="FFFFFF"/>
                        </a:solidFill>
                        <a:ln w="9525">
                          <a:solidFill>
                            <a:srgbClr val="000000"/>
                          </a:solidFill>
                          <a:miter lim="800000"/>
                          <a:headEnd/>
                          <a:tailEnd/>
                        </a:ln>
                      </wps:spPr>
                      <wps:txbx>
                        <w:txbxContent>
                          <w:p w14:paraId="6D953D26" w14:textId="34FD2CDD" w:rsidR="00211D8A" w:rsidRPr="005F12AD" w:rsidRDefault="00211D8A" w:rsidP="0096085A">
                            <w:r>
                              <w:t>Platz für allfällige Logo-Ergänzungen</w:t>
                            </w:r>
                            <w:r w:rsidR="00722950">
                              <w:t xml:space="preserve"> (nicht Publizitätsleiste einfügen)</w:t>
                            </w:r>
                            <w:r>
                              <w:t xml:space="preserve">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ACF73" id="_x0000_t202" coordsize="21600,21600" o:spt="202" path="m,l,21600r21600,l21600,xe">
                <v:stroke joinstyle="miter"/>
                <v:path gradientshapeok="t" o:connecttype="rect"/>
              </v:shapetype>
              <v:shape id="Textfeld 3" o:spid="_x0000_s1026" type="#_x0000_t202" style="position:absolute;left:0;text-align:left;margin-left:3.4pt;margin-top:24.8pt;width:45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">
                <v:textbox>
                  <w:txbxContent>
                    <w:p w14:paraId="6D953D26" w14:textId="34FD2CDD" w:rsidR="00211D8A" w:rsidRPr="005F12AD" w:rsidRDefault="00211D8A" w:rsidP="0096085A">
                      <w:r>
                        <w:t>Platz für allfällige Logo-Ergänzungen</w:t>
                      </w:r>
                      <w:r w:rsidR="00722950">
                        <w:t xml:space="preserve"> (nicht Publizitätsleiste einfügen)</w:t>
                      </w:r>
                      <w:r>
                        <w:t xml:space="preserve"> etc.</w:t>
                      </w:r>
                    </w:p>
                  </w:txbxContent>
                </v:textbox>
              </v:shape>
            </w:pict>
          </mc:Fallback>
        </mc:AlternateContent>
      </w:r>
    </w:p>
    <w:p w14:paraId="1E4C3982" w14:textId="6A54604A" w:rsidR="00876CE0" w:rsidRPr="00E655DF" w:rsidRDefault="00876CE0" w:rsidP="00876CE0">
      <w:pPr>
        <w:spacing w:line="288" w:lineRule="auto"/>
        <w:jc w:val="center"/>
        <w:rPr>
          <w:rFonts w:asciiTheme="minorHAnsi" w:hAnsiTheme="minorHAnsi" w:cstheme="minorHAnsi"/>
          <w:color w:val="006600"/>
          <w:sz w:val="52"/>
          <w:szCs w:val="52"/>
        </w:rPr>
      </w:pPr>
    </w:p>
    <w:p w14:paraId="6D4700EC" w14:textId="4A07E892" w:rsidR="00876CE0" w:rsidRPr="00E655DF" w:rsidRDefault="00876CE0" w:rsidP="00876CE0">
      <w:pPr>
        <w:spacing w:line="288" w:lineRule="auto"/>
        <w:jc w:val="center"/>
        <w:rPr>
          <w:rFonts w:asciiTheme="minorHAnsi" w:hAnsiTheme="minorHAnsi" w:cstheme="minorHAnsi"/>
          <w:color w:val="006600"/>
          <w:sz w:val="52"/>
          <w:szCs w:val="52"/>
        </w:rPr>
      </w:pPr>
    </w:p>
    <w:sdt>
      <w:sdtPr>
        <w:rPr>
          <w:rFonts w:asciiTheme="minorHAnsi" w:hAnsiTheme="minorHAnsi" w:cstheme="minorHAnsi"/>
          <w:b w:val="0"/>
          <w:color w:val="auto"/>
          <w:sz w:val="22"/>
          <w:lang w:val="de-DE"/>
        </w:rPr>
        <w:id w:val="954214710"/>
        <w:docPartObj>
          <w:docPartGallery w:val="Table of Contents"/>
          <w:docPartUnique/>
        </w:docPartObj>
      </w:sdtPr>
      <w:sdtEndPr>
        <w:rPr>
          <w:bCs/>
        </w:rPr>
      </w:sdtEndPr>
      <w:sdtContent>
        <w:p w14:paraId="2DDF51C1" w14:textId="1FE6D360" w:rsidR="00442862" w:rsidRPr="00E655DF" w:rsidRDefault="00442862" w:rsidP="00442862">
          <w:pPr>
            <w:pStyle w:val="Inhaltsverzeichnisberschrift1"/>
            <w:rPr>
              <w:rFonts w:asciiTheme="minorHAnsi" w:hAnsiTheme="minorHAnsi" w:cstheme="minorHAnsi"/>
            </w:rPr>
          </w:pPr>
          <w:r w:rsidRPr="00E655DF">
            <w:rPr>
              <w:rFonts w:asciiTheme="minorHAnsi" w:hAnsiTheme="minorHAnsi" w:cstheme="minorHAnsi"/>
              <w:lang w:val="de-DE"/>
            </w:rPr>
            <w:t>Inhalt</w:t>
          </w:r>
          <w:r w:rsidR="00CC4130" w:rsidRPr="00E655DF">
            <w:rPr>
              <w:rFonts w:asciiTheme="minorHAnsi" w:hAnsiTheme="minorHAnsi" w:cstheme="minorHAnsi"/>
              <w:lang w:val="de-DE"/>
            </w:rPr>
            <w:t>e</w:t>
          </w:r>
        </w:p>
        <w:p w14:paraId="44DAD71B" w14:textId="0F6DDF40" w:rsidR="003C4974" w:rsidRPr="00E655DF" w:rsidRDefault="00442862">
          <w:pPr>
            <w:pStyle w:val="Verzeichnis1"/>
            <w:rPr>
              <w:rFonts w:asciiTheme="minorHAnsi" w:eastAsiaTheme="minorEastAsia" w:hAnsiTheme="minorHAnsi" w:cstheme="minorHAnsi"/>
              <w:b w:val="0"/>
              <w:noProof/>
              <w:sz w:val="24"/>
            </w:rPr>
          </w:pPr>
          <w:r w:rsidRPr="00E655DF">
            <w:rPr>
              <w:rFonts w:asciiTheme="minorHAnsi" w:hAnsiTheme="minorHAnsi" w:cstheme="minorHAnsi"/>
            </w:rPr>
            <w:fldChar w:fldCharType="begin"/>
          </w:r>
          <w:r w:rsidRPr="00E655DF">
            <w:rPr>
              <w:rFonts w:asciiTheme="minorHAnsi" w:hAnsiTheme="minorHAnsi" w:cstheme="minorHAnsi"/>
            </w:rPr>
            <w:instrText xml:space="preserve"> TOC \o "1-3" \h \z \u </w:instrText>
          </w:r>
          <w:r w:rsidRPr="00E655DF">
            <w:rPr>
              <w:rFonts w:asciiTheme="minorHAnsi" w:hAnsiTheme="minorHAnsi" w:cstheme="minorHAnsi"/>
            </w:rPr>
            <w:fldChar w:fldCharType="separate"/>
          </w:r>
          <w:hyperlink w:anchor="_Toc173919111" w:history="1">
            <w:r w:rsidR="003C4974" w:rsidRPr="00E655DF">
              <w:rPr>
                <w:rStyle w:val="Hyperlink"/>
                <w:rFonts w:asciiTheme="minorHAnsi" w:hAnsiTheme="minorHAnsi" w:cstheme="minorHAnsi"/>
                <w:noProof/>
                <w:sz w:val="24"/>
              </w:rPr>
              <w:t>1.</w:t>
            </w:r>
            <w:r w:rsidR="003C4974" w:rsidRPr="00E655DF">
              <w:rPr>
                <w:rFonts w:asciiTheme="minorHAnsi" w:eastAsiaTheme="minorEastAsia" w:hAnsiTheme="minorHAnsi" w:cstheme="minorHAnsi"/>
                <w:b w:val="0"/>
                <w:noProof/>
                <w:sz w:val="24"/>
              </w:rPr>
              <w:tab/>
            </w:r>
            <w:r w:rsidR="003C4974" w:rsidRPr="00E655DF">
              <w:rPr>
                <w:rStyle w:val="Hyperlink"/>
                <w:rFonts w:asciiTheme="minorHAnsi" w:hAnsiTheme="minorHAnsi" w:cstheme="minorHAnsi"/>
                <w:noProof/>
                <w:sz w:val="24"/>
              </w:rPr>
              <w:t>Einleitung</w:t>
            </w:r>
            <w:r w:rsidR="003C4974" w:rsidRPr="00E655DF">
              <w:rPr>
                <w:rFonts w:asciiTheme="minorHAnsi" w:hAnsiTheme="minorHAnsi" w:cstheme="minorHAnsi"/>
                <w:noProof/>
                <w:webHidden/>
                <w:sz w:val="24"/>
              </w:rPr>
              <w:tab/>
            </w:r>
            <w:r w:rsidR="003C4974" w:rsidRPr="00E655DF">
              <w:rPr>
                <w:rFonts w:asciiTheme="minorHAnsi" w:hAnsiTheme="minorHAnsi" w:cstheme="minorHAnsi"/>
                <w:noProof/>
                <w:webHidden/>
                <w:sz w:val="24"/>
              </w:rPr>
              <w:fldChar w:fldCharType="begin"/>
            </w:r>
            <w:r w:rsidR="003C4974" w:rsidRPr="00E655DF">
              <w:rPr>
                <w:rFonts w:asciiTheme="minorHAnsi" w:hAnsiTheme="minorHAnsi" w:cstheme="minorHAnsi"/>
                <w:noProof/>
                <w:webHidden/>
                <w:sz w:val="24"/>
              </w:rPr>
              <w:instrText xml:space="preserve"> PAGEREF _Toc173919111 \h </w:instrText>
            </w:r>
            <w:r w:rsidR="003C4974" w:rsidRPr="00E655DF">
              <w:rPr>
                <w:rFonts w:asciiTheme="minorHAnsi" w:hAnsiTheme="minorHAnsi" w:cstheme="minorHAnsi"/>
                <w:noProof/>
                <w:webHidden/>
                <w:sz w:val="24"/>
              </w:rPr>
            </w:r>
            <w:r w:rsidR="003C4974" w:rsidRPr="00E655DF">
              <w:rPr>
                <w:rFonts w:asciiTheme="minorHAnsi" w:hAnsiTheme="minorHAnsi" w:cstheme="minorHAnsi"/>
                <w:noProof/>
                <w:webHidden/>
                <w:sz w:val="24"/>
              </w:rPr>
              <w:fldChar w:fldCharType="separate"/>
            </w:r>
            <w:r w:rsidR="003C4974" w:rsidRPr="00E655DF">
              <w:rPr>
                <w:rFonts w:asciiTheme="minorHAnsi" w:hAnsiTheme="minorHAnsi" w:cstheme="minorHAnsi"/>
                <w:noProof/>
                <w:webHidden/>
                <w:sz w:val="24"/>
              </w:rPr>
              <w:t>4</w:t>
            </w:r>
            <w:r w:rsidR="003C4974" w:rsidRPr="00E655DF">
              <w:rPr>
                <w:rFonts w:asciiTheme="minorHAnsi" w:hAnsiTheme="minorHAnsi" w:cstheme="minorHAnsi"/>
                <w:noProof/>
                <w:webHidden/>
                <w:sz w:val="24"/>
              </w:rPr>
              <w:fldChar w:fldCharType="end"/>
            </w:r>
          </w:hyperlink>
        </w:p>
        <w:p w14:paraId="1A7B11BC" w14:textId="33201032" w:rsidR="003C4974" w:rsidRPr="00E655DF" w:rsidRDefault="005315B7">
          <w:pPr>
            <w:pStyle w:val="Verzeichnis1"/>
            <w:rPr>
              <w:rFonts w:asciiTheme="minorHAnsi" w:eastAsiaTheme="minorEastAsia" w:hAnsiTheme="minorHAnsi" w:cstheme="minorHAnsi"/>
              <w:b w:val="0"/>
              <w:noProof/>
              <w:sz w:val="24"/>
            </w:rPr>
          </w:pPr>
          <w:hyperlink w:anchor="_Toc173919112" w:history="1">
            <w:r w:rsidR="003C4974" w:rsidRPr="00E655DF">
              <w:rPr>
                <w:rStyle w:val="Hyperlink"/>
                <w:rFonts w:asciiTheme="minorHAnsi" w:hAnsiTheme="minorHAnsi" w:cstheme="minorHAnsi"/>
                <w:iCs/>
                <w:noProof/>
                <w:sz w:val="24"/>
              </w:rPr>
              <w:t>2.</w:t>
            </w:r>
            <w:r w:rsidR="003C4974" w:rsidRPr="00E655DF">
              <w:rPr>
                <w:rFonts w:asciiTheme="minorHAnsi" w:eastAsiaTheme="minorEastAsia" w:hAnsiTheme="minorHAnsi" w:cstheme="minorHAnsi"/>
                <w:b w:val="0"/>
                <w:noProof/>
                <w:sz w:val="24"/>
              </w:rPr>
              <w:tab/>
            </w:r>
            <w:r w:rsidR="003C4974" w:rsidRPr="00E655DF">
              <w:rPr>
                <w:rStyle w:val="Hyperlink"/>
                <w:rFonts w:asciiTheme="minorHAnsi" w:hAnsiTheme="minorHAnsi" w:cstheme="minorHAnsi"/>
                <w:noProof/>
                <w:sz w:val="24"/>
              </w:rPr>
              <w:t>Lehrgangsbeschreibung</w:t>
            </w:r>
            <w:r w:rsidR="003C4974" w:rsidRPr="00E655DF">
              <w:rPr>
                <w:rFonts w:asciiTheme="minorHAnsi" w:hAnsiTheme="minorHAnsi" w:cstheme="minorHAnsi"/>
                <w:noProof/>
                <w:webHidden/>
                <w:sz w:val="24"/>
              </w:rPr>
              <w:tab/>
            </w:r>
            <w:r w:rsidR="003C4974" w:rsidRPr="00E655DF">
              <w:rPr>
                <w:rFonts w:asciiTheme="minorHAnsi" w:hAnsiTheme="minorHAnsi" w:cstheme="minorHAnsi"/>
                <w:noProof/>
                <w:webHidden/>
                <w:sz w:val="24"/>
              </w:rPr>
              <w:fldChar w:fldCharType="begin"/>
            </w:r>
            <w:r w:rsidR="003C4974" w:rsidRPr="00E655DF">
              <w:rPr>
                <w:rFonts w:asciiTheme="minorHAnsi" w:hAnsiTheme="minorHAnsi" w:cstheme="minorHAnsi"/>
                <w:noProof/>
                <w:webHidden/>
                <w:sz w:val="24"/>
              </w:rPr>
              <w:instrText xml:space="preserve"> PAGEREF _Toc173919112 \h </w:instrText>
            </w:r>
            <w:r w:rsidR="003C4974" w:rsidRPr="00E655DF">
              <w:rPr>
                <w:rFonts w:asciiTheme="minorHAnsi" w:hAnsiTheme="minorHAnsi" w:cstheme="minorHAnsi"/>
                <w:noProof/>
                <w:webHidden/>
                <w:sz w:val="24"/>
              </w:rPr>
            </w:r>
            <w:r w:rsidR="003C4974" w:rsidRPr="00E655DF">
              <w:rPr>
                <w:rFonts w:asciiTheme="minorHAnsi" w:hAnsiTheme="minorHAnsi" w:cstheme="minorHAnsi"/>
                <w:noProof/>
                <w:webHidden/>
                <w:sz w:val="24"/>
              </w:rPr>
              <w:fldChar w:fldCharType="separate"/>
            </w:r>
            <w:r w:rsidR="003C4974" w:rsidRPr="00E655DF">
              <w:rPr>
                <w:rFonts w:asciiTheme="minorHAnsi" w:hAnsiTheme="minorHAnsi" w:cstheme="minorHAnsi"/>
                <w:noProof/>
                <w:webHidden/>
                <w:sz w:val="24"/>
              </w:rPr>
              <w:t>5</w:t>
            </w:r>
            <w:r w:rsidR="003C4974" w:rsidRPr="00E655DF">
              <w:rPr>
                <w:rFonts w:asciiTheme="minorHAnsi" w:hAnsiTheme="minorHAnsi" w:cstheme="minorHAnsi"/>
                <w:noProof/>
                <w:webHidden/>
                <w:sz w:val="24"/>
              </w:rPr>
              <w:fldChar w:fldCharType="end"/>
            </w:r>
          </w:hyperlink>
        </w:p>
        <w:p w14:paraId="7E64147D" w14:textId="6A2A49BC" w:rsidR="003C4974" w:rsidRPr="00E655DF" w:rsidRDefault="005315B7">
          <w:pPr>
            <w:pStyle w:val="Verzeichnis2"/>
            <w:rPr>
              <w:rFonts w:asciiTheme="minorHAnsi" w:eastAsiaTheme="minorEastAsia" w:hAnsiTheme="minorHAnsi" w:cstheme="minorHAnsi"/>
              <w:b/>
              <w:noProof/>
            </w:rPr>
          </w:pPr>
          <w:hyperlink w:anchor="_Toc173919113" w:history="1">
            <w:r w:rsidR="003C4974" w:rsidRPr="00E655DF">
              <w:rPr>
                <w:rStyle w:val="Hyperlink"/>
                <w:rFonts w:asciiTheme="minorHAnsi" w:hAnsiTheme="minorHAnsi" w:cstheme="minorHAnsi"/>
                <w:b/>
                <w:noProof/>
              </w:rPr>
              <w:t>2.1</w:t>
            </w:r>
            <w:r w:rsidR="003C4974" w:rsidRPr="00E655DF">
              <w:rPr>
                <w:rFonts w:asciiTheme="minorHAnsi" w:eastAsiaTheme="minorEastAsia" w:hAnsiTheme="minorHAnsi" w:cstheme="minorHAnsi"/>
                <w:b/>
                <w:noProof/>
              </w:rPr>
              <w:tab/>
            </w:r>
            <w:r w:rsidR="003C4974" w:rsidRPr="00E655DF">
              <w:rPr>
                <w:rStyle w:val="Hyperlink"/>
                <w:rFonts w:asciiTheme="minorHAnsi" w:hAnsiTheme="minorHAnsi" w:cstheme="minorHAnsi"/>
                <w:b/>
                <w:noProof/>
              </w:rPr>
              <w:t>Kurzbeschreibung</w:t>
            </w:r>
            <w:r w:rsidR="003C4974" w:rsidRPr="00E655DF">
              <w:rPr>
                <w:rFonts w:asciiTheme="minorHAnsi" w:hAnsiTheme="minorHAnsi" w:cstheme="minorHAnsi"/>
                <w:b/>
                <w:noProof/>
                <w:webHidden/>
              </w:rPr>
              <w:tab/>
            </w:r>
            <w:r w:rsidR="003C4974" w:rsidRPr="00E655DF">
              <w:rPr>
                <w:rFonts w:asciiTheme="minorHAnsi" w:hAnsiTheme="minorHAnsi" w:cstheme="minorHAnsi"/>
                <w:b/>
                <w:noProof/>
                <w:webHidden/>
              </w:rPr>
              <w:fldChar w:fldCharType="begin"/>
            </w:r>
            <w:r w:rsidR="003C4974" w:rsidRPr="00E655DF">
              <w:rPr>
                <w:rFonts w:asciiTheme="minorHAnsi" w:hAnsiTheme="minorHAnsi" w:cstheme="minorHAnsi"/>
                <w:b/>
                <w:noProof/>
                <w:webHidden/>
              </w:rPr>
              <w:instrText xml:space="preserve"> PAGEREF _Toc173919113 \h </w:instrText>
            </w:r>
            <w:r w:rsidR="003C4974" w:rsidRPr="00E655DF">
              <w:rPr>
                <w:rFonts w:asciiTheme="minorHAnsi" w:hAnsiTheme="minorHAnsi" w:cstheme="minorHAnsi"/>
                <w:b/>
                <w:noProof/>
                <w:webHidden/>
              </w:rPr>
            </w:r>
            <w:r w:rsidR="003C4974" w:rsidRPr="00E655DF">
              <w:rPr>
                <w:rFonts w:asciiTheme="minorHAnsi" w:hAnsiTheme="minorHAnsi" w:cstheme="minorHAnsi"/>
                <w:b/>
                <w:noProof/>
                <w:webHidden/>
              </w:rPr>
              <w:fldChar w:fldCharType="separate"/>
            </w:r>
            <w:r w:rsidR="003C4974" w:rsidRPr="00E655DF">
              <w:rPr>
                <w:rFonts w:asciiTheme="minorHAnsi" w:hAnsiTheme="minorHAnsi" w:cstheme="minorHAnsi"/>
                <w:b/>
                <w:noProof/>
                <w:webHidden/>
              </w:rPr>
              <w:t>5</w:t>
            </w:r>
            <w:r w:rsidR="003C4974" w:rsidRPr="00E655DF">
              <w:rPr>
                <w:rFonts w:asciiTheme="minorHAnsi" w:hAnsiTheme="minorHAnsi" w:cstheme="minorHAnsi"/>
                <w:b/>
                <w:noProof/>
                <w:webHidden/>
              </w:rPr>
              <w:fldChar w:fldCharType="end"/>
            </w:r>
          </w:hyperlink>
        </w:p>
        <w:p w14:paraId="6072EC48" w14:textId="4AC586F4" w:rsidR="003C4974" w:rsidRPr="00E655DF" w:rsidRDefault="005315B7">
          <w:pPr>
            <w:pStyle w:val="Verzeichnis3"/>
            <w:rPr>
              <w:rFonts w:asciiTheme="minorHAnsi" w:eastAsiaTheme="minorEastAsia" w:hAnsiTheme="minorHAnsi" w:cstheme="minorHAnsi"/>
              <w:noProof/>
            </w:rPr>
          </w:pPr>
          <w:hyperlink w:anchor="_Toc173919114" w:history="1">
            <w:r w:rsidR="003C4974" w:rsidRPr="00E655DF">
              <w:rPr>
                <w:rStyle w:val="Hyperlink"/>
                <w:rFonts w:asciiTheme="minorHAnsi" w:hAnsiTheme="minorHAnsi" w:cstheme="minorHAnsi"/>
                <w:noProof/>
              </w:rPr>
              <w:t>2.1.1</w:t>
            </w:r>
            <w:r w:rsidR="003C4974" w:rsidRPr="00E655DF">
              <w:rPr>
                <w:rFonts w:asciiTheme="minorHAnsi" w:eastAsiaTheme="minorEastAsia" w:hAnsiTheme="minorHAnsi" w:cstheme="minorHAnsi"/>
                <w:noProof/>
              </w:rPr>
              <w:tab/>
            </w:r>
            <w:r w:rsidR="003C4974" w:rsidRPr="00E655DF">
              <w:rPr>
                <w:rStyle w:val="Hyperlink"/>
                <w:rFonts w:asciiTheme="minorHAnsi" w:hAnsiTheme="minorHAnsi" w:cstheme="minorHAnsi"/>
                <w:noProof/>
              </w:rPr>
              <w:t>Zielgruppe(n)</w:t>
            </w:r>
            <w:r w:rsidR="003C4974" w:rsidRPr="00E655DF">
              <w:rPr>
                <w:rFonts w:asciiTheme="minorHAnsi" w:hAnsiTheme="minorHAnsi" w:cstheme="minorHAnsi"/>
                <w:noProof/>
                <w:webHidden/>
              </w:rPr>
              <w:tab/>
            </w:r>
            <w:r w:rsidR="003C4974" w:rsidRPr="00E655DF">
              <w:rPr>
                <w:rFonts w:asciiTheme="minorHAnsi" w:hAnsiTheme="minorHAnsi" w:cstheme="minorHAnsi"/>
                <w:noProof/>
                <w:webHidden/>
              </w:rPr>
              <w:fldChar w:fldCharType="begin"/>
            </w:r>
            <w:r w:rsidR="003C4974" w:rsidRPr="00E655DF">
              <w:rPr>
                <w:rFonts w:asciiTheme="minorHAnsi" w:hAnsiTheme="minorHAnsi" w:cstheme="minorHAnsi"/>
                <w:noProof/>
                <w:webHidden/>
              </w:rPr>
              <w:instrText xml:space="preserve"> PAGEREF _Toc173919114 \h </w:instrText>
            </w:r>
            <w:r w:rsidR="003C4974" w:rsidRPr="00E655DF">
              <w:rPr>
                <w:rFonts w:asciiTheme="minorHAnsi" w:hAnsiTheme="minorHAnsi" w:cstheme="minorHAnsi"/>
                <w:noProof/>
                <w:webHidden/>
              </w:rPr>
            </w:r>
            <w:r w:rsidR="003C4974" w:rsidRPr="00E655DF">
              <w:rPr>
                <w:rFonts w:asciiTheme="minorHAnsi" w:hAnsiTheme="minorHAnsi" w:cstheme="minorHAnsi"/>
                <w:noProof/>
                <w:webHidden/>
              </w:rPr>
              <w:fldChar w:fldCharType="separate"/>
            </w:r>
            <w:r w:rsidR="003C4974" w:rsidRPr="00E655DF">
              <w:rPr>
                <w:rFonts w:asciiTheme="minorHAnsi" w:hAnsiTheme="minorHAnsi" w:cstheme="minorHAnsi"/>
                <w:noProof/>
                <w:webHidden/>
              </w:rPr>
              <w:t>5</w:t>
            </w:r>
            <w:r w:rsidR="003C4974" w:rsidRPr="00E655DF">
              <w:rPr>
                <w:rFonts w:asciiTheme="minorHAnsi" w:hAnsiTheme="minorHAnsi" w:cstheme="minorHAnsi"/>
                <w:noProof/>
                <w:webHidden/>
              </w:rPr>
              <w:fldChar w:fldCharType="end"/>
            </w:r>
          </w:hyperlink>
        </w:p>
        <w:p w14:paraId="33DF5D26" w14:textId="532D14E5" w:rsidR="003C4974" w:rsidRPr="00E655DF" w:rsidRDefault="005315B7">
          <w:pPr>
            <w:pStyle w:val="Verzeichnis3"/>
            <w:rPr>
              <w:rFonts w:asciiTheme="minorHAnsi" w:eastAsiaTheme="minorEastAsia" w:hAnsiTheme="minorHAnsi" w:cstheme="minorHAnsi"/>
              <w:noProof/>
            </w:rPr>
          </w:pPr>
          <w:hyperlink w:anchor="_Toc173919115" w:history="1">
            <w:r w:rsidR="003C4974" w:rsidRPr="00E655DF">
              <w:rPr>
                <w:rStyle w:val="Hyperlink"/>
                <w:rFonts w:asciiTheme="minorHAnsi" w:eastAsia="Arial" w:hAnsiTheme="minorHAnsi" w:cstheme="minorHAnsi"/>
                <w:noProof/>
              </w:rPr>
              <w:t>2.1.2</w:t>
            </w:r>
            <w:r w:rsidR="003C4974" w:rsidRPr="00E655DF">
              <w:rPr>
                <w:rFonts w:asciiTheme="minorHAnsi" w:eastAsiaTheme="minorEastAsia" w:hAnsiTheme="minorHAnsi" w:cstheme="minorHAnsi"/>
                <w:noProof/>
              </w:rPr>
              <w:tab/>
            </w:r>
            <w:r w:rsidR="003C4974" w:rsidRPr="00E655DF">
              <w:rPr>
                <w:rStyle w:val="Hyperlink"/>
                <w:rFonts w:asciiTheme="minorHAnsi" w:hAnsiTheme="minorHAnsi" w:cstheme="minorHAnsi"/>
                <w:noProof/>
              </w:rPr>
              <w:t>Ziele</w:t>
            </w:r>
            <w:r w:rsidR="003C4974" w:rsidRPr="00E655DF">
              <w:rPr>
                <w:rFonts w:asciiTheme="minorHAnsi" w:hAnsiTheme="minorHAnsi" w:cstheme="minorHAnsi"/>
                <w:noProof/>
                <w:webHidden/>
              </w:rPr>
              <w:tab/>
            </w:r>
            <w:r w:rsidR="003C4974" w:rsidRPr="00E655DF">
              <w:rPr>
                <w:rFonts w:asciiTheme="minorHAnsi" w:hAnsiTheme="minorHAnsi" w:cstheme="minorHAnsi"/>
                <w:noProof/>
                <w:webHidden/>
              </w:rPr>
              <w:fldChar w:fldCharType="begin"/>
            </w:r>
            <w:r w:rsidR="003C4974" w:rsidRPr="00E655DF">
              <w:rPr>
                <w:rFonts w:asciiTheme="minorHAnsi" w:hAnsiTheme="minorHAnsi" w:cstheme="minorHAnsi"/>
                <w:noProof/>
                <w:webHidden/>
              </w:rPr>
              <w:instrText xml:space="preserve"> PAGEREF _Toc173919115 \h </w:instrText>
            </w:r>
            <w:r w:rsidR="003C4974" w:rsidRPr="00E655DF">
              <w:rPr>
                <w:rFonts w:asciiTheme="minorHAnsi" w:hAnsiTheme="minorHAnsi" w:cstheme="minorHAnsi"/>
                <w:noProof/>
                <w:webHidden/>
              </w:rPr>
            </w:r>
            <w:r w:rsidR="003C4974" w:rsidRPr="00E655DF">
              <w:rPr>
                <w:rFonts w:asciiTheme="minorHAnsi" w:hAnsiTheme="minorHAnsi" w:cstheme="minorHAnsi"/>
                <w:noProof/>
                <w:webHidden/>
              </w:rPr>
              <w:fldChar w:fldCharType="separate"/>
            </w:r>
            <w:r w:rsidR="003C4974" w:rsidRPr="00E655DF">
              <w:rPr>
                <w:rFonts w:asciiTheme="minorHAnsi" w:hAnsiTheme="minorHAnsi" w:cstheme="minorHAnsi"/>
                <w:noProof/>
                <w:webHidden/>
              </w:rPr>
              <w:t>5</w:t>
            </w:r>
            <w:r w:rsidR="003C4974" w:rsidRPr="00E655DF">
              <w:rPr>
                <w:rFonts w:asciiTheme="minorHAnsi" w:hAnsiTheme="minorHAnsi" w:cstheme="minorHAnsi"/>
                <w:noProof/>
                <w:webHidden/>
              </w:rPr>
              <w:fldChar w:fldCharType="end"/>
            </w:r>
          </w:hyperlink>
        </w:p>
        <w:p w14:paraId="1B05503A" w14:textId="13A420CA" w:rsidR="003C4974" w:rsidRPr="00E655DF" w:rsidRDefault="005315B7">
          <w:pPr>
            <w:pStyle w:val="Verzeichnis3"/>
            <w:rPr>
              <w:rFonts w:asciiTheme="minorHAnsi" w:eastAsiaTheme="minorEastAsia" w:hAnsiTheme="minorHAnsi" w:cstheme="minorHAnsi"/>
              <w:noProof/>
            </w:rPr>
          </w:pPr>
          <w:hyperlink w:anchor="_Toc173919116" w:history="1">
            <w:r w:rsidR="003C4974" w:rsidRPr="00E655DF">
              <w:rPr>
                <w:rStyle w:val="Hyperlink"/>
                <w:rFonts w:asciiTheme="minorHAnsi" w:hAnsiTheme="minorHAnsi" w:cstheme="minorHAnsi"/>
                <w:noProof/>
              </w:rPr>
              <w:t>2.1.3</w:t>
            </w:r>
            <w:r w:rsidR="003C4974" w:rsidRPr="00E655DF">
              <w:rPr>
                <w:rFonts w:asciiTheme="minorHAnsi" w:eastAsiaTheme="minorEastAsia" w:hAnsiTheme="minorHAnsi" w:cstheme="minorHAnsi"/>
                <w:noProof/>
              </w:rPr>
              <w:tab/>
            </w:r>
            <w:r w:rsidR="003C4974" w:rsidRPr="00E655DF">
              <w:rPr>
                <w:rStyle w:val="Hyperlink"/>
                <w:rFonts w:asciiTheme="minorHAnsi" w:hAnsiTheme="minorHAnsi" w:cstheme="minorHAnsi"/>
                <w:noProof/>
              </w:rPr>
              <w:t>Nutzen für die Teilnehmenden</w:t>
            </w:r>
            <w:r w:rsidR="003C4974" w:rsidRPr="00E655DF">
              <w:rPr>
                <w:rFonts w:asciiTheme="minorHAnsi" w:hAnsiTheme="minorHAnsi" w:cstheme="minorHAnsi"/>
                <w:noProof/>
                <w:webHidden/>
              </w:rPr>
              <w:tab/>
            </w:r>
            <w:r w:rsidR="003C4974" w:rsidRPr="00E655DF">
              <w:rPr>
                <w:rFonts w:asciiTheme="minorHAnsi" w:hAnsiTheme="minorHAnsi" w:cstheme="minorHAnsi"/>
                <w:noProof/>
                <w:webHidden/>
              </w:rPr>
              <w:fldChar w:fldCharType="begin"/>
            </w:r>
            <w:r w:rsidR="003C4974" w:rsidRPr="00E655DF">
              <w:rPr>
                <w:rFonts w:asciiTheme="minorHAnsi" w:hAnsiTheme="minorHAnsi" w:cstheme="minorHAnsi"/>
                <w:noProof/>
                <w:webHidden/>
              </w:rPr>
              <w:instrText xml:space="preserve"> PAGEREF _Toc173919116 \h </w:instrText>
            </w:r>
            <w:r w:rsidR="003C4974" w:rsidRPr="00E655DF">
              <w:rPr>
                <w:rFonts w:asciiTheme="minorHAnsi" w:hAnsiTheme="minorHAnsi" w:cstheme="minorHAnsi"/>
                <w:noProof/>
                <w:webHidden/>
              </w:rPr>
            </w:r>
            <w:r w:rsidR="003C4974" w:rsidRPr="00E655DF">
              <w:rPr>
                <w:rFonts w:asciiTheme="minorHAnsi" w:hAnsiTheme="minorHAnsi" w:cstheme="minorHAnsi"/>
                <w:noProof/>
                <w:webHidden/>
              </w:rPr>
              <w:fldChar w:fldCharType="separate"/>
            </w:r>
            <w:r w:rsidR="003C4974" w:rsidRPr="00E655DF">
              <w:rPr>
                <w:rFonts w:asciiTheme="minorHAnsi" w:hAnsiTheme="minorHAnsi" w:cstheme="minorHAnsi"/>
                <w:noProof/>
                <w:webHidden/>
              </w:rPr>
              <w:t>6</w:t>
            </w:r>
            <w:r w:rsidR="003C4974" w:rsidRPr="00E655DF">
              <w:rPr>
                <w:rFonts w:asciiTheme="minorHAnsi" w:hAnsiTheme="minorHAnsi" w:cstheme="minorHAnsi"/>
                <w:noProof/>
                <w:webHidden/>
              </w:rPr>
              <w:fldChar w:fldCharType="end"/>
            </w:r>
          </w:hyperlink>
        </w:p>
        <w:p w14:paraId="35E3773F" w14:textId="4A4E206D" w:rsidR="003C4974" w:rsidRPr="00E655DF" w:rsidRDefault="005315B7">
          <w:pPr>
            <w:pStyle w:val="Verzeichnis3"/>
            <w:rPr>
              <w:rFonts w:asciiTheme="minorHAnsi" w:eastAsiaTheme="minorEastAsia" w:hAnsiTheme="minorHAnsi" w:cstheme="minorHAnsi"/>
              <w:noProof/>
            </w:rPr>
          </w:pPr>
          <w:hyperlink w:anchor="_Toc173919117" w:history="1">
            <w:r w:rsidR="003C4974" w:rsidRPr="00E655DF">
              <w:rPr>
                <w:rStyle w:val="Hyperlink"/>
                <w:rFonts w:asciiTheme="minorHAnsi" w:hAnsiTheme="minorHAnsi" w:cstheme="minorHAnsi"/>
                <w:noProof/>
              </w:rPr>
              <w:t>2.1.4</w:t>
            </w:r>
            <w:r w:rsidR="003C4974" w:rsidRPr="00E655DF">
              <w:rPr>
                <w:rFonts w:asciiTheme="minorHAnsi" w:eastAsiaTheme="minorEastAsia" w:hAnsiTheme="minorHAnsi" w:cstheme="minorHAnsi"/>
                <w:noProof/>
              </w:rPr>
              <w:tab/>
            </w:r>
            <w:r w:rsidR="003C4974" w:rsidRPr="00E655DF">
              <w:rPr>
                <w:rStyle w:val="Hyperlink"/>
                <w:rFonts w:asciiTheme="minorHAnsi" w:hAnsiTheme="minorHAnsi" w:cstheme="minorHAnsi"/>
                <w:noProof/>
              </w:rPr>
              <w:t>Eingangsvoraussetzungen</w:t>
            </w:r>
            <w:r w:rsidR="003C4974" w:rsidRPr="00E655DF">
              <w:rPr>
                <w:rFonts w:asciiTheme="minorHAnsi" w:hAnsiTheme="minorHAnsi" w:cstheme="minorHAnsi"/>
                <w:noProof/>
                <w:webHidden/>
              </w:rPr>
              <w:tab/>
            </w:r>
            <w:r w:rsidR="003C4974" w:rsidRPr="00E655DF">
              <w:rPr>
                <w:rFonts w:asciiTheme="minorHAnsi" w:hAnsiTheme="minorHAnsi" w:cstheme="minorHAnsi"/>
                <w:noProof/>
                <w:webHidden/>
              </w:rPr>
              <w:fldChar w:fldCharType="begin"/>
            </w:r>
            <w:r w:rsidR="003C4974" w:rsidRPr="00E655DF">
              <w:rPr>
                <w:rFonts w:asciiTheme="minorHAnsi" w:hAnsiTheme="minorHAnsi" w:cstheme="minorHAnsi"/>
                <w:noProof/>
                <w:webHidden/>
              </w:rPr>
              <w:instrText xml:space="preserve"> PAGEREF _Toc173919117 \h </w:instrText>
            </w:r>
            <w:r w:rsidR="003C4974" w:rsidRPr="00E655DF">
              <w:rPr>
                <w:rFonts w:asciiTheme="minorHAnsi" w:hAnsiTheme="minorHAnsi" w:cstheme="minorHAnsi"/>
                <w:noProof/>
                <w:webHidden/>
              </w:rPr>
            </w:r>
            <w:r w:rsidR="003C4974" w:rsidRPr="00E655DF">
              <w:rPr>
                <w:rFonts w:asciiTheme="minorHAnsi" w:hAnsiTheme="minorHAnsi" w:cstheme="minorHAnsi"/>
                <w:noProof/>
                <w:webHidden/>
              </w:rPr>
              <w:fldChar w:fldCharType="separate"/>
            </w:r>
            <w:r w:rsidR="003C4974" w:rsidRPr="00E655DF">
              <w:rPr>
                <w:rFonts w:asciiTheme="minorHAnsi" w:hAnsiTheme="minorHAnsi" w:cstheme="minorHAnsi"/>
                <w:noProof/>
                <w:webHidden/>
              </w:rPr>
              <w:t>6</w:t>
            </w:r>
            <w:r w:rsidR="003C4974" w:rsidRPr="00E655DF">
              <w:rPr>
                <w:rFonts w:asciiTheme="minorHAnsi" w:hAnsiTheme="minorHAnsi" w:cstheme="minorHAnsi"/>
                <w:noProof/>
                <w:webHidden/>
              </w:rPr>
              <w:fldChar w:fldCharType="end"/>
            </w:r>
          </w:hyperlink>
        </w:p>
        <w:p w14:paraId="72626BDF" w14:textId="35E52A8F" w:rsidR="003C4974" w:rsidRPr="00E655DF" w:rsidRDefault="005315B7">
          <w:pPr>
            <w:pStyle w:val="Verzeichnis3"/>
            <w:rPr>
              <w:rFonts w:asciiTheme="minorHAnsi" w:eastAsiaTheme="minorEastAsia" w:hAnsiTheme="minorHAnsi" w:cstheme="minorHAnsi"/>
              <w:noProof/>
            </w:rPr>
          </w:pPr>
          <w:hyperlink w:anchor="_Toc173919118" w:history="1">
            <w:r w:rsidR="003C4974" w:rsidRPr="00E655DF">
              <w:rPr>
                <w:rStyle w:val="Hyperlink"/>
                <w:rFonts w:asciiTheme="minorHAnsi" w:hAnsiTheme="minorHAnsi" w:cstheme="minorHAnsi"/>
                <w:noProof/>
              </w:rPr>
              <w:t>2.1.5</w:t>
            </w:r>
            <w:r w:rsidR="003C4974" w:rsidRPr="00E655DF">
              <w:rPr>
                <w:rFonts w:asciiTheme="minorHAnsi" w:eastAsiaTheme="minorEastAsia" w:hAnsiTheme="minorHAnsi" w:cstheme="minorHAnsi"/>
                <w:noProof/>
              </w:rPr>
              <w:tab/>
            </w:r>
            <w:r w:rsidR="003C4974" w:rsidRPr="00E655DF">
              <w:rPr>
                <w:rStyle w:val="Hyperlink"/>
                <w:rFonts w:asciiTheme="minorHAnsi" w:hAnsiTheme="minorHAnsi" w:cstheme="minorHAnsi"/>
                <w:noProof/>
              </w:rPr>
              <w:t>Anzahl der Teilnehmer:innen</w:t>
            </w:r>
            <w:r w:rsidR="003C4974" w:rsidRPr="00E655DF">
              <w:rPr>
                <w:rFonts w:asciiTheme="minorHAnsi" w:hAnsiTheme="minorHAnsi" w:cstheme="minorHAnsi"/>
                <w:noProof/>
                <w:webHidden/>
              </w:rPr>
              <w:tab/>
            </w:r>
            <w:r w:rsidR="003C4974" w:rsidRPr="00E655DF">
              <w:rPr>
                <w:rFonts w:asciiTheme="minorHAnsi" w:hAnsiTheme="minorHAnsi" w:cstheme="minorHAnsi"/>
                <w:noProof/>
                <w:webHidden/>
              </w:rPr>
              <w:fldChar w:fldCharType="begin"/>
            </w:r>
            <w:r w:rsidR="003C4974" w:rsidRPr="00E655DF">
              <w:rPr>
                <w:rFonts w:asciiTheme="minorHAnsi" w:hAnsiTheme="minorHAnsi" w:cstheme="minorHAnsi"/>
                <w:noProof/>
                <w:webHidden/>
              </w:rPr>
              <w:instrText xml:space="preserve"> PAGEREF _Toc173919118 \h </w:instrText>
            </w:r>
            <w:r w:rsidR="003C4974" w:rsidRPr="00E655DF">
              <w:rPr>
                <w:rFonts w:asciiTheme="minorHAnsi" w:hAnsiTheme="minorHAnsi" w:cstheme="minorHAnsi"/>
                <w:noProof/>
                <w:webHidden/>
              </w:rPr>
            </w:r>
            <w:r w:rsidR="003C4974" w:rsidRPr="00E655DF">
              <w:rPr>
                <w:rFonts w:asciiTheme="minorHAnsi" w:hAnsiTheme="minorHAnsi" w:cstheme="minorHAnsi"/>
                <w:noProof/>
                <w:webHidden/>
              </w:rPr>
              <w:fldChar w:fldCharType="separate"/>
            </w:r>
            <w:r w:rsidR="003C4974" w:rsidRPr="00E655DF">
              <w:rPr>
                <w:rFonts w:asciiTheme="minorHAnsi" w:hAnsiTheme="minorHAnsi" w:cstheme="minorHAnsi"/>
                <w:noProof/>
                <w:webHidden/>
              </w:rPr>
              <w:t>6</w:t>
            </w:r>
            <w:r w:rsidR="003C4974" w:rsidRPr="00E655DF">
              <w:rPr>
                <w:rFonts w:asciiTheme="minorHAnsi" w:hAnsiTheme="minorHAnsi" w:cstheme="minorHAnsi"/>
                <w:noProof/>
                <w:webHidden/>
              </w:rPr>
              <w:fldChar w:fldCharType="end"/>
            </w:r>
          </w:hyperlink>
        </w:p>
        <w:p w14:paraId="44D14EDC" w14:textId="30A26F1A" w:rsidR="003C4974" w:rsidRPr="00E655DF" w:rsidRDefault="005315B7">
          <w:pPr>
            <w:pStyle w:val="Verzeichnis2"/>
            <w:rPr>
              <w:rFonts w:asciiTheme="minorHAnsi" w:eastAsiaTheme="minorEastAsia" w:hAnsiTheme="minorHAnsi" w:cstheme="minorHAnsi"/>
              <w:b/>
              <w:noProof/>
            </w:rPr>
          </w:pPr>
          <w:hyperlink w:anchor="_Toc173919119" w:history="1">
            <w:r w:rsidR="003C4974" w:rsidRPr="00E655DF">
              <w:rPr>
                <w:rStyle w:val="Hyperlink"/>
                <w:rFonts w:asciiTheme="minorHAnsi" w:hAnsiTheme="minorHAnsi" w:cstheme="minorHAnsi"/>
                <w:b/>
                <w:noProof/>
              </w:rPr>
              <w:t>2.2</w:t>
            </w:r>
            <w:r w:rsidR="003C4974" w:rsidRPr="00E655DF">
              <w:rPr>
                <w:rFonts w:asciiTheme="minorHAnsi" w:eastAsiaTheme="minorEastAsia" w:hAnsiTheme="minorHAnsi" w:cstheme="minorHAnsi"/>
                <w:b/>
                <w:noProof/>
              </w:rPr>
              <w:tab/>
            </w:r>
            <w:r w:rsidR="003C4974" w:rsidRPr="00E655DF">
              <w:rPr>
                <w:rStyle w:val="Hyperlink"/>
                <w:rFonts w:asciiTheme="minorHAnsi" w:hAnsiTheme="minorHAnsi" w:cstheme="minorHAnsi"/>
                <w:b/>
                <w:noProof/>
              </w:rPr>
              <w:t>Lehrgangsinhalte und Ablaufplan</w:t>
            </w:r>
            <w:r w:rsidR="003C4974" w:rsidRPr="00E655DF">
              <w:rPr>
                <w:rFonts w:asciiTheme="minorHAnsi" w:hAnsiTheme="minorHAnsi" w:cstheme="minorHAnsi"/>
                <w:b/>
                <w:noProof/>
                <w:webHidden/>
              </w:rPr>
              <w:tab/>
            </w:r>
            <w:r w:rsidR="003C4974" w:rsidRPr="00E655DF">
              <w:rPr>
                <w:rFonts w:asciiTheme="minorHAnsi" w:hAnsiTheme="minorHAnsi" w:cstheme="minorHAnsi"/>
                <w:b/>
                <w:noProof/>
                <w:webHidden/>
              </w:rPr>
              <w:fldChar w:fldCharType="begin"/>
            </w:r>
            <w:r w:rsidR="003C4974" w:rsidRPr="00E655DF">
              <w:rPr>
                <w:rFonts w:asciiTheme="minorHAnsi" w:hAnsiTheme="minorHAnsi" w:cstheme="minorHAnsi"/>
                <w:b/>
                <w:noProof/>
                <w:webHidden/>
              </w:rPr>
              <w:instrText xml:space="preserve"> PAGEREF _Toc173919119 \h </w:instrText>
            </w:r>
            <w:r w:rsidR="003C4974" w:rsidRPr="00E655DF">
              <w:rPr>
                <w:rFonts w:asciiTheme="minorHAnsi" w:hAnsiTheme="minorHAnsi" w:cstheme="minorHAnsi"/>
                <w:b/>
                <w:noProof/>
                <w:webHidden/>
              </w:rPr>
            </w:r>
            <w:r w:rsidR="003C4974" w:rsidRPr="00E655DF">
              <w:rPr>
                <w:rFonts w:asciiTheme="minorHAnsi" w:hAnsiTheme="minorHAnsi" w:cstheme="minorHAnsi"/>
                <w:b/>
                <w:noProof/>
                <w:webHidden/>
              </w:rPr>
              <w:fldChar w:fldCharType="separate"/>
            </w:r>
            <w:r w:rsidR="003C4974" w:rsidRPr="00E655DF">
              <w:rPr>
                <w:rFonts w:asciiTheme="minorHAnsi" w:hAnsiTheme="minorHAnsi" w:cstheme="minorHAnsi"/>
                <w:b/>
                <w:noProof/>
                <w:webHidden/>
              </w:rPr>
              <w:t>7</w:t>
            </w:r>
            <w:r w:rsidR="003C4974" w:rsidRPr="00E655DF">
              <w:rPr>
                <w:rFonts w:asciiTheme="minorHAnsi" w:hAnsiTheme="minorHAnsi" w:cstheme="minorHAnsi"/>
                <w:b/>
                <w:noProof/>
                <w:webHidden/>
              </w:rPr>
              <w:fldChar w:fldCharType="end"/>
            </w:r>
          </w:hyperlink>
        </w:p>
        <w:p w14:paraId="2CCB29B6" w14:textId="04977669" w:rsidR="003C4974" w:rsidRPr="00E655DF" w:rsidRDefault="005315B7">
          <w:pPr>
            <w:pStyle w:val="Verzeichnis3"/>
            <w:rPr>
              <w:rFonts w:asciiTheme="minorHAnsi" w:eastAsiaTheme="minorEastAsia" w:hAnsiTheme="minorHAnsi" w:cstheme="minorHAnsi"/>
              <w:noProof/>
            </w:rPr>
          </w:pPr>
          <w:hyperlink w:anchor="_Toc173919120" w:history="1">
            <w:r w:rsidR="003C4974" w:rsidRPr="00E655DF">
              <w:rPr>
                <w:rStyle w:val="Hyperlink"/>
                <w:rFonts w:asciiTheme="minorHAnsi" w:hAnsiTheme="minorHAnsi" w:cstheme="minorHAnsi"/>
                <w:noProof/>
              </w:rPr>
              <w:t>2.2.1</w:t>
            </w:r>
            <w:r w:rsidR="003C4974" w:rsidRPr="00E655DF">
              <w:rPr>
                <w:rFonts w:asciiTheme="minorHAnsi" w:eastAsiaTheme="minorEastAsia" w:hAnsiTheme="minorHAnsi" w:cstheme="minorHAnsi"/>
                <w:noProof/>
              </w:rPr>
              <w:tab/>
            </w:r>
            <w:r w:rsidR="003C4974" w:rsidRPr="00E655DF">
              <w:rPr>
                <w:rStyle w:val="Hyperlink"/>
                <w:rFonts w:asciiTheme="minorHAnsi" w:hAnsiTheme="minorHAnsi" w:cstheme="minorHAnsi"/>
                <w:noProof/>
              </w:rPr>
              <w:t>Lehrgangsunterlagen</w:t>
            </w:r>
            <w:r w:rsidR="003C4974" w:rsidRPr="00E655DF">
              <w:rPr>
                <w:rFonts w:asciiTheme="minorHAnsi" w:hAnsiTheme="minorHAnsi" w:cstheme="minorHAnsi"/>
                <w:noProof/>
                <w:webHidden/>
              </w:rPr>
              <w:tab/>
            </w:r>
            <w:r w:rsidR="003C4974" w:rsidRPr="00E655DF">
              <w:rPr>
                <w:rFonts w:asciiTheme="minorHAnsi" w:hAnsiTheme="minorHAnsi" w:cstheme="minorHAnsi"/>
                <w:noProof/>
                <w:webHidden/>
              </w:rPr>
              <w:fldChar w:fldCharType="begin"/>
            </w:r>
            <w:r w:rsidR="003C4974" w:rsidRPr="00E655DF">
              <w:rPr>
                <w:rFonts w:asciiTheme="minorHAnsi" w:hAnsiTheme="minorHAnsi" w:cstheme="minorHAnsi"/>
                <w:noProof/>
                <w:webHidden/>
              </w:rPr>
              <w:instrText xml:space="preserve"> PAGEREF _Toc173919120 \h </w:instrText>
            </w:r>
            <w:r w:rsidR="003C4974" w:rsidRPr="00E655DF">
              <w:rPr>
                <w:rFonts w:asciiTheme="minorHAnsi" w:hAnsiTheme="minorHAnsi" w:cstheme="minorHAnsi"/>
                <w:noProof/>
                <w:webHidden/>
              </w:rPr>
            </w:r>
            <w:r w:rsidR="003C4974" w:rsidRPr="00E655DF">
              <w:rPr>
                <w:rFonts w:asciiTheme="minorHAnsi" w:hAnsiTheme="minorHAnsi" w:cstheme="minorHAnsi"/>
                <w:noProof/>
                <w:webHidden/>
              </w:rPr>
              <w:fldChar w:fldCharType="separate"/>
            </w:r>
            <w:r w:rsidR="003C4974" w:rsidRPr="00E655DF">
              <w:rPr>
                <w:rFonts w:asciiTheme="minorHAnsi" w:hAnsiTheme="minorHAnsi" w:cstheme="minorHAnsi"/>
                <w:noProof/>
                <w:webHidden/>
              </w:rPr>
              <w:t>9</w:t>
            </w:r>
            <w:r w:rsidR="003C4974" w:rsidRPr="00E655DF">
              <w:rPr>
                <w:rFonts w:asciiTheme="minorHAnsi" w:hAnsiTheme="minorHAnsi" w:cstheme="minorHAnsi"/>
                <w:noProof/>
                <w:webHidden/>
              </w:rPr>
              <w:fldChar w:fldCharType="end"/>
            </w:r>
          </w:hyperlink>
        </w:p>
        <w:p w14:paraId="090BF227" w14:textId="0574968E" w:rsidR="003C4974" w:rsidRPr="00E655DF" w:rsidRDefault="005315B7">
          <w:pPr>
            <w:pStyle w:val="Verzeichnis3"/>
            <w:rPr>
              <w:rFonts w:asciiTheme="minorHAnsi" w:eastAsiaTheme="minorEastAsia" w:hAnsiTheme="minorHAnsi" w:cstheme="minorHAnsi"/>
              <w:noProof/>
            </w:rPr>
          </w:pPr>
          <w:hyperlink w:anchor="_Toc173919121" w:history="1">
            <w:r w:rsidR="003C4974" w:rsidRPr="00E655DF">
              <w:rPr>
                <w:rStyle w:val="Hyperlink"/>
                <w:rFonts w:asciiTheme="minorHAnsi" w:hAnsiTheme="minorHAnsi" w:cstheme="minorHAnsi"/>
                <w:noProof/>
              </w:rPr>
              <w:t>2.2.2</w:t>
            </w:r>
            <w:r w:rsidR="003C4974" w:rsidRPr="00E655DF">
              <w:rPr>
                <w:rFonts w:asciiTheme="minorHAnsi" w:eastAsiaTheme="minorEastAsia" w:hAnsiTheme="minorHAnsi" w:cstheme="minorHAnsi"/>
                <w:noProof/>
              </w:rPr>
              <w:tab/>
            </w:r>
            <w:r w:rsidR="003C4974" w:rsidRPr="00E655DF">
              <w:rPr>
                <w:rStyle w:val="Hyperlink"/>
                <w:rFonts w:asciiTheme="minorHAnsi" w:hAnsiTheme="minorHAnsi" w:cstheme="minorHAnsi"/>
                <w:noProof/>
              </w:rPr>
              <w:t>Hinweis zur erforderlichen Anwesenheit</w:t>
            </w:r>
            <w:r w:rsidR="003C4974" w:rsidRPr="00E655DF">
              <w:rPr>
                <w:rFonts w:asciiTheme="minorHAnsi" w:hAnsiTheme="minorHAnsi" w:cstheme="minorHAnsi"/>
                <w:noProof/>
                <w:webHidden/>
              </w:rPr>
              <w:tab/>
            </w:r>
            <w:r w:rsidR="003C4974" w:rsidRPr="00E655DF">
              <w:rPr>
                <w:rFonts w:asciiTheme="minorHAnsi" w:hAnsiTheme="minorHAnsi" w:cstheme="minorHAnsi"/>
                <w:noProof/>
                <w:webHidden/>
              </w:rPr>
              <w:fldChar w:fldCharType="begin"/>
            </w:r>
            <w:r w:rsidR="003C4974" w:rsidRPr="00E655DF">
              <w:rPr>
                <w:rFonts w:asciiTheme="minorHAnsi" w:hAnsiTheme="minorHAnsi" w:cstheme="minorHAnsi"/>
                <w:noProof/>
                <w:webHidden/>
              </w:rPr>
              <w:instrText xml:space="preserve"> PAGEREF _Toc173919121 \h </w:instrText>
            </w:r>
            <w:r w:rsidR="003C4974" w:rsidRPr="00E655DF">
              <w:rPr>
                <w:rFonts w:asciiTheme="minorHAnsi" w:hAnsiTheme="minorHAnsi" w:cstheme="minorHAnsi"/>
                <w:noProof/>
                <w:webHidden/>
              </w:rPr>
            </w:r>
            <w:r w:rsidR="003C4974" w:rsidRPr="00E655DF">
              <w:rPr>
                <w:rFonts w:asciiTheme="minorHAnsi" w:hAnsiTheme="minorHAnsi" w:cstheme="minorHAnsi"/>
                <w:noProof/>
                <w:webHidden/>
              </w:rPr>
              <w:fldChar w:fldCharType="separate"/>
            </w:r>
            <w:r w:rsidR="003C4974" w:rsidRPr="00E655DF">
              <w:rPr>
                <w:rFonts w:asciiTheme="minorHAnsi" w:hAnsiTheme="minorHAnsi" w:cstheme="minorHAnsi"/>
                <w:noProof/>
                <w:webHidden/>
              </w:rPr>
              <w:t>9</w:t>
            </w:r>
            <w:r w:rsidR="003C4974" w:rsidRPr="00E655DF">
              <w:rPr>
                <w:rFonts w:asciiTheme="minorHAnsi" w:hAnsiTheme="minorHAnsi" w:cstheme="minorHAnsi"/>
                <w:noProof/>
                <w:webHidden/>
              </w:rPr>
              <w:fldChar w:fldCharType="end"/>
            </w:r>
          </w:hyperlink>
        </w:p>
        <w:p w14:paraId="2A557D23" w14:textId="1A5F2ED1" w:rsidR="003C4974" w:rsidRPr="00E655DF" w:rsidRDefault="005315B7">
          <w:pPr>
            <w:pStyle w:val="Verzeichnis2"/>
            <w:rPr>
              <w:rFonts w:asciiTheme="minorHAnsi" w:eastAsiaTheme="minorEastAsia" w:hAnsiTheme="minorHAnsi" w:cstheme="minorHAnsi"/>
              <w:b/>
              <w:noProof/>
            </w:rPr>
          </w:pPr>
          <w:hyperlink w:anchor="_Toc173919122" w:history="1">
            <w:r w:rsidR="003C4974" w:rsidRPr="00E655DF">
              <w:rPr>
                <w:rStyle w:val="Hyperlink"/>
                <w:rFonts w:asciiTheme="minorHAnsi" w:hAnsiTheme="minorHAnsi" w:cstheme="minorHAnsi"/>
                <w:b/>
                <w:noProof/>
              </w:rPr>
              <w:t>2.3</w:t>
            </w:r>
            <w:r w:rsidR="003C4974" w:rsidRPr="00E655DF">
              <w:rPr>
                <w:rFonts w:asciiTheme="minorHAnsi" w:eastAsiaTheme="minorEastAsia" w:hAnsiTheme="minorHAnsi" w:cstheme="minorHAnsi"/>
                <w:b/>
                <w:noProof/>
              </w:rPr>
              <w:tab/>
            </w:r>
            <w:r w:rsidR="003C4974" w:rsidRPr="00E655DF">
              <w:rPr>
                <w:rStyle w:val="Hyperlink"/>
                <w:rFonts w:asciiTheme="minorHAnsi" w:hAnsiTheme="minorHAnsi" w:cstheme="minorHAnsi"/>
                <w:b/>
                <w:noProof/>
              </w:rPr>
              <w:t>Lehrgangskritik</w:t>
            </w:r>
            <w:r w:rsidR="003C4974" w:rsidRPr="00E655DF">
              <w:rPr>
                <w:rFonts w:asciiTheme="minorHAnsi" w:hAnsiTheme="minorHAnsi" w:cstheme="minorHAnsi"/>
                <w:b/>
                <w:noProof/>
                <w:webHidden/>
              </w:rPr>
              <w:tab/>
            </w:r>
            <w:r w:rsidR="003C4974" w:rsidRPr="00E655DF">
              <w:rPr>
                <w:rFonts w:asciiTheme="minorHAnsi" w:hAnsiTheme="minorHAnsi" w:cstheme="minorHAnsi"/>
                <w:b/>
                <w:noProof/>
                <w:webHidden/>
              </w:rPr>
              <w:fldChar w:fldCharType="begin"/>
            </w:r>
            <w:r w:rsidR="003C4974" w:rsidRPr="00E655DF">
              <w:rPr>
                <w:rFonts w:asciiTheme="minorHAnsi" w:hAnsiTheme="minorHAnsi" w:cstheme="minorHAnsi"/>
                <w:b/>
                <w:noProof/>
                <w:webHidden/>
              </w:rPr>
              <w:instrText xml:space="preserve"> PAGEREF _Toc173919122 \h </w:instrText>
            </w:r>
            <w:r w:rsidR="003C4974" w:rsidRPr="00E655DF">
              <w:rPr>
                <w:rFonts w:asciiTheme="minorHAnsi" w:hAnsiTheme="minorHAnsi" w:cstheme="minorHAnsi"/>
                <w:b/>
                <w:noProof/>
                <w:webHidden/>
              </w:rPr>
            </w:r>
            <w:r w:rsidR="003C4974" w:rsidRPr="00E655DF">
              <w:rPr>
                <w:rFonts w:asciiTheme="minorHAnsi" w:hAnsiTheme="minorHAnsi" w:cstheme="minorHAnsi"/>
                <w:b/>
                <w:noProof/>
                <w:webHidden/>
              </w:rPr>
              <w:fldChar w:fldCharType="separate"/>
            </w:r>
            <w:r w:rsidR="003C4974" w:rsidRPr="00E655DF">
              <w:rPr>
                <w:rFonts w:asciiTheme="minorHAnsi" w:hAnsiTheme="minorHAnsi" w:cstheme="minorHAnsi"/>
                <w:b/>
                <w:noProof/>
                <w:webHidden/>
              </w:rPr>
              <w:t>9</w:t>
            </w:r>
            <w:r w:rsidR="003C4974" w:rsidRPr="00E655DF">
              <w:rPr>
                <w:rFonts w:asciiTheme="minorHAnsi" w:hAnsiTheme="minorHAnsi" w:cstheme="minorHAnsi"/>
                <w:b/>
                <w:noProof/>
                <w:webHidden/>
              </w:rPr>
              <w:fldChar w:fldCharType="end"/>
            </w:r>
          </w:hyperlink>
        </w:p>
        <w:p w14:paraId="2CAE7FAF" w14:textId="54AD75C0" w:rsidR="003C4974" w:rsidRPr="00E655DF" w:rsidRDefault="005315B7">
          <w:pPr>
            <w:pStyle w:val="Verzeichnis3"/>
            <w:rPr>
              <w:rFonts w:asciiTheme="minorHAnsi" w:eastAsiaTheme="minorEastAsia" w:hAnsiTheme="minorHAnsi" w:cstheme="minorHAnsi"/>
              <w:noProof/>
            </w:rPr>
          </w:pPr>
          <w:hyperlink w:anchor="_Toc173919123" w:history="1">
            <w:r w:rsidR="003C4974" w:rsidRPr="00E655DF">
              <w:rPr>
                <w:rStyle w:val="Hyperlink"/>
                <w:rFonts w:asciiTheme="minorHAnsi" w:hAnsiTheme="minorHAnsi" w:cstheme="minorHAnsi"/>
                <w:noProof/>
              </w:rPr>
              <w:t>2.3.1</w:t>
            </w:r>
            <w:r w:rsidR="003C4974" w:rsidRPr="00E655DF">
              <w:rPr>
                <w:rFonts w:asciiTheme="minorHAnsi" w:eastAsiaTheme="minorEastAsia" w:hAnsiTheme="minorHAnsi" w:cstheme="minorHAnsi"/>
                <w:noProof/>
              </w:rPr>
              <w:tab/>
            </w:r>
            <w:r w:rsidR="003C4974" w:rsidRPr="00E655DF">
              <w:rPr>
                <w:rStyle w:val="Hyperlink"/>
                <w:rFonts w:asciiTheme="minorHAnsi" w:hAnsiTheme="minorHAnsi" w:cstheme="minorHAnsi"/>
                <w:noProof/>
              </w:rPr>
              <w:t>Feedback</w:t>
            </w:r>
            <w:r w:rsidR="003C4974" w:rsidRPr="00E655DF">
              <w:rPr>
                <w:rFonts w:asciiTheme="minorHAnsi" w:hAnsiTheme="minorHAnsi" w:cstheme="minorHAnsi"/>
                <w:noProof/>
                <w:webHidden/>
              </w:rPr>
              <w:tab/>
            </w:r>
            <w:r w:rsidR="003C4974" w:rsidRPr="00E655DF">
              <w:rPr>
                <w:rFonts w:asciiTheme="minorHAnsi" w:hAnsiTheme="minorHAnsi" w:cstheme="minorHAnsi"/>
                <w:noProof/>
                <w:webHidden/>
              </w:rPr>
              <w:fldChar w:fldCharType="begin"/>
            </w:r>
            <w:r w:rsidR="003C4974" w:rsidRPr="00E655DF">
              <w:rPr>
                <w:rFonts w:asciiTheme="minorHAnsi" w:hAnsiTheme="minorHAnsi" w:cstheme="minorHAnsi"/>
                <w:noProof/>
                <w:webHidden/>
              </w:rPr>
              <w:instrText xml:space="preserve"> PAGEREF _Toc173919123 \h </w:instrText>
            </w:r>
            <w:r w:rsidR="003C4974" w:rsidRPr="00E655DF">
              <w:rPr>
                <w:rFonts w:asciiTheme="minorHAnsi" w:hAnsiTheme="minorHAnsi" w:cstheme="minorHAnsi"/>
                <w:noProof/>
                <w:webHidden/>
              </w:rPr>
            </w:r>
            <w:r w:rsidR="003C4974" w:rsidRPr="00E655DF">
              <w:rPr>
                <w:rFonts w:asciiTheme="minorHAnsi" w:hAnsiTheme="minorHAnsi" w:cstheme="minorHAnsi"/>
                <w:noProof/>
                <w:webHidden/>
              </w:rPr>
              <w:fldChar w:fldCharType="separate"/>
            </w:r>
            <w:r w:rsidR="003C4974" w:rsidRPr="00E655DF">
              <w:rPr>
                <w:rFonts w:asciiTheme="minorHAnsi" w:hAnsiTheme="minorHAnsi" w:cstheme="minorHAnsi"/>
                <w:noProof/>
                <w:webHidden/>
              </w:rPr>
              <w:t>9</w:t>
            </w:r>
            <w:r w:rsidR="003C4974" w:rsidRPr="00E655DF">
              <w:rPr>
                <w:rFonts w:asciiTheme="minorHAnsi" w:hAnsiTheme="minorHAnsi" w:cstheme="minorHAnsi"/>
                <w:noProof/>
                <w:webHidden/>
              </w:rPr>
              <w:fldChar w:fldCharType="end"/>
            </w:r>
          </w:hyperlink>
        </w:p>
        <w:p w14:paraId="3D65197E" w14:textId="1CA61D6A" w:rsidR="003C4974" w:rsidRPr="00E655DF" w:rsidRDefault="005315B7">
          <w:pPr>
            <w:pStyle w:val="Verzeichnis1"/>
            <w:rPr>
              <w:rFonts w:asciiTheme="minorHAnsi" w:eastAsiaTheme="minorEastAsia" w:hAnsiTheme="minorHAnsi" w:cstheme="minorHAnsi"/>
              <w:b w:val="0"/>
              <w:noProof/>
              <w:sz w:val="24"/>
            </w:rPr>
          </w:pPr>
          <w:hyperlink w:anchor="_Toc173919124" w:history="1">
            <w:r w:rsidR="003C4974" w:rsidRPr="00E655DF">
              <w:rPr>
                <w:rStyle w:val="Hyperlink"/>
                <w:rFonts w:asciiTheme="minorHAnsi" w:hAnsiTheme="minorHAnsi" w:cstheme="minorHAnsi"/>
                <w:noProof/>
                <w:sz w:val="24"/>
              </w:rPr>
              <w:t>3.</w:t>
            </w:r>
            <w:r w:rsidR="003C4974" w:rsidRPr="00E655DF">
              <w:rPr>
                <w:rFonts w:asciiTheme="minorHAnsi" w:eastAsiaTheme="minorEastAsia" w:hAnsiTheme="minorHAnsi" w:cstheme="minorHAnsi"/>
                <w:b w:val="0"/>
                <w:noProof/>
                <w:sz w:val="24"/>
              </w:rPr>
              <w:tab/>
            </w:r>
            <w:r w:rsidR="003C4974" w:rsidRPr="00E655DF">
              <w:rPr>
                <w:rStyle w:val="Hyperlink"/>
                <w:rFonts w:asciiTheme="minorHAnsi" w:hAnsiTheme="minorHAnsi" w:cstheme="minorHAnsi"/>
                <w:noProof/>
                <w:sz w:val="24"/>
              </w:rPr>
              <w:t>Lehrgangsabschluss</w:t>
            </w:r>
            <w:r w:rsidR="003C4974" w:rsidRPr="00E655DF">
              <w:rPr>
                <w:rFonts w:asciiTheme="minorHAnsi" w:hAnsiTheme="minorHAnsi" w:cstheme="minorHAnsi"/>
                <w:noProof/>
                <w:webHidden/>
                <w:sz w:val="24"/>
              </w:rPr>
              <w:tab/>
            </w:r>
            <w:r w:rsidR="003C4974" w:rsidRPr="00E655DF">
              <w:rPr>
                <w:rFonts w:asciiTheme="minorHAnsi" w:hAnsiTheme="minorHAnsi" w:cstheme="minorHAnsi"/>
                <w:noProof/>
                <w:webHidden/>
                <w:sz w:val="24"/>
              </w:rPr>
              <w:fldChar w:fldCharType="begin"/>
            </w:r>
            <w:r w:rsidR="003C4974" w:rsidRPr="00E655DF">
              <w:rPr>
                <w:rFonts w:asciiTheme="minorHAnsi" w:hAnsiTheme="minorHAnsi" w:cstheme="minorHAnsi"/>
                <w:noProof/>
                <w:webHidden/>
                <w:sz w:val="24"/>
              </w:rPr>
              <w:instrText xml:space="preserve"> PAGEREF _Toc173919124 \h </w:instrText>
            </w:r>
            <w:r w:rsidR="003C4974" w:rsidRPr="00E655DF">
              <w:rPr>
                <w:rFonts w:asciiTheme="minorHAnsi" w:hAnsiTheme="minorHAnsi" w:cstheme="minorHAnsi"/>
                <w:noProof/>
                <w:webHidden/>
                <w:sz w:val="24"/>
              </w:rPr>
            </w:r>
            <w:r w:rsidR="003C4974" w:rsidRPr="00E655DF">
              <w:rPr>
                <w:rFonts w:asciiTheme="minorHAnsi" w:hAnsiTheme="minorHAnsi" w:cstheme="minorHAnsi"/>
                <w:noProof/>
                <w:webHidden/>
                <w:sz w:val="24"/>
              </w:rPr>
              <w:fldChar w:fldCharType="separate"/>
            </w:r>
            <w:r w:rsidR="003C4974" w:rsidRPr="00E655DF">
              <w:rPr>
                <w:rFonts w:asciiTheme="minorHAnsi" w:hAnsiTheme="minorHAnsi" w:cstheme="minorHAnsi"/>
                <w:noProof/>
                <w:webHidden/>
                <w:sz w:val="24"/>
              </w:rPr>
              <w:t>10</w:t>
            </w:r>
            <w:r w:rsidR="003C4974" w:rsidRPr="00E655DF">
              <w:rPr>
                <w:rFonts w:asciiTheme="minorHAnsi" w:hAnsiTheme="minorHAnsi" w:cstheme="minorHAnsi"/>
                <w:noProof/>
                <w:webHidden/>
                <w:sz w:val="24"/>
              </w:rPr>
              <w:fldChar w:fldCharType="end"/>
            </w:r>
          </w:hyperlink>
        </w:p>
        <w:p w14:paraId="6A8FC419" w14:textId="3E0D08A9" w:rsidR="003C4974" w:rsidRPr="00E655DF" w:rsidRDefault="005315B7">
          <w:pPr>
            <w:pStyle w:val="Verzeichnis2"/>
            <w:rPr>
              <w:rFonts w:asciiTheme="minorHAnsi" w:eastAsiaTheme="minorEastAsia" w:hAnsiTheme="minorHAnsi" w:cstheme="minorHAnsi"/>
              <w:noProof/>
            </w:rPr>
          </w:pPr>
          <w:hyperlink w:anchor="_Toc173919125" w:history="1">
            <w:r w:rsidR="003C4974" w:rsidRPr="00E655DF">
              <w:rPr>
                <w:rStyle w:val="Hyperlink"/>
                <w:rFonts w:asciiTheme="minorHAnsi" w:hAnsiTheme="minorHAnsi" w:cstheme="minorHAnsi"/>
                <w:noProof/>
              </w:rPr>
              <w:t>3.1</w:t>
            </w:r>
            <w:r w:rsidR="003C4974" w:rsidRPr="00E655DF">
              <w:rPr>
                <w:rFonts w:asciiTheme="minorHAnsi" w:eastAsiaTheme="minorEastAsia" w:hAnsiTheme="minorHAnsi" w:cstheme="minorHAnsi"/>
                <w:noProof/>
              </w:rPr>
              <w:tab/>
            </w:r>
            <w:r w:rsidR="003C4974" w:rsidRPr="00E655DF">
              <w:rPr>
                <w:rStyle w:val="Hyperlink"/>
                <w:rFonts w:asciiTheme="minorHAnsi" w:hAnsiTheme="minorHAnsi" w:cstheme="minorHAnsi"/>
                <w:noProof/>
              </w:rPr>
              <w:t>Abschlussbestandteile</w:t>
            </w:r>
            <w:r w:rsidR="003C4974" w:rsidRPr="00E655DF">
              <w:rPr>
                <w:rFonts w:asciiTheme="minorHAnsi" w:hAnsiTheme="minorHAnsi" w:cstheme="minorHAnsi"/>
                <w:noProof/>
                <w:webHidden/>
              </w:rPr>
              <w:tab/>
            </w:r>
            <w:r w:rsidR="003C4974" w:rsidRPr="00E655DF">
              <w:rPr>
                <w:rFonts w:asciiTheme="minorHAnsi" w:hAnsiTheme="minorHAnsi" w:cstheme="minorHAnsi"/>
                <w:noProof/>
                <w:webHidden/>
              </w:rPr>
              <w:fldChar w:fldCharType="begin"/>
            </w:r>
            <w:r w:rsidR="003C4974" w:rsidRPr="00E655DF">
              <w:rPr>
                <w:rFonts w:asciiTheme="minorHAnsi" w:hAnsiTheme="minorHAnsi" w:cstheme="minorHAnsi"/>
                <w:noProof/>
                <w:webHidden/>
              </w:rPr>
              <w:instrText xml:space="preserve"> PAGEREF _Toc173919125 \h </w:instrText>
            </w:r>
            <w:r w:rsidR="003C4974" w:rsidRPr="00E655DF">
              <w:rPr>
                <w:rFonts w:asciiTheme="minorHAnsi" w:hAnsiTheme="minorHAnsi" w:cstheme="minorHAnsi"/>
                <w:noProof/>
                <w:webHidden/>
              </w:rPr>
            </w:r>
            <w:r w:rsidR="003C4974" w:rsidRPr="00E655DF">
              <w:rPr>
                <w:rFonts w:asciiTheme="minorHAnsi" w:hAnsiTheme="minorHAnsi" w:cstheme="minorHAnsi"/>
                <w:noProof/>
                <w:webHidden/>
              </w:rPr>
              <w:fldChar w:fldCharType="separate"/>
            </w:r>
            <w:r w:rsidR="003C4974" w:rsidRPr="00E655DF">
              <w:rPr>
                <w:rFonts w:asciiTheme="minorHAnsi" w:hAnsiTheme="minorHAnsi" w:cstheme="minorHAnsi"/>
                <w:noProof/>
                <w:webHidden/>
              </w:rPr>
              <w:t>10</w:t>
            </w:r>
            <w:r w:rsidR="003C4974" w:rsidRPr="00E655DF">
              <w:rPr>
                <w:rFonts w:asciiTheme="minorHAnsi" w:hAnsiTheme="minorHAnsi" w:cstheme="minorHAnsi"/>
                <w:noProof/>
                <w:webHidden/>
              </w:rPr>
              <w:fldChar w:fldCharType="end"/>
            </w:r>
          </w:hyperlink>
        </w:p>
        <w:p w14:paraId="2862DE4E" w14:textId="317D26EE" w:rsidR="003C4974" w:rsidRPr="00E655DF" w:rsidRDefault="005315B7">
          <w:pPr>
            <w:pStyle w:val="Verzeichnis2"/>
            <w:rPr>
              <w:rFonts w:asciiTheme="minorHAnsi" w:eastAsiaTheme="minorEastAsia" w:hAnsiTheme="minorHAnsi" w:cstheme="minorHAnsi"/>
              <w:noProof/>
            </w:rPr>
          </w:pPr>
          <w:hyperlink w:anchor="_Toc173919126" w:history="1">
            <w:r w:rsidR="003C4974" w:rsidRPr="00E655DF">
              <w:rPr>
                <w:rStyle w:val="Hyperlink"/>
                <w:rFonts w:asciiTheme="minorHAnsi" w:hAnsiTheme="minorHAnsi" w:cstheme="minorHAnsi"/>
                <w:noProof/>
              </w:rPr>
              <w:t>3.2</w:t>
            </w:r>
            <w:r w:rsidR="003C4974" w:rsidRPr="00E655DF">
              <w:rPr>
                <w:rFonts w:asciiTheme="minorHAnsi" w:eastAsiaTheme="minorEastAsia" w:hAnsiTheme="minorHAnsi" w:cstheme="minorHAnsi"/>
                <w:noProof/>
              </w:rPr>
              <w:tab/>
            </w:r>
            <w:r w:rsidR="003C4974" w:rsidRPr="00E655DF">
              <w:rPr>
                <w:rStyle w:val="Hyperlink"/>
                <w:rFonts w:asciiTheme="minorHAnsi" w:hAnsiTheme="minorHAnsi" w:cstheme="minorHAnsi"/>
                <w:noProof/>
              </w:rPr>
              <w:t>Zuständigkeiten der Fachjury</w:t>
            </w:r>
            <w:r w:rsidR="003C4974" w:rsidRPr="00E655DF">
              <w:rPr>
                <w:rFonts w:asciiTheme="minorHAnsi" w:hAnsiTheme="minorHAnsi" w:cstheme="minorHAnsi"/>
                <w:noProof/>
                <w:webHidden/>
              </w:rPr>
              <w:tab/>
            </w:r>
            <w:r w:rsidR="003C4974" w:rsidRPr="00E655DF">
              <w:rPr>
                <w:rFonts w:asciiTheme="minorHAnsi" w:hAnsiTheme="minorHAnsi" w:cstheme="minorHAnsi"/>
                <w:noProof/>
                <w:webHidden/>
              </w:rPr>
              <w:fldChar w:fldCharType="begin"/>
            </w:r>
            <w:r w:rsidR="003C4974" w:rsidRPr="00E655DF">
              <w:rPr>
                <w:rFonts w:asciiTheme="minorHAnsi" w:hAnsiTheme="minorHAnsi" w:cstheme="minorHAnsi"/>
                <w:noProof/>
                <w:webHidden/>
              </w:rPr>
              <w:instrText xml:space="preserve"> PAGEREF _Toc173919126 \h </w:instrText>
            </w:r>
            <w:r w:rsidR="003C4974" w:rsidRPr="00E655DF">
              <w:rPr>
                <w:rFonts w:asciiTheme="minorHAnsi" w:hAnsiTheme="minorHAnsi" w:cstheme="minorHAnsi"/>
                <w:noProof/>
                <w:webHidden/>
              </w:rPr>
            </w:r>
            <w:r w:rsidR="003C4974" w:rsidRPr="00E655DF">
              <w:rPr>
                <w:rFonts w:asciiTheme="minorHAnsi" w:hAnsiTheme="minorHAnsi" w:cstheme="minorHAnsi"/>
                <w:noProof/>
                <w:webHidden/>
              </w:rPr>
              <w:fldChar w:fldCharType="separate"/>
            </w:r>
            <w:r w:rsidR="003C4974" w:rsidRPr="00E655DF">
              <w:rPr>
                <w:rFonts w:asciiTheme="minorHAnsi" w:hAnsiTheme="minorHAnsi" w:cstheme="minorHAnsi"/>
                <w:noProof/>
                <w:webHidden/>
              </w:rPr>
              <w:t>10</w:t>
            </w:r>
            <w:r w:rsidR="003C4974" w:rsidRPr="00E655DF">
              <w:rPr>
                <w:rFonts w:asciiTheme="minorHAnsi" w:hAnsiTheme="minorHAnsi" w:cstheme="minorHAnsi"/>
                <w:noProof/>
                <w:webHidden/>
              </w:rPr>
              <w:fldChar w:fldCharType="end"/>
            </w:r>
          </w:hyperlink>
        </w:p>
        <w:p w14:paraId="73F72D66" w14:textId="73822491" w:rsidR="003C4974" w:rsidRPr="00E655DF" w:rsidRDefault="005315B7">
          <w:pPr>
            <w:pStyle w:val="Verzeichnis2"/>
            <w:rPr>
              <w:rFonts w:asciiTheme="minorHAnsi" w:eastAsiaTheme="minorEastAsia" w:hAnsiTheme="minorHAnsi" w:cstheme="minorHAnsi"/>
              <w:noProof/>
            </w:rPr>
          </w:pPr>
          <w:hyperlink w:anchor="_Toc173919127" w:history="1">
            <w:r w:rsidR="003C4974" w:rsidRPr="00E655DF">
              <w:rPr>
                <w:rStyle w:val="Hyperlink"/>
                <w:rFonts w:asciiTheme="minorHAnsi" w:hAnsiTheme="minorHAnsi" w:cstheme="minorHAnsi"/>
                <w:noProof/>
              </w:rPr>
              <w:t>3.3</w:t>
            </w:r>
            <w:r w:rsidR="003C4974" w:rsidRPr="00E655DF">
              <w:rPr>
                <w:rFonts w:asciiTheme="minorHAnsi" w:eastAsiaTheme="minorEastAsia" w:hAnsiTheme="minorHAnsi" w:cstheme="minorHAnsi"/>
                <w:noProof/>
              </w:rPr>
              <w:tab/>
            </w:r>
            <w:r w:rsidR="003C4974" w:rsidRPr="00E655DF">
              <w:rPr>
                <w:rStyle w:val="Hyperlink"/>
                <w:rFonts w:asciiTheme="minorHAnsi" w:hAnsiTheme="minorHAnsi" w:cstheme="minorHAnsi"/>
                <w:noProof/>
              </w:rPr>
              <w:t>Zusammensetzung der Fachjury</w:t>
            </w:r>
            <w:r w:rsidR="003C4974" w:rsidRPr="00E655DF">
              <w:rPr>
                <w:rFonts w:asciiTheme="minorHAnsi" w:hAnsiTheme="minorHAnsi" w:cstheme="minorHAnsi"/>
                <w:noProof/>
                <w:webHidden/>
              </w:rPr>
              <w:tab/>
            </w:r>
            <w:r w:rsidR="003C4974" w:rsidRPr="00E655DF">
              <w:rPr>
                <w:rFonts w:asciiTheme="minorHAnsi" w:hAnsiTheme="minorHAnsi" w:cstheme="minorHAnsi"/>
                <w:noProof/>
                <w:webHidden/>
              </w:rPr>
              <w:fldChar w:fldCharType="begin"/>
            </w:r>
            <w:r w:rsidR="003C4974" w:rsidRPr="00E655DF">
              <w:rPr>
                <w:rFonts w:asciiTheme="minorHAnsi" w:hAnsiTheme="minorHAnsi" w:cstheme="minorHAnsi"/>
                <w:noProof/>
                <w:webHidden/>
              </w:rPr>
              <w:instrText xml:space="preserve"> PAGEREF _Toc173919127 \h </w:instrText>
            </w:r>
            <w:r w:rsidR="003C4974" w:rsidRPr="00E655DF">
              <w:rPr>
                <w:rFonts w:asciiTheme="minorHAnsi" w:hAnsiTheme="minorHAnsi" w:cstheme="minorHAnsi"/>
                <w:noProof/>
                <w:webHidden/>
              </w:rPr>
            </w:r>
            <w:r w:rsidR="003C4974" w:rsidRPr="00E655DF">
              <w:rPr>
                <w:rFonts w:asciiTheme="minorHAnsi" w:hAnsiTheme="minorHAnsi" w:cstheme="minorHAnsi"/>
                <w:noProof/>
                <w:webHidden/>
              </w:rPr>
              <w:fldChar w:fldCharType="separate"/>
            </w:r>
            <w:r w:rsidR="003C4974" w:rsidRPr="00E655DF">
              <w:rPr>
                <w:rFonts w:asciiTheme="minorHAnsi" w:hAnsiTheme="minorHAnsi" w:cstheme="minorHAnsi"/>
                <w:noProof/>
                <w:webHidden/>
              </w:rPr>
              <w:t>11</w:t>
            </w:r>
            <w:r w:rsidR="003C4974" w:rsidRPr="00E655DF">
              <w:rPr>
                <w:rFonts w:asciiTheme="minorHAnsi" w:hAnsiTheme="minorHAnsi" w:cstheme="minorHAnsi"/>
                <w:noProof/>
                <w:webHidden/>
              </w:rPr>
              <w:fldChar w:fldCharType="end"/>
            </w:r>
          </w:hyperlink>
        </w:p>
        <w:p w14:paraId="6C95A4CD" w14:textId="772CACCF" w:rsidR="003C4974" w:rsidRPr="00E655DF" w:rsidRDefault="005315B7">
          <w:pPr>
            <w:pStyle w:val="Verzeichnis2"/>
            <w:rPr>
              <w:rFonts w:asciiTheme="minorHAnsi" w:eastAsiaTheme="minorEastAsia" w:hAnsiTheme="minorHAnsi" w:cstheme="minorHAnsi"/>
              <w:noProof/>
            </w:rPr>
          </w:pPr>
          <w:hyperlink w:anchor="_Toc173919128" w:history="1">
            <w:r w:rsidR="003C4974" w:rsidRPr="00E655DF">
              <w:rPr>
                <w:rStyle w:val="Hyperlink"/>
                <w:rFonts w:asciiTheme="minorHAnsi" w:hAnsiTheme="minorHAnsi" w:cstheme="minorHAnsi"/>
                <w:noProof/>
              </w:rPr>
              <w:t>3.4</w:t>
            </w:r>
            <w:r w:rsidR="003C4974" w:rsidRPr="00E655DF">
              <w:rPr>
                <w:rFonts w:asciiTheme="minorHAnsi" w:eastAsiaTheme="minorEastAsia" w:hAnsiTheme="minorHAnsi" w:cstheme="minorHAnsi"/>
                <w:noProof/>
              </w:rPr>
              <w:tab/>
            </w:r>
            <w:r w:rsidR="003C4974" w:rsidRPr="00E655DF">
              <w:rPr>
                <w:rStyle w:val="Hyperlink"/>
                <w:rFonts w:asciiTheme="minorHAnsi" w:hAnsiTheme="minorHAnsi" w:cstheme="minorHAnsi"/>
                <w:noProof/>
              </w:rPr>
              <w:t>Hinweise zu Rücktritt, Wiederholung und Beschwerdeführung</w:t>
            </w:r>
            <w:r w:rsidR="003C4974" w:rsidRPr="00E655DF">
              <w:rPr>
                <w:rFonts w:asciiTheme="minorHAnsi" w:hAnsiTheme="minorHAnsi" w:cstheme="minorHAnsi"/>
                <w:noProof/>
                <w:webHidden/>
              </w:rPr>
              <w:tab/>
            </w:r>
            <w:r w:rsidR="003C4974" w:rsidRPr="00E655DF">
              <w:rPr>
                <w:rFonts w:asciiTheme="minorHAnsi" w:hAnsiTheme="minorHAnsi" w:cstheme="minorHAnsi"/>
                <w:noProof/>
                <w:webHidden/>
              </w:rPr>
              <w:fldChar w:fldCharType="begin"/>
            </w:r>
            <w:r w:rsidR="003C4974" w:rsidRPr="00E655DF">
              <w:rPr>
                <w:rFonts w:asciiTheme="minorHAnsi" w:hAnsiTheme="minorHAnsi" w:cstheme="minorHAnsi"/>
                <w:noProof/>
                <w:webHidden/>
              </w:rPr>
              <w:instrText xml:space="preserve"> PAGEREF _Toc173919128 \h </w:instrText>
            </w:r>
            <w:r w:rsidR="003C4974" w:rsidRPr="00E655DF">
              <w:rPr>
                <w:rFonts w:asciiTheme="minorHAnsi" w:hAnsiTheme="minorHAnsi" w:cstheme="minorHAnsi"/>
                <w:noProof/>
                <w:webHidden/>
              </w:rPr>
            </w:r>
            <w:r w:rsidR="003C4974" w:rsidRPr="00E655DF">
              <w:rPr>
                <w:rFonts w:asciiTheme="minorHAnsi" w:hAnsiTheme="minorHAnsi" w:cstheme="minorHAnsi"/>
                <w:noProof/>
                <w:webHidden/>
              </w:rPr>
              <w:fldChar w:fldCharType="separate"/>
            </w:r>
            <w:r w:rsidR="003C4974" w:rsidRPr="00E655DF">
              <w:rPr>
                <w:rFonts w:asciiTheme="minorHAnsi" w:hAnsiTheme="minorHAnsi" w:cstheme="minorHAnsi"/>
                <w:noProof/>
                <w:webHidden/>
              </w:rPr>
              <w:t>11</w:t>
            </w:r>
            <w:r w:rsidR="003C4974" w:rsidRPr="00E655DF">
              <w:rPr>
                <w:rFonts w:asciiTheme="minorHAnsi" w:hAnsiTheme="minorHAnsi" w:cstheme="minorHAnsi"/>
                <w:noProof/>
                <w:webHidden/>
              </w:rPr>
              <w:fldChar w:fldCharType="end"/>
            </w:r>
          </w:hyperlink>
        </w:p>
        <w:p w14:paraId="43E04B54" w14:textId="38382170" w:rsidR="003C4974" w:rsidRPr="00E655DF" w:rsidRDefault="005315B7">
          <w:pPr>
            <w:pStyle w:val="Verzeichnis1"/>
            <w:rPr>
              <w:rFonts w:asciiTheme="minorHAnsi" w:eastAsiaTheme="minorEastAsia" w:hAnsiTheme="minorHAnsi" w:cstheme="minorHAnsi"/>
              <w:b w:val="0"/>
              <w:noProof/>
              <w:sz w:val="24"/>
            </w:rPr>
          </w:pPr>
          <w:hyperlink w:anchor="_Toc173919129" w:history="1">
            <w:r w:rsidR="003C4974" w:rsidRPr="00E655DF">
              <w:rPr>
                <w:rStyle w:val="Hyperlink"/>
                <w:rFonts w:asciiTheme="minorHAnsi" w:hAnsiTheme="minorHAnsi" w:cstheme="minorHAnsi"/>
                <w:noProof/>
                <w:sz w:val="24"/>
              </w:rPr>
              <w:t>4.</w:t>
            </w:r>
            <w:r w:rsidR="003C4974" w:rsidRPr="00E655DF">
              <w:rPr>
                <w:rFonts w:asciiTheme="minorHAnsi" w:eastAsiaTheme="minorEastAsia" w:hAnsiTheme="minorHAnsi" w:cstheme="minorHAnsi"/>
                <w:b w:val="0"/>
                <w:noProof/>
                <w:sz w:val="24"/>
              </w:rPr>
              <w:tab/>
            </w:r>
            <w:r w:rsidR="003C4974" w:rsidRPr="00E655DF">
              <w:rPr>
                <w:rStyle w:val="Hyperlink"/>
                <w:rFonts w:asciiTheme="minorHAnsi" w:hAnsiTheme="minorHAnsi" w:cstheme="minorHAnsi"/>
                <w:noProof/>
                <w:sz w:val="24"/>
              </w:rPr>
              <w:t>Beurteilungscheckliste</w:t>
            </w:r>
            <w:r w:rsidR="003C4974" w:rsidRPr="00E655DF">
              <w:rPr>
                <w:rFonts w:asciiTheme="minorHAnsi" w:hAnsiTheme="minorHAnsi" w:cstheme="minorHAnsi"/>
                <w:noProof/>
                <w:webHidden/>
                <w:sz w:val="24"/>
              </w:rPr>
              <w:tab/>
            </w:r>
            <w:r w:rsidR="003C4974" w:rsidRPr="00E655DF">
              <w:rPr>
                <w:rFonts w:asciiTheme="minorHAnsi" w:hAnsiTheme="minorHAnsi" w:cstheme="minorHAnsi"/>
                <w:noProof/>
                <w:webHidden/>
                <w:sz w:val="24"/>
              </w:rPr>
              <w:fldChar w:fldCharType="begin"/>
            </w:r>
            <w:r w:rsidR="003C4974" w:rsidRPr="00E655DF">
              <w:rPr>
                <w:rFonts w:asciiTheme="minorHAnsi" w:hAnsiTheme="minorHAnsi" w:cstheme="minorHAnsi"/>
                <w:noProof/>
                <w:webHidden/>
                <w:sz w:val="24"/>
              </w:rPr>
              <w:instrText xml:space="preserve"> PAGEREF _Toc173919129 \h </w:instrText>
            </w:r>
            <w:r w:rsidR="003C4974" w:rsidRPr="00E655DF">
              <w:rPr>
                <w:rFonts w:asciiTheme="minorHAnsi" w:hAnsiTheme="minorHAnsi" w:cstheme="minorHAnsi"/>
                <w:noProof/>
                <w:webHidden/>
                <w:sz w:val="24"/>
              </w:rPr>
            </w:r>
            <w:r w:rsidR="003C4974" w:rsidRPr="00E655DF">
              <w:rPr>
                <w:rFonts w:asciiTheme="minorHAnsi" w:hAnsiTheme="minorHAnsi" w:cstheme="minorHAnsi"/>
                <w:noProof/>
                <w:webHidden/>
                <w:sz w:val="24"/>
              </w:rPr>
              <w:fldChar w:fldCharType="separate"/>
            </w:r>
            <w:r w:rsidR="003C4974" w:rsidRPr="00E655DF">
              <w:rPr>
                <w:rFonts w:asciiTheme="minorHAnsi" w:hAnsiTheme="minorHAnsi" w:cstheme="minorHAnsi"/>
                <w:noProof/>
                <w:webHidden/>
                <w:sz w:val="24"/>
              </w:rPr>
              <w:t>12</w:t>
            </w:r>
            <w:r w:rsidR="003C4974" w:rsidRPr="00E655DF">
              <w:rPr>
                <w:rFonts w:asciiTheme="minorHAnsi" w:hAnsiTheme="minorHAnsi" w:cstheme="minorHAnsi"/>
                <w:noProof/>
                <w:webHidden/>
                <w:sz w:val="24"/>
              </w:rPr>
              <w:fldChar w:fldCharType="end"/>
            </w:r>
          </w:hyperlink>
        </w:p>
        <w:p w14:paraId="6B5024DD" w14:textId="44C140AC" w:rsidR="00442862" w:rsidRPr="00E655DF" w:rsidRDefault="00442862">
          <w:pPr>
            <w:rPr>
              <w:rFonts w:asciiTheme="minorHAnsi" w:hAnsiTheme="minorHAnsi" w:cstheme="minorHAnsi"/>
            </w:rPr>
          </w:pPr>
          <w:r w:rsidRPr="00E655DF">
            <w:rPr>
              <w:rFonts w:asciiTheme="minorHAnsi" w:hAnsiTheme="minorHAnsi" w:cstheme="minorHAnsi"/>
              <w:b/>
              <w:bCs/>
              <w:lang w:val="de-DE"/>
            </w:rPr>
            <w:fldChar w:fldCharType="end"/>
          </w:r>
        </w:p>
      </w:sdtContent>
    </w:sdt>
    <w:p w14:paraId="5F2A8A8F" w14:textId="1DAA6B33" w:rsidR="00876CE0" w:rsidRPr="00E655DF" w:rsidRDefault="00876CE0" w:rsidP="0096085A">
      <w:pPr>
        <w:spacing w:line="288" w:lineRule="auto"/>
        <w:jc w:val="left"/>
        <w:rPr>
          <w:rFonts w:asciiTheme="minorHAnsi" w:hAnsiTheme="minorHAnsi" w:cstheme="minorHAnsi"/>
          <w:color w:val="008080"/>
          <w:sz w:val="28"/>
          <w:szCs w:val="28"/>
        </w:rPr>
      </w:pPr>
    </w:p>
    <w:p w14:paraId="763CE117" w14:textId="77777777" w:rsidR="00CC4130" w:rsidRPr="00E655DF" w:rsidRDefault="00CC4130" w:rsidP="00CC4130">
      <w:pPr>
        <w:pStyle w:val="Impressumberschrift2"/>
        <w:rPr>
          <w:rFonts w:asciiTheme="minorHAnsi" w:hAnsiTheme="minorHAnsi" w:cstheme="minorHAnsi"/>
        </w:rPr>
      </w:pPr>
    </w:p>
    <w:p w14:paraId="6A06AE8C" w14:textId="17C0E091" w:rsidR="00722950" w:rsidRDefault="00722950">
      <w:pPr>
        <w:spacing w:line="240" w:lineRule="auto"/>
        <w:jc w:val="left"/>
        <w:rPr>
          <w:rFonts w:asciiTheme="minorHAnsi" w:hAnsiTheme="minorHAnsi" w:cstheme="minorHAnsi"/>
          <w:b/>
          <w:color w:val="008000"/>
        </w:rPr>
      </w:pPr>
      <w:r>
        <w:rPr>
          <w:rFonts w:asciiTheme="minorHAnsi" w:hAnsiTheme="minorHAnsi" w:cstheme="minorHAnsi"/>
        </w:rPr>
        <w:br w:type="page"/>
      </w:r>
    </w:p>
    <w:p w14:paraId="61135519" w14:textId="1D7B6446" w:rsidR="00CC4130" w:rsidRPr="00E655DF" w:rsidRDefault="00722950" w:rsidP="00722950">
      <w:pPr>
        <w:pStyle w:val="Impressumberschrift2"/>
        <w:spacing w:before="0"/>
        <w:rPr>
          <w:rFonts w:asciiTheme="minorHAnsi" w:hAnsiTheme="minorHAnsi" w:cstheme="minorHAnsi"/>
          <w:sz w:val="24"/>
        </w:rPr>
      </w:pPr>
      <w:r>
        <w:rPr>
          <w:rFonts w:asciiTheme="minorHAnsi" w:hAnsiTheme="minorHAnsi" w:cstheme="minorHAnsi"/>
          <w:sz w:val="24"/>
        </w:rPr>
        <w:lastRenderedPageBreak/>
        <w:t>Bildungsanbieter (Einreicher)</w:t>
      </w:r>
      <w:r w:rsidR="00CC4130" w:rsidRPr="00E655DF">
        <w:rPr>
          <w:rFonts w:asciiTheme="minorHAnsi" w:hAnsiTheme="minorHAnsi" w:cstheme="minorHAnsi"/>
          <w:sz w:val="24"/>
        </w:rPr>
        <w:t>:</w:t>
      </w:r>
      <w:r w:rsidR="00F65558" w:rsidRPr="00E655DF">
        <w:rPr>
          <w:rFonts w:asciiTheme="minorHAnsi" w:hAnsiTheme="minorHAnsi" w:cstheme="minorHAnsi"/>
          <w:sz w:val="24"/>
        </w:rPr>
        <w:t xml:space="preserve"> </w:t>
      </w:r>
    </w:p>
    <w:p w14:paraId="5595484A" w14:textId="77777777" w:rsidR="00CC4130" w:rsidRPr="00722950" w:rsidRDefault="00CC4130" w:rsidP="00722950">
      <w:pPr>
        <w:pStyle w:val="Impressumberschrift2"/>
        <w:spacing w:before="0"/>
        <w:rPr>
          <w:rFonts w:asciiTheme="minorHAnsi" w:hAnsiTheme="minorHAnsi" w:cstheme="minorHAnsi"/>
          <w:sz w:val="24"/>
        </w:rPr>
      </w:pPr>
    </w:p>
    <w:p w14:paraId="3DB4805E" w14:textId="33180F8D" w:rsidR="00CC4130" w:rsidRPr="00722950" w:rsidRDefault="00CC4130" w:rsidP="00722950">
      <w:pPr>
        <w:ind w:firstLine="360"/>
        <w:rPr>
          <w:rFonts w:asciiTheme="minorHAnsi" w:hAnsiTheme="minorHAnsi" w:cstheme="minorHAnsi"/>
        </w:rPr>
      </w:pPr>
      <w:r w:rsidRPr="00722950">
        <w:rPr>
          <w:rFonts w:asciiTheme="minorHAnsi" w:hAnsiTheme="minorHAnsi" w:cstheme="minorHAnsi"/>
        </w:rPr>
        <w:t xml:space="preserve">Institution </w:t>
      </w:r>
      <w:r w:rsidR="00722950" w:rsidRPr="00722950">
        <w:rPr>
          <w:rFonts w:asciiTheme="minorHAnsi" w:hAnsiTheme="minorHAnsi" w:cstheme="minorHAnsi"/>
        </w:rPr>
        <w:t>(Ö-Cert)</w:t>
      </w:r>
      <w:r w:rsidR="00F65558" w:rsidRPr="00722950">
        <w:rPr>
          <w:rFonts w:asciiTheme="minorHAnsi" w:hAnsiTheme="minorHAnsi" w:cstheme="minorHAnsi"/>
        </w:rPr>
        <w:t xml:space="preserve">: </w:t>
      </w:r>
    </w:p>
    <w:p w14:paraId="50AD5949" w14:textId="1D166FFC" w:rsidR="00CC4130" w:rsidRPr="00722950" w:rsidRDefault="00CC4130" w:rsidP="00722950">
      <w:pPr>
        <w:ind w:firstLine="360"/>
        <w:rPr>
          <w:rFonts w:asciiTheme="minorHAnsi" w:hAnsiTheme="minorHAnsi" w:cstheme="minorHAnsi"/>
        </w:rPr>
      </w:pPr>
      <w:r w:rsidRPr="00722950">
        <w:rPr>
          <w:rFonts w:asciiTheme="minorHAnsi" w:hAnsiTheme="minorHAnsi" w:cstheme="minorHAnsi"/>
        </w:rPr>
        <w:t>Verantwortliche Person</w:t>
      </w:r>
      <w:r w:rsidR="00F65558" w:rsidRPr="00722950">
        <w:rPr>
          <w:rFonts w:asciiTheme="minorHAnsi" w:hAnsiTheme="minorHAnsi" w:cstheme="minorHAnsi"/>
        </w:rPr>
        <w:t>: ….</w:t>
      </w:r>
    </w:p>
    <w:p w14:paraId="2916A38A" w14:textId="77777777" w:rsidR="00722950" w:rsidRPr="00722950" w:rsidRDefault="00722950" w:rsidP="00722950">
      <w:pPr>
        <w:ind w:firstLine="360"/>
        <w:rPr>
          <w:rFonts w:asciiTheme="minorHAnsi" w:hAnsiTheme="minorHAnsi" w:cstheme="minorHAnsi"/>
        </w:rPr>
      </w:pPr>
    </w:p>
    <w:p w14:paraId="254715C5" w14:textId="710006ED" w:rsidR="00CC4130" w:rsidRPr="00722950" w:rsidRDefault="00CC4130" w:rsidP="00722950">
      <w:pPr>
        <w:ind w:firstLine="360"/>
        <w:rPr>
          <w:rFonts w:asciiTheme="minorHAnsi" w:hAnsiTheme="minorHAnsi" w:cstheme="minorHAnsi"/>
        </w:rPr>
      </w:pPr>
      <w:r w:rsidRPr="00722950">
        <w:rPr>
          <w:rFonts w:asciiTheme="minorHAnsi" w:hAnsiTheme="minorHAnsi" w:cstheme="minorHAnsi"/>
        </w:rPr>
        <w:t>Anschrift</w:t>
      </w:r>
      <w:r w:rsidR="00F65558" w:rsidRPr="00722950">
        <w:rPr>
          <w:rFonts w:asciiTheme="minorHAnsi" w:hAnsiTheme="minorHAnsi" w:cstheme="minorHAnsi"/>
        </w:rPr>
        <w:t>: …</w:t>
      </w:r>
    </w:p>
    <w:p w14:paraId="2B42261B" w14:textId="0A8688DA" w:rsidR="00CC4130" w:rsidRPr="00722950" w:rsidRDefault="00F65558" w:rsidP="00722950">
      <w:pPr>
        <w:ind w:firstLine="360"/>
        <w:rPr>
          <w:rFonts w:asciiTheme="minorHAnsi" w:hAnsiTheme="minorHAnsi" w:cstheme="minorHAnsi"/>
        </w:rPr>
      </w:pPr>
      <w:r w:rsidRPr="00722950">
        <w:rPr>
          <w:rFonts w:asciiTheme="minorHAnsi" w:hAnsiTheme="minorHAnsi" w:cstheme="minorHAnsi"/>
        </w:rPr>
        <w:t xml:space="preserve">Tel: </w:t>
      </w:r>
      <w:r w:rsidRPr="00E655DF">
        <w:rPr>
          <w:rFonts w:asciiTheme="minorHAnsi" w:hAnsiTheme="minorHAnsi" w:cstheme="minorHAnsi"/>
        </w:rPr>
        <w:t>+43 (0) …</w:t>
      </w:r>
    </w:p>
    <w:p w14:paraId="16173D94" w14:textId="0F48C801" w:rsidR="00CC4130" w:rsidRPr="00722950" w:rsidRDefault="00F65558" w:rsidP="00722950">
      <w:pPr>
        <w:ind w:firstLine="360"/>
        <w:rPr>
          <w:rFonts w:asciiTheme="minorHAnsi" w:hAnsiTheme="minorHAnsi" w:cstheme="minorHAnsi"/>
        </w:rPr>
      </w:pPr>
      <w:r w:rsidRPr="00722950">
        <w:rPr>
          <w:rFonts w:asciiTheme="minorHAnsi" w:hAnsiTheme="minorHAnsi" w:cstheme="minorHAnsi"/>
        </w:rPr>
        <w:t>E-Mail</w:t>
      </w:r>
      <w:r w:rsidR="00CC4130" w:rsidRPr="00722950">
        <w:rPr>
          <w:rFonts w:asciiTheme="minorHAnsi" w:hAnsiTheme="minorHAnsi" w:cstheme="minorHAnsi"/>
        </w:rPr>
        <w:t>:</w:t>
      </w:r>
      <w:r w:rsidRPr="00722950">
        <w:rPr>
          <w:rFonts w:asciiTheme="minorHAnsi" w:hAnsiTheme="minorHAnsi" w:cstheme="minorHAnsi"/>
        </w:rPr>
        <w:t xml:space="preserve"> …</w:t>
      </w:r>
    </w:p>
    <w:bookmarkEnd w:id="0"/>
    <w:bookmarkEnd w:id="1"/>
    <w:p w14:paraId="7D2CBD49" w14:textId="77777777" w:rsidR="00CC4130" w:rsidRPr="00E655DF" w:rsidRDefault="00CC4130" w:rsidP="0096085A">
      <w:pPr>
        <w:rPr>
          <w:rFonts w:asciiTheme="minorHAnsi" w:hAnsiTheme="minorHAnsi" w:cstheme="minorHAnsi"/>
          <w:b/>
        </w:rPr>
      </w:pPr>
    </w:p>
    <w:p w14:paraId="152FE8D3" w14:textId="2421B9BB" w:rsidR="0096085A" w:rsidRPr="00E655DF" w:rsidRDefault="0096085A" w:rsidP="00722950">
      <w:pPr>
        <w:pStyle w:val="Impressumberschrift2"/>
        <w:spacing w:before="0"/>
        <w:rPr>
          <w:rFonts w:asciiTheme="minorHAnsi" w:hAnsiTheme="minorHAnsi" w:cstheme="minorHAnsi"/>
          <w:sz w:val="24"/>
        </w:rPr>
      </w:pPr>
      <w:r w:rsidRPr="00E655DF">
        <w:rPr>
          <w:rFonts w:asciiTheme="minorHAnsi" w:hAnsiTheme="minorHAnsi" w:cstheme="minorHAnsi"/>
          <w:sz w:val="24"/>
        </w:rPr>
        <w:t>An</w:t>
      </w:r>
      <w:r w:rsidR="00722950">
        <w:rPr>
          <w:rFonts w:asciiTheme="minorHAnsi" w:hAnsiTheme="minorHAnsi" w:cstheme="minorHAnsi"/>
          <w:sz w:val="24"/>
        </w:rPr>
        <w:t xml:space="preserve">sprechperson für </w:t>
      </w:r>
      <w:r w:rsidRPr="00E655DF">
        <w:rPr>
          <w:rFonts w:asciiTheme="minorHAnsi" w:hAnsiTheme="minorHAnsi" w:cstheme="minorHAnsi"/>
          <w:sz w:val="24"/>
        </w:rPr>
        <w:t>Fragen zur Einreichung</w:t>
      </w:r>
    </w:p>
    <w:p w14:paraId="6A03A7B0" w14:textId="77777777" w:rsidR="0096085A" w:rsidRPr="00722950" w:rsidRDefault="0096085A" w:rsidP="00722950">
      <w:pPr>
        <w:pStyle w:val="Impressumberschrift2"/>
        <w:spacing w:before="0"/>
        <w:rPr>
          <w:rFonts w:asciiTheme="minorHAnsi" w:hAnsiTheme="minorHAnsi" w:cstheme="minorHAnsi"/>
          <w:sz w:val="24"/>
        </w:rPr>
      </w:pPr>
    </w:p>
    <w:p w14:paraId="2944FE41" w14:textId="772D2F1A" w:rsidR="0096085A" w:rsidRPr="00E655DF" w:rsidRDefault="00F65558" w:rsidP="0096085A">
      <w:pPr>
        <w:ind w:firstLine="360"/>
        <w:rPr>
          <w:rFonts w:asciiTheme="minorHAnsi" w:hAnsiTheme="minorHAnsi" w:cstheme="minorHAnsi"/>
        </w:rPr>
      </w:pPr>
      <w:r w:rsidRPr="00E655DF">
        <w:rPr>
          <w:rFonts w:asciiTheme="minorHAnsi" w:hAnsiTheme="minorHAnsi" w:cstheme="minorHAnsi"/>
        </w:rPr>
        <w:t xml:space="preserve">Institution  </w:t>
      </w:r>
    </w:p>
    <w:p w14:paraId="56DACBFE" w14:textId="5E3521F9" w:rsidR="0096085A" w:rsidRPr="00E655DF" w:rsidRDefault="0096085A" w:rsidP="0096085A">
      <w:pPr>
        <w:spacing w:line="20" w:lineRule="atLeast"/>
        <w:ind w:left="360"/>
        <w:contextualSpacing/>
        <w:rPr>
          <w:rFonts w:asciiTheme="minorHAnsi" w:hAnsiTheme="minorHAnsi" w:cstheme="minorHAnsi"/>
        </w:rPr>
      </w:pPr>
      <w:r w:rsidRPr="00E655DF">
        <w:rPr>
          <w:rFonts w:asciiTheme="minorHAnsi" w:hAnsiTheme="minorHAnsi" w:cstheme="minorHAnsi"/>
        </w:rPr>
        <w:t xml:space="preserve">Verantwortliche Person   </w:t>
      </w:r>
    </w:p>
    <w:p w14:paraId="48BC6D2D" w14:textId="77777777" w:rsidR="00722950" w:rsidRDefault="00722950" w:rsidP="0096085A">
      <w:pPr>
        <w:spacing w:line="20" w:lineRule="atLeast"/>
        <w:ind w:left="360"/>
        <w:contextualSpacing/>
        <w:rPr>
          <w:rFonts w:asciiTheme="minorHAnsi" w:hAnsiTheme="minorHAnsi" w:cstheme="minorHAnsi"/>
        </w:rPr>
      </w:pPr>
    </w:p>
    <w:p w14:paraId="22D0BAF3" w14:textId="71F46B11" w:rsidR="0096085A" w:rsidRPr="00E655DF" w:rsidRDefault="00F65558" w:rsidP="0096085A">
      <w:pPr>
        <w:spacing w:line="20" w:lineRule="atLeast"/>
        <w:ind w:left="360"/>
        <w:contextualSpacing/>
        <w:rPr>
          <w:rFonts w:asciiTheme="minorHAnsi" w:hAnsiTheme="minorHAnsi" w:cstheme="minorHAnsi"/>
        </w:rPr>
      </w:pPr>
      <w:r w:rsidRPr="00E655DF">
        <w:rPr>
          <w:rFonts w:asciiTheme="minorHAnsi" w:hAnsiTheme="minorHAnsi" w:cstheme="minorHAnsi"/>
        </w:rPr>
        <w:t xml:space="preserve">Anschrift  </w:t>
      </w:r>
    </w:p>
    <w:p w14:paraId="7B9D2F9E" w14:textId="432DCD91" w:rsidR="0096085A" w:rsidRPr="00E655DF" w:rsidRDefault="00F65558" w:rsidP="0096085A">
      <w:pPr>
        <w:spacing w:line="20" w:lineRule="atLeast"/>
        <w:ind w:left="360"/>
        <w:contextualSpacing/>
        <w:rPr>
          <w:rFonts w:asciiTheme="minorHAnsi" w:hAnsiTheme="minorHAnsi" w:cstheme="minorHAnsi"/>
        </w:rPr>
      </w:pPr>
      <w:r w:rsidRPr="00E655DF">
        <w:rPr>
          <w:rFonts w:asciiTheme="minorHAnsi" w:hAnsiTheme="minorHAnsi" w:cstheme="minorHAnsi"/>
        </w:rPr>
        <w:t>Tel:  +43 (0) …</w:t>
      </w:r>
    </w:p>
    <w:p w14:paraId="14614459" w14:textId="2409856F" w:rsidR="0096085A" w:rsidRPr="00E655DF" w:rsidRDefault="0096085A" w:rsidP="0096085A">
      <w:pPr>
        <w:ind w:left="360"/>
        <w:rPr>
          <w:rFonts w:asciiTheme="minorHAnsi" w:hAnsiTheme="minorHAnsi" w:cstheme="minorHAnsi"/>
        </w:rPr>
      </w:pPr>
      <w:r w:rsidRPr="00E655DF">
        <w:rPr>
          <w:rFonts w:asciiTheme="minorHAnsi" w:hAnsiTheme="minorHAnsi" w:cstheme="minorHAnsi"/>
        </w:rPr>
        <w:t xml:space="preserve">E-Mail: </w:t>
      </w:r>
      <w:r w:rsidR="00F65558" w:rsidRPr="00E655DF">
        <w:rPr>
          <w:rFonts w:asciiTheme="minorHAnsi" w:hAnsiTheme="minorHAnsi" w:cstheme="minorHAnsi"/>
        </w:rPr>
        <w:t>…</w:t>
      </w:r>
    </w:p>
    <w:p w14:paraId="7287C453" w14:textId="77777777" w:rsidR="0096085A" w:rsidRPr="00E655DF" w:rsidRDefault="0096085A" w:rsidP="0096085A">
      <w:pPr>
        <w:rPr>
          <w:rFonts w:asciiTheme="minorHAnsi" w:hAnsiTheme="minorHAnsi" w:cstheme="minorHAnsi"/>
        </w:rPr>
      </w:pPr>
    </w:p>
    <w:p w14:paraId="5D83949E" w14:textId="77777777" w:rsidR="0096085A" w:rsidRPr="00E655DF" w:rsidRDefault="0096085A" w:rsidP="00722950">
      <w:pPr>
        <w:pStyle w:val="Impressumberschrift2"/>
        <w:spacing w:before="0"/>
        <w:rPr>
          <w:rFonts w:asciiTheme="minorHAnsi" w:hAnsiTheme="minorHAnsi" w:cstheme="minorHAnsi"/>
          <w:sz w:val="24"/>
        </w:rPr>
      </w:pPr>
      <w:r w:rsidRPr="00E655DF">
        <w:rPr>
          <w:rFonts w:asciiTheme="minorHAnsi" w:hAnsiTheme="minorHAnsi" w:cstheme="minorHAnsi"/>
          <w:sz w:val="24"/>
        </w:rPr>
        <w:t xml:space="preserve">Ansprechperson für fachliche Fragen (wenn nicht mit dem/der </w:t>
      </w:r>
      <w:proofErr w:type="spellStart"/>
      <w:r w:rsidRPr="00E655DF">
        <w:rPr>
          <w:rFonts w:asciiTheme="minorHAnsi" w:hAnsiTheme="minorHAnsi" w:cstheme="minorHAnsi"/>
          <w:sz w:val="24"/>
        </w:rPr>
        <w:t>Antragsteller:in</w:t>
      </w:r>
      <w:proofErr w:type="spellEnd"/>
      <w:r w:rsidRPr="00E655DF">
        <w:rPr>
          <w:rFonts w:asciiTheme="minorHAnsi" w:hAnsiTheme="minorHAnsi" w:cstheme="minorHAnsi"/>
          <w:sz w:val="24"/>
        </w:rPr>
        <w:t xml:space="preserve"> ident)</w:t>
      </w:r>
    </w:p>
    <w:p w14:paraId="1BE963F7" w14:textId="77777777" w:rsidR="0096085A" w:rsidRPr="00722950" w:rsidRDefault="0096085A" w:rsidP="00722950">
      <w:pPr>
        <w:pStyle w:val="Impressumberschrift2"/>
        <w:spacing w:before="0"/>
        <w:rPr>
          <w:rFonts w:asciiTheme="minorHAnsi" w:hAnsiTheme="minorHAnsi" w:cstheme="minorHAnsi"/>
          <w:sz w:val="24"/>
        </w:rPr>
      </w:pPr>
    </w:p>
    <w:p w14:paraId="63ACCA27" w14:textId="77777777" w:rsidR="0096085A" w:rsidRPr="00E655DF" w:rsidRDefault="0096085A" w:rsidP="0096085A">
      <w:pPr>
        <w:spacing w:line="276" w:lineRule="auto"/>
        <w:ind w:left="357"/>
        <w:contextualSpacing/>
        <w:rPr>
          <w:rFonts w:asciiTheme="minorHAnsi" w:hAnsiTheme="minorHAnsi" w:cstheme="minorHAnsi"/>
        </w:rPr>
      </w:pPr>
      <w:r w:rsidRPr="00E655DF">
        <w:rPr>
          <w:rFonts w:asciiTheme="minorHAnsi" w:hAnsiTheme="minorHAnsi" w:cstheme="minorHAnsi"/>
        </w:rPr>
        <w:t>Institution   …</w:t>
      </w:r>
    </w:p>
    <w:p w14:paraId="76D428AF" w14:textId="77777777" w:rsidR="0096085A" w:rsidRPr="00E655DF" w:rsidRDefault="0096085A" w:rsidP="0096085A">
      <w:pPr>
        <w:spacing w:line="276" w:lineRule="auto"/>
        <w:ind w:left="357"/>
        <w:contextualSpacing/>
        <w:rPr>
          <w:rFonts w:asciiTheme="minorHAnsi" w:hAnsiTheme="minorHAnsi" w:cstheme="minorHAnsi"/>
        </w:rPr>
      </w:pPr>
      <w:r w:rsidRPr="00E655DF">
        <w:rPr>
          <w:rFonts w:asciiTheme="minorHAnsi" w:hAnsiTheme="minorHAnsi" w:cstheme="minorHAnsi"/>
        </w:rPr>
        <w:t>Verantwortliche Person   …</w:t>
      </w:r>
    </w:p>
    <w:p w14:paraId="7FDC046C" w14:textId="77777777" w:rsidR="00722950" w:rsidRDefault="00722950" w:rsidP="0096085A">
      <w:pPr>
        <w:spacing w:line="276" w:lineRule="auto"/>
        <w:ind w:left="357"/>
        <w:contextualSpacing/>
        <w:rPr>
          <w:rFonts w:asciiTheme="minorHAnsi" w:hAnsiTheme="minorHAnsi" w:cstheme="minorHAnsi"/>
        </w:rPr>
      </w:pPr>
    </w:p>
    <w:p w14:paraId="4429BEB4" w14:textId="2EF81F78" w:rsidR="0096085A" w:rsidRPr="00E655DF" w:rsidRDefault="0096085A" w:rsidP="0096085A">
      <w:pPr>
        <w:spacing w:line="276" w:lineRule="auto"/>
        <w:ind w:left="357"/>
        <w:contextualSpacing/>
        <w:rPr>
          <w:rFonts w:asciiTheme="minorHAnsi" w:hAnsiTheme="minorHAnsi" w:cstheme="minorHAnsi"/>
        </w:rPr>
      </w:pPr>
      <w:r w:rsidRPr="00E655DF">
        <w:rPr>
          <w:rFonts w:asciiTheme="minorHAnsi" w:hAnsiTheme="minorHAnsi" w:cstheme="minorHAnsi"/>
        </w:rPr>
        <w:t>Anschrift   …</w:t>
      </w:r>
    </w:p>
    <w:p w14:paraId="7BE56757" w14:textId="77777777" w:rsidR="0096085A" w:rsidRPr="00E655DF" w:rsidRDefault="0096085A" w:rsidP="0096085A">
      <w:pPr>
        <w:spacing w:line="20" w:lineRule="atLeast"/>
        <w:ind w:left="357"/>
        <w:contextualSpacing/>
        <w:rPr>
          <w:rFonts w:asciiTheme="minorHAnsi" w:hAnsiTheme="minorHAnsi" w:cstheme="minorHAnsi"/>
        </w:rPr>
      </w:pPr>
      <w:r w:rsidRPr="00E655DF">
        <w:rPr>
          <w:rFonts w:asciiTheme="minorHAnsi" w:hAnsiTheme="minorHAnsi" w:cstheme="minorHAnsi"/>
        </w:rPr>
        <w:t>Tel: +43 (0) …</w:t>
      </w:r>
    </w:p>
    <w:p w14:paraId="2ABA77F5" w14:textId="37E9C834" w:rsidR="0096085A" w:rsidRPr="00E655DF" w:rsidRDefault="00F65558" w:rsidP="0096085A">
      <w:pPr>
        <w:ind w:left="357"/>
        <w:rPr>
          <w:rFonts w:asciiTheme="minorHAnsi" w:hAnsiTheme="minorHAnsi" w:cstheme="minorHAnsi"/>
        </w:rPr>
      </w:pPr>
      <w:r w:rsidRPr="00E655DF">
        <w:rPr>
          <w:rFonts w:asciiTheme="minorHAnsi" w:hAnsiTheme="minorHAnsi" w:cstheme="minorHAnsi"/>
        </w:rPr>
        <w:t>E-Mail: …</w:t>
      </w:r>
    </w:p>
    <w:p w14:paraId="537855AE" w14:textId="77777777" w:rsidR="0096085A" w:rsidRPr="00E655DF" w:rsidRDefault="0096085A" w:rsidP="0096085A">
      <w:pPr>
        <w:rPr>
          <w:rFonts w:asciiTheme="minorHAnsi" w:hAnsiTheme="minorHAnsi" w:cstheme="minorHAnsi"/>
        </w:rPr>
      </w:pPr>
    </w:p>
    <w:p w14:paraId="4A7BCE0D" w14:textId="01F7C7E1" w:rsidR="0096085A" w:rsidRPr="00E655DF" w:rsidRDefault="0096085A" w:rsidP="00722950">
      <w:pPr>
        <w:pStyle w:val="Impressumberschrift2"/>
        <w:spacing w:before="0"/>
        <w:rPr>
          <w:rFonts w:asciiTheme="minorHAnsi" w:hAnsiTheme="minorHAnsi" w:cstheme="minorHAnsi"/>
          <w:sz w:val="24"/>
        </w:rPr>
      </w:pPr>
      <w:proofErr w:type="spellStart"/>
      <w:proofErr w:type="gramStart"/>
      <w:r w:rsidRPr="00E655DF">
        <w:rPr>
          <w:rFonts w:asciiTheme="minorHAnsi" w:hAnsiTheme="minorHAnsi" w:cstheme="minorHAnsi"/>
          <w:sz w:val="24"/>
        </w:rPr>
        <w:t>Kooperationspartner:innen</w:t>
      </w:r>
      <w:proofErr w:type="spellEnd"/>
      <w:proofErr w:type="gramEnd"/>
    </w:p>
    <w:p w14:paraId="19BBA642" w14:textId="77777777" w:rsidR="00CC4130" w:rsidRPr="00722950" w:rsidRDefault="00CC4130" w:rsidP="00722950">
      <w:pPr>
        <w:pStyle w:val="Impressumberschrift2"/>
        <w:spacing w:before="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089"/>
        <w:gridCol w:w="1922"/>
        <w:gridCol w:w="3084"/>
      </w:tblGrid>
      <w:tr w:rsidR="0096085A" w:rsidRPr="00E655DF" w14:paraId="1721431E" w14:textId="77777777" w:rsidTr="00140F1B">
        <w:tc>
          <w:tcPr>
            <w:tcW w:w="2004" w:type="dxa"/>
            <w:shd w:val="clear" w:color="auto" w:fill="auto"/>
            <w:vAlign w:val="center"/>
          </w:tcPr>
          <w:p w14:paraId="0A9C9A66" w14:textId="77777777" w:rsidR="0096085A" w:rsidRPr="00E655DF" w:rsidRDefault="0096085A" w:rsidP="00140F1B">
            <w:pPr>
              <w:jc w:val="center"/>
              <w:rPr>
                <w:rFonts w:asciiTheme="minorHAnsi" w:hAnsiTheme="minorHAnsi" w:cstheme="minorHAnsi"/>
                <w:b/>
              </w:rPr>
            </w:pPr>
            <w:r w:rsidRPr="00E655DF">
              <w:rPr>
                <w:rFonts w:asciiTheme="minorHAnsi" w:hAnsiTheme="minorHAnsi" w:cstheme="minorHAnsi"/>
                <w:b/>
              </w:rPr>
              <w:t>Institution</w:t>
            </w:r>
          </w:p>
        </w:tc>
        <w:tc>
          <w:tcPr>
            <w:tcW w:w="2108" w:type="dxa"/>
            <w:shd w:val="clear" w:color="auto" w:fill="auto"/>
            <w:vAlign w:val="center"/>
          </w:tcPr>
          <w:p w14:paraId="34DBEE15" w14:textId="77777777" w:rsidR="0096085A" w:rsidRPr="00E655DF" w:rsidRDefault="0096085A" w:rsidP="00140F1B">
            <w:pPr>
              <w:jc w:val="center"/>
              <w:rPr>
                <w:rFonts w:asciiTheme="minorHAnsi" w:hAnsiTheme="minorHAnsi" w:cstheme="minorHAnsi"/>
                <w:b/>
              </w:rPr>
            </w:pPr>
            <w:r w:rsidRPr="00E655DF">
              <w:rPr>
                <w:rFonts w:asciiTheme="minorHAnsi" w:hAnsiTheme="minorHAnsi" w:cstheme="minorHAnsi"/>
                <w:b/>
              </w:rPr>
              <w:t>Verantwortliche Person/en</w:t>
            </w:r>
          </w:p>
        </w:tc>
        <w:tc>
          <w:tcPr>
            <w:tcW w:w="1972" w:type="dxa"/>
            <w:shd w:val="clear" w:color="auto" w:fill="auto"/>
            <w:vAlign w:val="center"/>
          </w:tcPr>
          <w:p w14:paraId="744969DA" w14:textId="5A04CA3C" w:rsidR="0096085A" w:rsidRPr="00E655DF" w:rsidRDefault="00F65558" w:rsidP="00140F1B">
            <w:pPr>
              <w:jc w:val="center"/>
              <w:rPr>
                <w:rFonts w:asciiTheme="minorHAnsi" w:hAnsiTheme="minorHAnsi" w:cstheme="minorHAnsi"/>
                <w:b/>
              </w:rPr>
            </w:pPr>
            <w:r w:rsidRPr="00E655DF">
              <w:rPr>
                <w:rFonts w:asciiTheme="minorHAnsi" w:hAnsiTheme="minorHAnsi" w:cstheme="minorHAnsi"/>
                <w:b/>
              </w:rPr>
              <w:t>Telefon</w:t>
            </w:r>
          </w:p>
        </w:tc>
        <w:tc>
          <w:tcPr>
            <w:tcW w:w="3204" w:type="dxa"/>
            <w:shd w:val="clear" w:color="auto" w:fill="auto"/>
            <w:vAlign w:val="center"/>
          </w:tcPr>
          <w:p w14:paraId="3F6EC250" w14:textId="74AD3F82" w:rsidR="0096085A" w:rsidRPr="00E655DF" w:rsidRDefault="00F65558" w:rsidP="00140F1B">
            <w:pPr>
              <w:jc w:val="center"/>
              <w:rPr>
                <w:rFonts w:asciiTheme="minorHAnsi" w:hAnsiTheme="minorHAnsi" w:cstheme="minorHAnsi"/>
                <w:b/>
              </w:rPr>
            </w:pPr>
            <w:r w:rsidRPr="00E655DF">
              <w:rPr>
                <w:rFonts w:asciiTheme="minorHAnsi" w:hAnsiTheme="minorHAnsi" w:cstheme="minorHAnsi"/>
                <w:b/>
              </w:rPr>
              <w:t>E-Mail</w:t>
            </w:r>
          </w:p>
        </w:tc>
      </w:tr>
      <w:tr w:rsidR="0096085A" w:rsidRPr="00E655DF" w14:paraId="4765D1F7" w14:textId="77777777" w:rsidTr="00140F1B">
        <w:tc>
          <w:tcPr>
            <w:tcW w:w="2004" w:type="dxa"/>
            <w:shd w:val="clear" w:color="auto" w:fill="auto"/>
          </w:tcPr>
          <w:p w14:paraId="72189762" w14:textId="77777777" w:rsidR="0096085A" w:rsidRPr="00E655DF" w:rsidRDefault="0096085A" w:rsidP="00140F1B">
            <w:pPr>
              <w:rPr>
                <w:rFonts w:asciiTheme="minorHAnsi" w:hAnsiTheme="minorHAnsi" w:cstheme="minorHAnsi"/>
              </w:rPr>
            </w:pPr>
          </w:p>
        </w:tc>
        <w:tc>
          <w:tcPr>
            <w:tcW w:w="2108" w:type="dxa"/>
            <w:shd w:val="clear" w:color="auto" w:fill="auto"/>
          </w:tcPr>
          <w:p w14:paraId="3474815D" w14:textId="77777777" w:rsidR="0096085A" w:rsidRPr="00E655DF" w:rsidRDefault="0096085A" w:rsidP="00140F1B">
            <w:pPr>
              <w:rPr>
                <w:rFonts w:asciiTheme="minorHAnsi" w:hAnsiTheme="minorHAnsi" w:cstheme="minorHAnsi"/>
              </w:rPr>
            </w:pPr>
          </w:p>
        </w:tc>
        <w:tc>
          <w:tcPr>
            <w:tcW w:w="1972" w:type="dxa"/>
            <w:shd w:val="clear" w:color="auto" w:fill="auto"/>
          </w:tcPr>
          <w:p w14:paraId="7493A2E0" w14:textId="77777777" w:rsidR="0096085A" w:rsidRPr="00E655DF" w:rsidRDefault="0096085A" w:rsidP="00140F1B">
            <w:pPr>
              <w:rPr>
                <w:rFonts w:asciiTheme="minorHAnsi" w:hAnsiTheme="minorHAnsi" w:cstheme="minorHAnsi"/>
              </w:rPr>
            </w:pPr>
          </w:p>
        </w:tc>
        <w:tc>
          <w:tcPr>
            <w:tcW w:w="3204" w:type="dxa"/>
            <w:shd w:val="clear" w:color="auto" w:fill="auto"/>
          </w:tcPr>
          <w:p w14:paraId="5EDC6043" w14:textId="77777777" w:rsidR="0096085A" w:rsidRPr="00E655DF" w:rsidRDefault="0096085A" w:rsidP="00140F1B">
            <w:pPr>
              <w:rPr>
                <w:rFonts w:asciiTheme="minorHAnsi" w:hAnsiTheme="minorHAnsi" w:cstheme="minorHAnsi"/>
              </w:rPr>
            </w:pPr>
          </w:p>
        </w:tc>
      </w:tr>
      <w:tr w:rsidR="0096085A" w:rsidRPr="00E655DF" w14:paraId="41687273" w14:textId="77777777" w:rsidTr="00140F1B">
        <w:tc>
          <w:tcPr>
            <w:tcW w:w="2004" w:type="dxa"/>
            <w:shd w:val="clear" w:color="auto" w:fill="auto"/>
          </w:tcPr>
          <w:p w14:paraId="2834D297" w14:textId="77777777" w:rsidR="0096085A" w:rsidRPr="00E655DF" w:rsidRDefault="0096085A" w:rsidP="00140F1B">
            <w:pPr>
              <w:rPr>
                <w:rFonts w:asciiTheme="minorHAnsi" w:hAnsiTheme="minorHAnsi" w:cstheme="minorHAnsi"/>
              </w:rPr>
            </w:pPr>
          </w:p>
        </w:tc>
        <w:tc>
          <w:tcPr>
            <w:tcW w:w="2108" w:type="dxa"/>
            <w:shd w:val="clear" w:color="auto" w:fill="auto"/>
          </w:tcPr>
          <w:p w14:paraId="0D7FA6E0" w14:textId="77777777" w:rsidR="0096085A" w:rsidRPr="00E655DF" w:rsidRDefault="0096085A" w:rsidP="00140F1B">
            <w:pPr>
              <w:rPr>
                <w:rFonts w:asciiTheme="minorHAnsi" w:hAnsiTheme="minorHAnsi" w:cstheme="minorHAnsi"/>
              </w:rPr>
            </w:pPr>
          </w:p>
        </w:tc>
        <w:tc>
          <w:tcPr>
            <w:tcW w:w="1972" w:type="dxa"/>
            <w:shd w:val="clear" w:color="auto" w:fill="auto"/>
          </w:tcPr>
          <w:p w14:paraId="7531A5CE" w14:textId="77777777" w:rsidR="0096085A" w:rsidRPr="00E655DF" w:rsidRDefault="0096085A" w:rsidP="00140F1B">
            <w:pPr>
              <w:rPr>
                <w:rFonts w:asciiTheme="minorHAnsi" w:hAnsiTheme="minorHAnsi" w:cstheme="minorHAnsi"/>
              </w:rPr>
            </w:pPr>
          </w:p>
        </w:tc>
        <w:tc>
          <w:tcPr>
            <w:tcW w:w="3204" w:type="dxa"/>
            <w:shd w:val="clear" w:color="auto" w:fill="auto"/>
          </w:tcPr>
          <w:p w14:paraId="0CB2C627" w14:textId="77777777" w:rsidR="0096085A" w:rsidRPr="00E655DF" w:rsidRDefault="0096085A" w:rsidP="00140F1B">
            <w:pPr>
              <w:rPr>
                <w:rFonts w:asciiTheme="minorHAnsi" w:hAnsiTheme="minorHAnsi" w:cstheme="minorHAnsi"/>
              </w:rPr>
            </w:pPr>
          </w:p>
        </w:tc>
      </w:tr>
      <w:tr w:rsidR="0096085A" w:rsidRPr="00E655DF" w14:paraId="1136A7D1" w14:textId="77777777" w:rsidTr="00140F1B">
        <w:tc>
          <w:tcPr>
            <w:tcW w:w="2004" w:type="dxa"/>
            <w:shd w:val="clear" w:color="auto" w:fill="auto"/>
          </w:tcPr>
          <w:p w14:paraId="5EFB8D07" w14:textId="77777777" w:rsidR="0096085A" w:rsidRPr="00E655DF" w:rsidRDefault="0096085A" w:rsidP="00140F1B">
            <w:pPr>
              <w:rPr>
                <w:rFonts w:asciiTheme="minorHAnsi" w:hAnsiTheme="minorHAnsi" w:cstheme="minorHAnsi"/>
              </w:rPr>
            </w:pPr>
          </w:p>
        </w:tc>
        <w:tc>
          <w:tcPr>
            <w:tcW w:w="2108" w:type="dxa"/>
            <w:shd w:val="clear" w:color="auto" w:fill="auto"/>
          </w:tcPr>
          <w:p w14:paraId="735E2AEB" w14:textId="77777777" w:rsidR="0096085A" w:rsidRPr="00E655DF" w:rsidRDefault="0096085A" w:rsidP="00140F1B">
            <w:pPr>
              <w:rPr>
                <w:rFonts w:asciiTheme="minorHAnsi" w:hAnsiTheme="minorHAnsi" w:cstheme="minorHAnsi"/>
              </w:rPr>
            </w:pPr>
          </w:p>
        </w:tc>
        <w:tc>
          <w:tcPr>
            <w:tcW w:w="1972" w:type="dxa"/>
            <w:shd w:val="clear" w:color="auto" w:fill="auto"/>
          </w:tcPr>
          <w:p w14:paraId="7EA1705B" w14:textId="77777777" w:rsidR="0096085A" w:rsidRPr="00E655DF" w:rsidRDefault="0096085A" w:rsidP="00140F1B">
            <w:pPr>
              <w:rPr>
                <w:rFonts w:asciiTheme="minorHAnsi" w:hAnsiTheme="minorHAnsi" w:cstheme="minorHAnsi"/>
              </w:rPr>
            </w:pPr>
          </w:p>
        </w:tc>
        <w:tc>
          <w:tcPr>
            <w:tcW w:w="3204" w:type="dxa"/>
            <w:shd w:val="clear" w:color="auto" w:fill="auto"/>
          </w:tcPr>
          <w:p w14:paraId="12603DFC" w14:textId="77777777" w:rsidR="0096085A" w:rsidRPr="00E655DF" w:rsidRDefault="0096085A" w:rsidP="00140F1B">
            <w:pPr>
              <w:rPr>
                <w:rFonts w:asciiTheme="minorHAnsi" w:hAnsiTheme="minorHAnsi" w:cstheme="minorHAnsi"/>
              </w:rPr>
            </w:pPr>
          </w:p>
        </w:tc>
      </w:tr>
      <w:tr w:rsidR="0096085A" w:rsidRPr="00E655DF" w14:paraId="0C5AFA98" w14:textId="77777777" w:rsidTr="00140F1B">
        <w:tc>
          <w:tcPr>
            <w:tcW w:w="2004" w:type="dxa"/>
            <w:shd w:val="clear" w:color="auto" w:fill="auto"/>
          </w:tcPr>
          <w:p w14:paraId="78D0CA66" w14:textId="77777777" w:rsidR="0096085A" w:rsidRPr="00E655DF" w:rsidRDefault="0096085A" w:rsidP="00140F1B">
            <w:pPr>
              <w:rPr>
                <w:rFonts w:asciiTheme="minorHAnsi" w:hAnsiTheme="minorHAnsi" w:cstheme="minorHAnsi"/>
              </w:rPr>
            </w:pPr>
          </w:p>
        </w:tc>
        <w:tc>
          <w:tcPr>
            <w:tcW w:w="2108" w:type="dxa"/>
            <w:shd w:val="clear" w:color="auto" w:fill="auto"/>
          </w:tcPr>
          <w:p w14:paraId="7CF1A436" w14:textId="77777777" w:rsidR="0096085A" w:rsidRPr="00E655DF" w:rsidRDefault="0096085A" w:rsidP="00140F1B">
            <w:pPr>
              <w:rPr>
                <w:rFonts w:asciiTheme="minorHAnsi" w:hAnsiTheme="minorHAnsi" w:cstheme="minorHAnsi"/>
              </w:rPr>
            </w:pPr>
          </w:p>
        </w:tc>
        <w:tc>
          <w:tcPr>
            <w:tcW w:w="1972" w:type="dxa"/>
            <w:shd w:val="clear" w:color="auto" w:fill="auto"/>
          </w:tcPr>
          <w:p w14:paraId="5D35A0E1" w14:textId="77777777" w:rsidR="0096085A" w:rsidRPr="00E655DF" w:rsidRDefault="0096085A" w:rsidP="00140F1B">
            <w:pPr>
              <w:rPr>
                <w:rFonts w:asciiTheme="minorHAnsi" w:hAnsiTheme="minorHAnsi" w:cstheme="minorHAnsi"/>
              </w:rPr>
            </w:pPr>
          </w:p>
        </w:tc>
        <w:tc>
          <w:tcPr>
            <w:tcW w:w="3204" w:type="dxa"/>
            <w:shd w:val="clear" w:color="auto" w:fill="auto"/>
          </w:tcPr>
          <w:p w14:paraId="6D69BBEA" w14:textId="77777777" w:rsidR="0096085A" w:rsidRPr="00E655DF" w:rsidRDefault="0096085A" w:rsidP="00140F1B">
            <w:pPr>
              <w:rPr>
                <w:rFonts w:asciiTheme="minorHAnsi" w:hAnsiTheme="minorHAnsi" w:cstheme="minorHAnsi"/>
              </w:rPr>
            </w:pPr>
          </w:p>
        </w:tc>
      </w:tr>
    </w:tbl>
    <w:p w14:paraId="194C52FE" w14:textId="77777777" w:rsidR="0096085A" w:rsidRPr="00E655DF" w:rsidRDefault="0096085A" w:rsidP="0096085A">
      <w:pPr>
        <w:rPr>
          <w:rFonts w:asciiTheme="minorHAnsi" w:hAnsiTheme="minorHAnsi" w:cstheme="minorHAnsi"/>
        </w:rPr>
      </w:pPr>
    </w:p>
    <w:p w14:paraId="20188F7A" w14:textId="77777777" w:rsidR="0096085A" w:rsidRPr="00E655DF" w:rsidRDefault="0096085A" w:rsidP="0096085A">
      <w:pPr>
        <w:rPr>
          <w:rFonts w:asciiTheme="minorHAnsi" w:hAnsiTheme="minorHAnsi" w:cstheme="minorHAnsi"/>
        </w:rPr>
      </w:pPr>
    </w:p>
    <w:p w14:paraId="6944ED72" w14:textId="415BEA0A" w:rsidR="0096085A" w:rsidRDefault="0096085A" w:rsidP="00722950">
      <w:pPr>
        <w:pStyle w:val="Impressumberschrift2"/>
        <w:spacing w:before="0"/>
        <w:rPr>
          <w:rFonts w:asciiTheme="minorHAnsi" w:hAnsiTheme="minorHAnsi" w:cstheme="minorHAnsi"/>
          <w:sz w:val="24"/>
        </w:rPr>
      </w:pPr>
      <w:r w:rsidRPr="00E655DF">
        <w:rPr>
          <w:rFonts w:asciiTheme="minorHAnsi" w:hAnsiTheme="minorHAnsi" w:cstheme="minorHAnsi"/>
          <w:sz w:val="24"/>
        </w:rPr>
        <w:t>Relevanz des Lehrgangs ist für folgende Bundesländer gegeben</w:t>
      </w:r>
      <w:r w:rsidR="00CC4130" w:rsidRPr="00E655DF">
        <w:rPr>
          <w:rFonts w:asciiTheme="minorHAnsi" w:hAnsiTheme="minorHAnsi" w:cstheme="minorHAnsi"/>
          <w:sz w:val="24"/>
        </w:rPr>
        <w:t>:</w:t>
      </w:r>
    </w:p>
    <w:p w14:paraId="7E2E64FC" w14:textId="77777777" w:rsidR="00722950" w:rsidRPr="00E655DF" w:rsidRDefault="00722950" w:rsidP="00722950">
      <w:pPr>
        <w:pStyle w:val="Impressumberschrift2"/>
        <w:spacing w:before="0"/>
        <w:rPr>
          <w:rFonts w:asciiTheme="minorHAnsi" w:hAnsiTheme="minorHAnsi" w:cstheme="minorHAnsi"/>
          <w:sz w:val="24"/>
        </w:rPr>
      </w:pPr>
    </w:p>
    <w:tbl>
      <w:tblPr>
        <w:tblW w:w="9180" w:type="dxa"/>
        <w:tblBorders>
          <w:bottom w:val="dotted" w:sz="4" w:space="0" w:color="auto"/>
          <w:insideH w:val="dotted" w:sz="4" w:space="0" w:color="auto"/>
          <w:insideV w:val="dotted" w:sz="4" w:space="0" w:color="auto"/>
        </w:tblBorders>
        <w:tblLook w:val="04A0" w:firstRow="1" w:lastRow="0" w:firstColumn="1" w:lastColumn="0" w:noHBand="0" w:noVBand="1"/>
      </w:tblPr>
      <w:tblGrid>
        <w:gridCol w:w="9180"/>
      </w:tblGrid>
      <w:tr w:rsidR="0096085A" w:rsidRPr="00E655DF" w14:paraId="46813504" w14:textId="77777777" w:rsidTr="00140F1B">
        <w:tc>
          <w:tcPr>
            <w:tcW w:w="9180" w:type="dxa"/>
            <w:shd w:val="clear" w:color="auto" w:fill="auto"/>
          </w:tcPr>
          <w:p w14:paraId="14561C1D" w14:textId="77777777" w:rsidR="0096085A" w:rsidRPr="00E655DF" w:rsidRDefault="0096085A" w:rsidP="00140F1B">
            <w:pPr>
              <w:rPr>
                <w:rFonts w:asciiTheme="minorHAnsi" w:hAnsiTheme="minorHAnsi" w:cstheme="minorHAnsi"/>
              </w:rPr>
            </w:pPr>
          </w:p>
        </w:tc>
      </w:tr>
      <w:tr w:rsidR="0096085A" w:rsidRPr="00E655DF" w14:paraId="35E0329B" w14:textId="77777777" w:rsidTr="00140F1B">
        <w:tc>
          <w:tcPr>
            <w:tcW w:w="9180" w:type="dxa"/>
            <w:shd w:val="clear" w:color="auto" w:fill="auto"/>
          </w:tcPr>
          <w:p w14:paraId="65DBA1EF" w14:textId="77777777" w:rsidR="0096085A" w:rsidRPr="00E655DF" w:rsidRDefault="0096085A" w:rsidP="00140F1B">
            <w:pPr>
              <w:rPr>
                <w:rFonts w:asciiTheme="minorHAnsi" w:hAnsiTheme="minorHAnsi" w:cstheme="minorHAnsi"/>
              </w:rPr>
            </w:pPr>
          </w:p>
        </w:tc>
      </w:tr>
      <w:tr w:rsidR="0096085A" w:rsidRPr="00E655DF" w14:paraId="6E1A9762" w14:textId="77777777" w:rsidTr="00140F1B">
        <w:tc>
          <w:tcPr>
            <w:tcW w:w="9180" w:type="dxa"/>
            <w:shd w:val="clear" w:color="auto" w:fill="auto"/>
          </w:tcPr>
          <w:p w14:paraId="7502238C" w14:textId="77777777" w:rsidR="0096085A" w:rsidRPr="00E655DF" w:rsidRDefault="0096085A" w:rsidP="00140F1B">
            <w:pPr>
              <w:rPr>
                <w:rFonts w:asciiTheme="minorHAnsi" w:hAnsiTheme="minorHAnsi" w:cstheme="minorHAnsi"/>
              </w:rPr>
            </w:pPr>
          </w:p>
        </w:tc>
      </w:tr>
      <w:tr w:rsidR="00CC4130" w:rsidRPr="00E655DF" w14:paraId="2777939B" w14:textId="77777777" w:rsidTr="00140F1B">
        <w:tc>
          <w:tcPr>
            <w:tcW w:w="9180" w:type="dxa"/>
            <w:shd w:val="clear" w:color="auto" w:fill="auto"/>
          </w:tcPr>
          <w:p w14:paraId="4A793874" w14:textId="77777777" w:rsidR="00CC4130" w:rsidRPr="00E655DF" w:rsidRDefault="00CC4130" w:rsidP="00140F1B">
            <w:pPr>
              <w:rPr>
                <w:rFonts w:asciiTheme="minorHAnsi" w:hAnsiTheme="minorHAnsi" w:cstheme="minorHAnsi"/>
              </w:rPr>
            </w:pPr>
          </w:p>
        </w:tc>
      </w:tr>
    </w:tbl>
    <w:p w14:paraId="0D2E8F9A" w14:textId="77777777" w:rsidR="0096085A" w:rsidRPr="00E655DF" w:rsidRDefault="0096085A" w:rsidP="0096085A">
      <w:pPr>
        <w:rPr>
          <w:rFonts w:asciiTheme="minorHAnsi" w:hAnsiTheme="minorHAnsi" w:cstheme="minorHAnsi"/>
        </w:rPr>
      </w:pPr>
    </w:p>
    <w:p w14:paraId="4E47CA4E" w14:textId="77777777" w:rsidR="0096085A" w:rsidRPr="00E655DF" w:rsidRDefault="0096085A" w:rsidP="0096085A">
      <w:pPr>
        <w:rPr>
          <w:rFonts w:asciiTheme="minorHAnsi" w:hAnsiTheme="minorHAnsi" w:cstheme="minorHAnsi"/>
        </w:rPr>
      </w:pPr>
    </w:p>
    <w:p w14:paraId="596EAAB2" w14:textId="77777777" w:rsidR="0096085A" w:rsidRPr="00E655DF" w:rsidRDefault="0096085A" w:rsidP="0096085A">
      <w:pPr>
        <w:rPr>
          <w:rFonts w:asciiTheme="minorHAnsi" w:hAnsiTheme="minorHAnsi" w:cstheme="minorHAnsi"/>
          <w:bCs/>
          <w:sz w:val="24"/>
        </w:rPr>
        <w:sectPr w:rsidR="0096085A" w:rsidRPr="00E655DF" w:rsidSect="005315B7">
          <w:headerReference w:type="default" r:id="rId9"/>
          <w:footerReference w:type="default" r:id="rId10"/>
          <w:footerReference w:type="first" r:id="rId11"/>
          <w:pgSz w:w="11906" w:h="16838"/>
          <w:pgMar w:top="1418" w:right="1418" w:bottom="1134" w:left="1418" w:header="720" w:footer="720" w:gutter="0"/>
          <w:cols w:space="720"/>
          <w:titlePg/>
          <w:docGrid w:linePitch="360"/>
        </w:sectPr>
      </w:pPr>
    </w:p>
    <w:p w14:paraId="05974F1A" w14:textId="77777777" w:rsidR="0096085A" w:rsidRPr="00E655DF" w:rsidRDefault="0096085A" w:rsidP="0096085A">
      <w:pPr>
        <w:pStyle w:val="berschrift1"/>
        <w:tabs>
          <w:tab w:val="clear" w:pos="425"/>
        </w:tabs>
        <w:suppressAutoHyphens/>
        <w:spacing w:before="240" w:after="60"/>
        <w:ind w:left="360" w:hanging="360"/>
        <w:rPr>
          <w:rFonts w:asciiTheme="minorHAnsi" w:hAnsiTheme="minorHAnsi" w:cstheme="minorHAnsi"/>
        </w:rPr>
      </w:pPr>
      <w:bookmarkStart w:id="3" w:name="_Toc166593567"/>
      <w:bookmarkStart w:id="4" w:name="_Toc173919111"/>
      <w:r w:rsidRPr="00E655DF">
        <w:rPr>
          <w:rFonts w:asciiTheme="minorHAnsi" w:hAnsiTheme="minorHAnsi" w:cstheme="minorHAnsi"/>
        </w:rPr>
        <w:lastRenderedPageBreak/>
        <w:t>Einleitung</w:t>
      </w:r>
      <w:bookmarkEnd w:id="3"/>
      <w:bookmarkEnd w:id="4"/>
    </w:p>
    <w:p w14:paraId="18C24328" w14:textId="77777777" w:rsidR="0096085A" w:rsidRPr="00E655DF" w:rsidRDefault="0096085A" w:rsidP="0096085A">
      <w:pPr>
        <w:rPr>
          <w:rFonts w:asciiTheme="minorHAnsi" w:hAnsiTheme="minorHAnsi" w:cstheme="minorHAnsi"/>
          <w:iCs/>
          <w:sz w:val="20"/>
        </w:rPr>
      </w:pPr>
    </w:p>
    <w:p w14:paraId="6F971D89" w14:textId="77777777" w:rsidR="0096085A" w:rsidRPr="00E655DF" w:rsidRDefault="0096085A" w:rsidP="0096085A">
      <w:pPr>
        <w:rPr>
          <w:rFonts w:asciiTheme="minorHAnsi" w:hAnsiTheme="minorHAnsi" w:cstheme="minorHAnsi"/>
          <w:iCs/>
        </w:rPr>
      </w:pPr>
      <w:r w:rsidRPr="00E655DF">
        <w:rPr>
          <w:rFonts w:asciiTheme="minorHAnsi" w:hAnsiTheme="minorHAnsi" w:cstheme="minorHAnsi"/>
          <w:iCs/>
        </w:rPr>
        <w:t>Die Sonderrichtlinie (SRL) LE-Projektförderung 2023-2027 beinhaltet in der Maßnahme 78-02 (Wissenstransfer für land- und forstwirtschaftliche Themenfelder – fachliche und persönliche Fort- und Weiterbildung und Information) den Fördergegenstand 23.2.3 zur Förderung von speziellen, modular aufgebauten und zeitlich begrenzten Lehrgängen</w:t>
      </w:r>
      <w:r w:rsidRPr="00E655DF">
        <w:rPr>
          <w:rFonts w:asciiTheme="minorHAnsi" w:hAnsiTheme="minorHAnsi" w:cstheme="minorHAnsi"/>
          <w:b/>
          <w:iCs/>
        </w:rPr>
        <w:t xml:space="preserve"> </w:t>
      </w:r>
      <w:r w:rsidRPr="00E655DF">
        <w:rPr>
          <w:rFonts w:asciiTheme="minorHAnsi" w:hAnsiTheme="minorHAnsi" w:cstheme="minorHAnsi"/>
          <w:iCs/>
        </w:rPr>
        <w:t xml:space="preserve">zu bestimmten Themen. Der Fördersatz für diese Kurse beträgt 80 %, wenn der Lehrgang vom BML vorab anerkannt wurde. </w:t>
      </w:r>
    </w:p>
    <w:p w14:paraId="1354FFF7" w14:textId="77777777" w:rsidR="0096085A" w:rsidRPr="00E655DF" w:rsidRDefault="0096085A" w:rsidP="0096085A">
      <w:pPr>
        <w:rPr>
          <w:rFonts w:asciiTheme="minorHAnsi" w:hAnsiTheme="minorHAnsi" w:cstheme="minorHAnsi"/>
          <w:iCs/>
        </w:rPr>
      </w:pPr>
    </w:p>
    <w:p w14:paraId="3EEC6F7C" w14:textId="77777777" w:rsidR="0096085A" w:rsidRPr="00E655DF" w:rsidRDefault="0096085A" w:rsidP="0096085A">
      <w:pPr>
        <w:rPr>
          <w:rFonts w:asciiTheme="minorHAnsi" w:hAnsiTheme="minorHAnsi" w:cstheme="minorHAnsi"/>
          <w:iCs/>
        </w:rPr>
      </w:pPr>
      <w:r w:rsidRPr="00E655DF">
        <w:rPr>
          <w:rFonts w:asciiTheme="minorHAnsi" w:hAnsiTheme="minorHAnsi" w:cstheme="minorHAnsi"/>
          <w:iCs/>
        </w:rPr>
        <w:t xml:space="preserve">Voraussetzung für die Anerkennung sind Angaben </w:t>
      </w:r>
    </w:p>
    <w:p w14:paraId="0F7DD033" w14:textId="77777777" w:rsidR="0096085A" w:rsidRPr="00E655DF" w:rsidRDefault="0096085A" w:rsidP="0096085A">
      <w:pPr>
        <w:pStyle w:val="Listenabsatz"/>
        <w:numPr>
          <w:ilvl w:val="0"/>
          <w:numId w:val="36"/>
        </w:numPr>
        <w:suppressAutoHyphens/>
        <w:jc w:val="both"/>
        <w:rPr>
          <w:rFonts w:asciiTheme="minorHAnsi" w:hAnsiTheme="minorHAnsi" w:cstheme="minorHAnsi"/>
          <w:iCs/>
          <w:sz w:val="22"/>
        </w:rPr>
      </w:pPr>
      <w:r w:rsidRPr="00E655DF">
        <w:rPr>
          <w:rFonts w:asciiTheme="minorHAnsi" w:hAnsiTheme="minorHAnsi" w:cstheme="minorHAnsi"/>
          <w:iCs/>
          <w:sz w:val="22"/>
        </w:rPr>
        <w:t xml:space="preserve">zur Zielgruppe, </w:t>
      </w:r>
    </w:p>
    <w:p w14:paraId="68A8FA6F" w14:textId="77777777" w:rsidR="0096085A" w:rsidRPr="00E655DF" w:rsidRDefault="0096085A" w:rsidP="0096085A">
      <w:pPr>
        <w:pStyle w:val="Listenabsatz"/>
        <w:numPr>
          <w:ilvl w:val="0"/>
          <w:numId w:val="36"/>
        </w:numPr>
        <w:suppressAutoHyphens/>
        <w:jc w:val="both"/>
        <w:rPr>
          <w:rFonts w:asciiTheme="minorHAnsi" w:hAnsiTheme="minorHAnsi" w:cstheme="minorHAnsi"/>
          <w:iCs/>
          <w:sz w:val="22"/>
        </w:rPr>
      </w:pPr>
      <w:r w:rsidRPr="00E655DF">
        <w:rPr>
          <w:rFonts w:asciiTheme="minorHAnsi" w:hAnsiTheme="minorHAnsi" w:cstheme="minorHAnsi"/>
          <w:iCs/>
          <w:sz w:val="22"/>
        </w:rPr>
        <w:t xml:space="preserve">zu den Zielen und zum Nutzen, </w:t>
      </w:r>
    </w:p>
    <w:p w14:paraId="359C6039" w14:textId="77777777" w:rsidR="0096085A" w:rsidRPr="00E655DF" w:rsidRDefault="0096085A" w:rsidP="0096085A">
      <w:pPr>
        <w:pStyle w:val="Listenabsatz"/>
        <w:numPr>
          <w:ilvl w:val="0"/>
          <w:numId w:val="36"/>
        </w:numPr>
        <w:suppressAutoHyphens/>
        <w:jc w:val="both"/>
        <w:rPr>
          <w:rFonts w:asciiTheme="minorHAnsi" w:hAnsiTheme="minorHAnsi" w:cstheme="minorHAnsi"/>
          <w:iCs/>
          <w:sz w:val="22"/>
        </w:rPr>
      </w:pPr>
      <w:r w:rsidRPr="00E655DF">
        <w:rPr>
          <w:rFonts w:asciiTheme="minorHAnsi" w:hAnsiTheme="minorHAnsi" w:cstheme="minorHAnsi"/>
          <w:iCs/>
          <w:sz w:val="22"/>
        </w:rPr>
        <w:t xml:space="preserve">zu den Inhalten, </w:t>
      </w:r>
    </w:p>
    <w:p w14:paraId="4B2433C3" w14:textId="77777777" w:rsidR="0096085A" w:rsidRPr="00E655DF" w:rsidRDefault="0096085A" w:rsidP="0096085A">
      <w:pPr>
        <w:pStyle w:val="Listenabsatz"/>
        <w:numPr>
          <w:ilvl w:val="0"/>
          <w:numId w:val="36"/>
        </w:numPr>
        <w:suppressAutoHyphens/>
        <w:jc w:val="both"/>
        <w:rPr>
          <w:rFonts w:asciiTheme="minorHAnsi" w:hAnsiTheme="minorHAnsi" w:cstheme="minorHAnsi"/>
          <w:iCs/>
          <w:sz w:val="22"/>
        </w:rPr>
      </w:pPr>
      <w:r w:rsidRPr="00E655DF">
        <w:rPr>
          <w:rFonts w:asciiTheme="minorHAnsi" w:hAnsiTheme="minorHAnsi" w:cstheme="minorHAnsi"/>
          <w:iCs/>
          <w:sz w:val="22"/>
        </w:rPr>
        <w:t>zum Ablauf sowie</w:t>
      </w:r>
    </w:p>
    <w:p w14:paraId="46E29D80" w14:textId="77777777" w:rsidR="0096085A" w:rsidRPr="00E655DF" w:rsidRDefault="0096085A" w:rsidP="0096085A">
      <w:pPr>
        <w:pStyle w:val="Listenabsatz"/>
        <w:numPr>
          <w:ilvl w:val="0"/>
          <w:numId w:val="36"/>
        </w:numPr>
        <w:suppressAutoHyphens/>
        <w:jc w:val="both"/>
        <w:rPr>
          <w:rFonts w:asciiTheme="minorHAnsi" w:hAnsiTheme="minorHAnsi" w:cstheme="minorHAnsi"/>
          <w:iCs/>
          <w:sz w:val="22"/>
        </w:rPr>
      </w:pPr>
      <w:r w:rsidRPr="00E655DF">
        <w:rPr>
          <w:rFonts w:asciiTheme="minorHAnsi" w:hAnsiTheme="minorHAnsi" w:cstheme="minorHAnsi"/>
          <w:iCs/>
          <w:sz w:val="22"/>
        </w:rPr>
        <w:t>zum Abschluss</w:t>
      </w:r>
    </w:p>
    <w:p w14:paraId="7EC11349" w14:textId="77777777" w:rsidR="0096085A" w:rsidRPr="00E655DF" w:rsidRDefault="0096085A" w:rsidP="0096085A">
      <w:pPr>
        <w:rPr>
          <w:rFonts w:asciiTheme="minorHAnsi" w:hAnsiTheme="minorHAnsi" w:cstheme="minorHAnsi"/>
          <w:iCs/>
        </w:rPr>
      </w:pPr>
    </w:p>
    <w:p w14:paraId="52675835" w14:textId="770FADD8" w:rsidR="00B16504" w:rsidRPr="00E655DF" w:rsidRDefault="0096085A" w:rsidP="00B16504">
      <w:pPr>
        <w:rPr>
          <w:rFonts w:asciiTheme="minorHAnsi" w:hAnsiTheme="minorHAnsi" w:cstheme="minorHAnsi"/>
          <w:iCs/>
        </w:rPr>
      </w:pPr>
      <w:r w:rsidRPr="00E655DF">
        <w:rPr>
          <w:rFonts w:asciiTheme="minorHAnsi" w:hAnsiTheme="minorHAnsi" w:cstheme="minorHAnsi"/>
          <w:iCs/>
        </w:rPr>
        <w:t>Diese sind in einem Leitfaden zu beschreiben, der im BML, Abt. II/1, 1010 Wien, Stubenring 1, E</w:t>
      </w:r>
      <w:r w:rsidRPr="00E655DF">
        <w:rPr>
          <w:rFonts w:asciiTheme="minorHAnsi" w:hAnsiTheme="minorHAnsi" w:cstheme="minorHAnsi"/>
          <w:iCs/>
        </w:rPr>
        <w:noBreakHyphen/>
        <w:t xml:space="preserve">Mail: </w:t>
      </w:r>
      <w:hyperlink r:id="rId12" w:history="1">
        <w:r w:rsidRPr="00E655DF">
          <w:rPr>
            <w:rStyle w:val="Hyperlink"/>
            <w:rFonts w:asciiTheme="minorHAnsi" w:hAnsiTheme="minorHAnsi" w:cstheme="minorHAnsi"/>
          </w:rPr>
          <w:t>Abt-21@bml.gv.at</w:t>
        </w:r>
      </w:hyperlink>
      <w:r w:rsidR="00D56A36" w:rsidRPr="00E655DF">
        <w:rPr>
          <w:rFonts w:asciiTheme="minorHAnsi" w:hAnsiTheme="minorHAnsi" w:cstheme="minorHAnsi"/>
          <w:iCs/>
        </w:rPr>
        <w:t>,</w:t>
      </w:r>
      <w:r w:rsidRPr="00E655DF">
        <w:rPr>
          <w:rFonts w:asciiTheme="minorHAnsi" w:hAnsiTheme="minorHAnsi" w:cstheme="minorHAnsi"/>
          <w:iCs/>
        </w:rPr>
        <w:t xml:space="preserve"> mit</w:t>
      </w:r>
      <w:r w:rsidR="00B16504" w:rsidRPr="00E655DF">
        <w:rPr>
          <w:rFonts w:asciiTheme="minorHAnsi" w:hAnsiTheme="minorHAnsi" w:cstheme="minorHAnsi"/>
          <w:iCs/>
        </w:rPr>
        <w:t>tels</w:t>
      </w:r>
      <w:r w:rsidRPr="00E655DF">
        <w:rPr>
          <w:rFonts w:asciiTheme="minorHAnsi" w:hAnsiTheme="minorHAnsi" w:cstheme="minorHAnsi"/>
          <w:iCs/>
        </w:rPr>
        <w:t xml:space="preserve"> </w:t>
      </w:r>
      <w:r w:rsidR="00B16504" w:rsidRPr="00E655DF">
        <w:rPr>
          <w:rFonts w:asciiTheme="minorHAnsi" w:hAnsiTheme="minorHAnsi" w:cstheme="minorHAnsi"/>
          <w:iCs/>
        </w:rPr>
        <w:t xml:space="preserve">der vorliegenden </w:t>
      </w:r>
      <w:r w:rsidRPr="00E655DF">
        <w:rPr>
          <w:rFonts w:asciiTheme="minorHAnsi" w:hAnsiTheme="minorHAnsi" w:cstheme="minorHAnsi"/>
          <w:iCs/>
        </w:rPr>
        <w:t>Vorlage zur Genehmigung einzureichen ist.</w:t>
      </w:r>
    </w:p>
    <w:p w14:paraId="500DC4EA" w14:textId="59E8C8AC" w:rsidR="0096085A" w:rsidRPr="00E655DF" w:rsidRDefault="0096085A" w:rsidP="0096085A">
      <w:pPr>
        <w:rPr>
          <w:rFonts w:asciiTheme="minorHAnsi" w:hAnsiTheme="minorHAnsi" w:cstheme="minorHAnsi"/>
          <w:iCs/>
        </w:rPr>
      </w:pPr>
    </w:p>
    <w:p w14:paraId="59F3AF92" w14:textId="77777777" w:rsidR="0096085A" w:rsidRPr="00E655DF" w:rsidRDefault="0096085A" w:rsidP="0096085A">
      <w:pPr>
        <w:rPr>
          <w:rFonts w:asciiTheme="minorHAnsi" w:hAnsiTheme="minorHAnsi" w:cstheme="minorHAnsi"/>
          <w:iCs/>
        </w:rPr>
      </w:pPr>
      <w:r w:rsidRPr="00E655DF">
        <w:rPr>
          <w:rFonts w:asciiTheme="minorHAnsi" w:hAnsiTheme="minorHAnsi" w:cstheme="minorHAnsi"/>
          <w:iCs/>
        </w:rPr>
        <w:t>Der genehmigte Leitfaden ist bundesweit gültig und dient auch als Grundlage für die Genehmigung von Förderanträgen mit den beantragten Lehrgängen. Spezielle Lehrgänge können erst dann zur Förderung eingereicht werden, wenn sie anerkannt sind und in der digitalen Förderplattform der AMA (DFP) zur Auswahl stehen.</w:t>
      </w:r>
    </w:p>
    <w:p w14:paraId="74A35751" w14:textId="77777777" w:rsidR="0096085A" w:rsidRPr="00E655DF" w:rsidRDefault="0096085A" w:rsidP="0096085A">
      <w:pPr>
        <w:rPr>
          <w:rFonts w:asciiTheme="minorHAnsi" w:hAnsiTheme="minorHAnsi" w:cstheme="minorHAnsi"/>
          <w:iCs/>
        </w:rPr>
      </w:pPr>
    </w:p>
    <w:p w14:paraId="3959B21E" w14:textId="77777777" w:rsidR="0096085A" w:rsidRPr="00E655DF" w:rsidRDefault="0096085A" w:rsidP="0096085A">
      <w:pPr>
        <w:rPr>
          <w:rFonts w:asciiTheme="minorHAnsi" w:hAnsiTheme="minorHAnsi" w:cstheme="minorHAnsi"/>
          <w:iCs/>
        </w:rPr>
      </w:pPr>
      <w:r w:rsidRPr="00E655DF">
        <w:rPr>
          <w:rFonts w:asciiTheme="minorHAnsi" w:hAnsiTheme="minorHAnsi" w:cstheme="minorHAnsi"/>
          <w:iCs/>
        </w:rPr>
        <w:t xml:space="preserve">Die bisher anerkannten und in der DFP zur Auswahl stehenden (Zertifikats-)Lehrgänge bedürfen bei einer Änderung hinsichtlich Inhalt und/oder Dauer einer Neuanerkennung durch das BML. </w:t>
      </w:r>
    </w:p>
    <w:p w14:paraId="4112EDC2" w14:textId="77777777" w:rsidR="0096085A" w:rsidRPr="00E655DF" w:rsidRDefault="0096085A" w:rsidP="0096085A">
      <w:pPr>
        <w:rPr>
          <w:rFonts w:asciiTheme="minorHAnsi" w:hAnsiTheme="minorHAnsi" w:cstheme="minorHAnsi"/>
          <w:iCs/>
        </w:rPr>
      </w:pPr>
    </w:p>
    <w:p w14:paraId="0E38028C" w14:textId="26F5157D" w:rsidR="0096085A" w:rsidRPr="00E655DF" w:rsidRDefault="0096085A" w:rsidP="0096085A">
      <w:pPr>
        <w:rPr>
          <w:rFonts w:asciiTheme="minorHAnsi" w:hAnsiTheme="minorHAnsi" w:cstheme="minorHAnsi"/>
          <w:iCs/>
        </w:rPr>
      </w:pPr>
      <w:r w:rsidRPr="00E655DF">
        <w:rPr>
          <w:rFonts w:asciiTheme="minorHAnsi" w:hAnsiTheme="minorHAnsi" w:cstheme="minorHAnsi"/>
          <w:iCs/>
        </w:rPr>
        <w:t>Detaillierte Informationen zu Kriterien und Fördervoraussetzungen finden Sie in den dieser Leitfaden-Vorlage beiliegenden Erläuterungen</w:t>
      </w:r>
      <w:r w:rsidR="009968C0" w:rsidRPr="00E655DF">
        <w:rPr>
          <w:rFonts w:asciiTheme="minorHAnsi" w:hAnsiTheme="minorHAnsi" w:cstheme="minorHAnsi"/>
          <w:iCs/>
        </w:rPr>
        <w:t xml:space="preserve"> (Infoportal der AMA (</w:t>
      </w:r>
      <w:hyperlink r:id="rId13" w:history="1">
        <w:r w:rsidR="009968C0" w:rsidRPr="00E655DF">
          <w:rPr>
            <w:rStyle w:val="Hyperlink"/>
            <w:rFonts w:asciiTheme="minorHAnsi" w:hAnsiTheme="minorHAnsi" w:cstheme="minorHAnsi"/>
            <w:iCs/>
          </w:rPr>
          <w:t>https://www.ama.at/dfp/foerderungen-fristen/78-02-bml-lw/</w:t>
        </w:r>
      </w:hyperlink>
      <w:r w:rsidR="009968C0" w:rsidRPr="00E655DF">
        <w:rPr>
          <w:rStyle w:val="Hyperlink"/>
          <w:rFonts w:asciiTheme="minorHAnsi" w:hAnsiTheme="minorHAnsi" w:cstheme="minorHAnsi"/>
          <w:iCs/>
        </w:rPr>
        <w:t>).</w:t>
      </w:r>
      <w:r w:rsidRPr="00E655DF">
        <w:rPr>
          <w:rFonts w:asciiTheme="minorHAnsi" w:hAnsiTheme="minorHAnsi" w:cstheme="minorHAnsi"/>
          <w:iCs/>
        </w:rPr>
        <w:t xml:space="preserve"> Diese können auch als Ausfüllhilfe verwendet werden.</w:t>
      </w:r>
    </w:p>
    <w:p w14:paraId="3914FD71" w14:textId="6B91AAAE" w:rsidR="0096085A" w:rsidRPr="00E655DF" w:rsidRDefault="0096085A" w:rsidP="00CC4130">
      <w:pPr>
        <w:spacing w:line="240" w:lineRule="auto"/>
        <w:jc w:val="left"/>
        <w:rPr>
          <w:rFonts w:asciiTheme="minorHAnsi" w:hAnsiTheme="minorHAnsi" w:cstheme="minorHAnsi"/>
          <w:iCs/>
        </w:rPr>
      </w:pPr>
      <w:r w:rsidRPr="00E655DF">
        <w:rPr>
          <w:rFonts w:asciiTheme="minorHAnsi" w:hAnsiTheme="minorHAnsi" w:cstheme="minorHAnsi"/>
          <w:iCs/>
        </w:rPr>
        <w:br w:type="page"/>
      </w:r>
    </w:p>
    <w:p w14:paraId="77FF3884" w14:textId="77777777" w:rsidR="0096085A" w:rsidRPr="00E655DF" w:rsidRDefault="0096085A" w:rsidP="0096085A">
      <w:pPr>
        <w:pStyle w:val="berschrift1"/>
        <w:tabs>
          <w:tab w:val="clear" w:pos="425"/>
        </w:tabs>
        <w:suppressAutoHyphens/>
        <w:spacing w:before="240" w:after="60"/>
        <w:ind w:left="360" w:hanging="360"/>
        <w:rPr>
          <w:rFonts w:asciiTheme="minorHAnsi" w:hAnsiTheme="minorHAnsi" w:cstheme="minorHAnsi"/>
          <w:iCs/>
        </w:rPr>
      </w:pPr>
      <w:bookmarkStart w:id="5" w:name="_Toc166593569"/>
      <w:bookmarkStart w:id="6" w:name="_Toc173919112"/>
      <w:r w:rsidRPr="00E655DF">
        <w:rPr>
          <w:rFonts w:asciiTheme="minorHAnsi" w:hAnsiTheme="minorHAnsi" w:cstheme="minorHAnsi"/>
        </w:rPr>
        <w:lastRenderedPageBreak/>
        <w:t>Lehrgangsbeschreibung</w:t>
      </w:r>
      <w:bookmarkEnd w:id="5"/>
      <w:bookmarkEnd w:id="6"/>
    </w:p>
    <w:p w14:paraId="6E14A35C" w14:textId="77777777" w:rsidR="00CC4130" w:rsidRPr="00E655DF" w:rsidRDefault="00CC4130" w:rsidP="00CC4130">
      <w:pPr>
        <w:pStyle w:val="berschrift4"/>
        <w:rPr>
          <w:rFonts w:asciiTheme="minorHAnsi" w:hAnsiTheme="minorHAnsi" w:cstheme="minorHAnsi"/>
        </w:rPr>
      </w:pPr>
      <w:bookmarkStart w:id="7" w:name="_Toc166593570"/>
    </w:p>
    <w:p w14:paraId="152806AF" w14:textId="2FA0A914" w:rsidR="0096085A" w:rsidRPr="00E655DF" w:rsidRDefault="0096085A" w:rsidP="00CC4130">
      <w:pPr>
        <w:pStyle w:val="Impressumberschrift2"/>
        <w:rPr>
          <w:rFonts w:asciiTheme="minorHAnsi" w:hAnsiTheme="minorHAnsi" w:cstheme="minorHAnsi"/>
          <w:sz w:val="24"/>
        </w:rPr>
      </w:pPr>
      <w:r w:rsidRPr="00E655DF">
        <w:rPr>
          <w:rFonts w:asciiTheme="minorHAnsi" w:hAnsiTheme="minorHAnsi" w:cstheme="minorHAnsi"/>
          <w:sz w:val="24"/>
        </w:rPr>
        <w:t>Titel</w:t>
      </w:r>
      <w:bookmarkEnd w:id="7"/>
      <w:r w:rsidRPr="00E655DF">
        <w:rPr>
          <w:rFonts w:asciiTheme="minorHAnsi" w:hAnsiTheme="minorHAnsi" w:cstheme="minorHAnsi"/>
          <w:sz w:val="24"/>
        </w:rPr>
        <w:t xml:space="preserve"> des Lehrgangs </w:t>
      </w:r>
      <w:r w:rsidR="00CC4130" w:rsidRPr="00E655DF">
        <w:rPr>
          <w:rFonts w:asciiTheme="minorHAnsi" w:hAnsiTheme="minorHAnsi" w:cstheme="minorHAnsi"/>
          <w:sz w:val="24"/>
        </w:rPr>
        <w:t>/ ggf. Untertitel</w:t>
      </w:r>
    </w:p>
    <w:p w14:paraId="41832F92" w14:textId="77777777" w:rsidR="00CC4130" w:rsidRPr="00E655DF" w:rsidRDefault="00CC4130" w:rsidP="00CC4130">
      <w:pPr>
        <w:pStyle w:val="Impressumberschrift2"/>
        <w:rPr>
          <w:rFonts w:asciiTheme="minorHAnsi" w:hAnsiTheme="minorHAnsi" w:cstheme="minorHAnsi"/>
        </w:rPr>
      </w:pPr>
    </w:p>
    <w:tbl>
      <w:tblPr>
        <w:tblW w:w="9180" w:type="dxa"/>
        <w:tblBorders>
          <w:bottom w:val="dotted" w:sz="4" w:space="0" w:color="auto"/>
          <w:insideH w:val="dotted" w:sz="4" w:space="0" w:color="auto"/>
          <w:insideV w:val="dotted" w:sz="4" w:space="0" w:color="auto"/>
        </w:tblBorders>
        <w:tblLook w:val="04A0" w:firstRow="1" w:lastRow="0" w:firstColumn="1" w:lastColumn="0" w:noHBand="0" w:noVBand="1"/>
      </w:tblPr>
      <w:tblGrid>
        <w:gridCol w:w="9180"/>
      </w:tblGrid>
      <w:tr w:rsidR="0096085A" w:rsidRPr="00E655DF" w14:paraId="06F90156" w14:textId="77777777" w:rsidTr="00140F1B">
        <w:tc>
          <w:tcPr>
            <w:tcW w:w="9180" w:type="dxa"/>
            <w:shd w:val="clear" w:color="auto" w:fill="auto"/>
          </w:tcPr>
          <w:p w14:paraId="3B951C40" w14:textId="77777777" w:rsidR="0096085A" w:rsidRPr="00E655DF" w:rsidRDefault="0096085A" w:rsidP="00140F1B">
            <w:pPr>
              <w:jc w:val="center"/>
              <w:rPr>
                <w:rFonts w:asciiTheme="minorHAnsi" w:hAnsiTheme="minorHAnsi" w:cstheme="minorHAnsi"/>
                <w:b/>
                <w:sz w:val="28"/>
                <w:szCs w:val="28"/>
              </w:rPr>
            </w:pPr>
            <w:proofErr w:type="spellStart"/>
            <w:r w:rsidRPr="00E655DF">
              <w:rPr>
                <w:rFonts w:asciiTheme="minorHAnsi" w:hAnsiTheme="minorHAnsi" w:cstheme="minorHAnsi"/>
                <w:b/>
                <w:sz w:val="28"/>
                <w:szCs w:val="28"/>
              </w:rPr>
              <w:t>xxxxx</w:t>
            </w:r>
            <w:proofErr w:type="spellEnd"/>
          </w:p>
          <w:p w14:paraId="62699153" w14:textId="77777777" w:rsidR="0096085A" w:rsidRPr="00E655DF" w:rsidRDefault="0096085A" w:rsidP="00140F1B">
            <w:pPr>
              <w:jc w:val="center"/>
              <w:rPr>
                <w:rFonts w:asciiTheme="minorHAnsi" w:hAnsiTheme="minorHAnsi" w:cstheme="minorHAnsi"/>
                <w:sz w:val="24"/>
                <w:szCs w:val="24"/>
              </w:rPr>
            </w:pPr>
            <w:r w:rsidRPr="00E655DF">
              <w:rPr>
                <w:rFonts w:asciiTheme="minorHAnsi" w:hAnsiTheme="minorHAnsi" w:cstheme="minorHAnsi"/>
                <w:sz w:val="24"/>
                <w:szCs w:val="24"/>
              </w:rPr>
              <w:t>„</w:t>
            </w:r>
            <w:proofErr w:type="spellStart"/>
            <w:r w:rsidRPr="00E655DF">
              <w:rPr>
                <w:rFonts w:asciiTheme="minorHAnsi" w:hAnsiTheme="minorHAnsi" w:cstheme="minorHAnsi"/>
                <w:sz w:val="24"/>
                <w:szCs w:val="24"/>
              </w:rPr>
              <w:t>xxxxxxxxxxxxxxxxxxxxxxxxxxxxxxxxxxxxxxxxx</w:t>
            </w:r>
            <w:proofErr w:type="spellEnd"/>
            <w:r w:rsidRPr="00E655DF">
              <w:rPr>
                <w:rFonts w:asciiTheme="minorHAnsi" w:hAnsiTheme="minorHAnsi" w:cstheme="minorHAnsi"/>
                <w:sz w:val="24"/>
                <w:szCs w:val="24"/>
              </w:rPr>
              <w:t>“</w:t>
            </w:r>
          </w:p>
        </w:tc>
      </w:tr>
    </w:tbl>
    <w:p w14:paraId="19B4EE1A" w14:textId="77777777" w:rsidR="0096085A" w:rsidRPr="00E655DF" w:rsidRDefault="0096085A" w:rsidP="0096085A">
      <w:pPr>
        <w:rPr>
          <w:rFonts w:asciiTheme="minorHAnsi" w:hAnsiTheme="minorHAnsi" w:cstheme="minorHAnsi"/>
        </w:rPr>
      </w:pPr>
    </w:p>
    <w:p w14:paraId="4D1F1537" w14:textId="77777777" w:rsidR="0096085A" w:rsidRPr="00E655DF" w:rsidRDefault="0096085A" w:rsidP="0096085A">
      <w:pPr>
        <w:pStyle w:val="berschrift2"/>
        <w:rPr>
          <w:rFonts w:asciiTheme="minorHAnsi" w:hAnsiTheme="minorHAnsi" w:cstheme="minorHAnsi"/>
        </w:rPr>
      </w:pPr>
      <w:bookmarkStart w:id="8" w:name="_Toc166593571"/>
      <w:bookmarkStart w:id="9" w:name="_Toc173919113"/>
      <w:r w:rsidRPr="00E655DF">
        <w:rPr>
          <w:rFonts w:asciiTheme="minorHAnsi" w:hAnsiTheme="minorHAnsi" w:cstheme="minorHAnsi"/>
        </w:rPr>
        <w:t>Kurzbeschreibung</w:t>
      </w:r>
      <w:bookmarkEnd w:id="8"/>
      <w:bookmarkEnd w:id="9"/>
      <w:r w:rsidRPr="00E655DF">
        <w:rPr>
          <w:rFonts w:asciiTheme="minorHAnsi" w:hAnsiTheme="minorHAnsi" w:cstheme="minorHAnsi"/>
        </w:rPr>
        <w:t xml:space="preserve"> </w:t>
      </w:r>
    </w:p>
    <w:p w14:paraId="3E6A3EFD" w14:textId="064CEBDE" w:rsidR="0096085A" w:rsidRDefault="0096085A" w:rsidP="0096085A">
      <w:pPr>
        <w:rPr>
          <w:rFonts w:asciiTheme="minorHAnsi" w:hAnsiTheme="minorHAnsi" w:cstheme="minorHAnsi"/>
        </w:rPr>
      </w:pPr>
      <w:r w:rsidRPr="00E655DF">
        <w:rPr>
          <w:rFonts w:asciiTheme="minorHAnsi" w:hAnsiTheme="minorHAnsi" w:cstheme="minorHAnsi"/>
        </w:rPr>
        <w:t>Fassen Sie bitte auf ungefähr einer halben Seite die wichtigsten Informationen zum eingereichten Lehrgang zusammen.</w:t>
      </w:r>
    </w:p>
    <w:p w14:paraId="50015E77" w14:textId="77777777" w:rsidR="00F72CC4" w:rsidRPr="00E655DF" w:rsidRDefault="00F72CC4" w:rsidP="0096085A">
      <w:pPr>
        <w:rPr>
          <w:rFonts w:asciiTheme="minorHAnsi" w:hAnsiTheme="minorHAnsi" w:cstheme="minorHAnsi"/>
        </w:rPr>
      </w:pPr>
    </w:p>
    <w:tbl>
      <w:tblPr>
        <w:tblW w:w="9180" w:type="dxa"/>
        <w:tblBorders>
          <w:bottom w:val="dotted" w:sz="4" w:space="0" w:color="auto"/>
          <w:insideH w:val="dotted" w:sz="4" w:space="0" w:color="auto"/>
          <w:insideV w:val="dotted" w:sz="4" w:space="0" w:color="auto"/>
        </w:tblBorders>
        <w:tblLook w:val="04A0" w:firstRow="1" w:lastRow="0" w:firstColumn="1" w:lastColumn="0" w:noHBand="0" w:noVBand="1"/>
      </w:tblPr>
      <w:tblGrid>
        <w:gridCol w:w="9180"/>
      </w:tblGrid>
      <w:tr w:rsidR="0096085A" w:rsidRPr="00E655DF" w14:paraId="640809A1" w14:textId="77777777" w:rsidTr="00140F1B">
        <w:tc>
          <w:tcPr>
            <w:tcW w:w="9180" w:type="dxa"/>
            <w:shd w:val="clear" w:color="auto" w:fill="auto"/>
          </w:tcPr>
          <w:p w14:paraId="35F71C5E" w14:textId="7DA9B77D" w:rsidR="0096085A" w:rsidRPr="00E655DF" w:rsidRDefault="0096085A" w:rsidP="00140F1B">
            <w:pPr>
              <w:rPr>
                <w:rFonts w:asciiTheme="minorHAnsi" w:hAnsiTheme="minorHAnsi" w:cstheme="minorHAnsi"/>
                <w:highlight w:val="yellow"/>
              </w:rPr>
            </w:pPr>
          </w:p>
        </w:tc>
      </w:tr>
      <w:tr w:rsidR="0096085A" w:rsidRPr="00E655DF" w14:paraId="263BF84F" w14:textId="77777777" w:rsidTr="00140F1B">
        <w:tc>
          <w:tcPr>
            <w:tcW w:w="9180" w:type="dxa"/>
            <w:shd w:val="clear" w:color="auto" w:fill="auto"/>
          </w:tcPr>
          <w:p w14:paraId="23664A45" w14:textId="77777777" w:rsidR="0096085A" w:rsidRPr="00E655DF" w:rsidRDefault="0096085A" w:rsidP="00140F1B">
            <w:pPr>
              <w:rPr>
                <w:rFonts w:asciiTheme="minorHAnsi" w:hAnsiTheme="minorHAnsi" w:cstheme="minorHAnsi"/>
                <w:highlight w:val="yellow"/>
              </w:rPr>
            </w:pPr>
          </w:p>
        </w:tc>
      </w:tr>
    </w:tbl>
    <w:p w14:paraId="65B1ADDD" w14:textId="77777777" w:rsidR="0096085A" w:rsidRPr="00E655DF" w:rsidRDefault="0096085A" w:rsidP="00442862">
      <w:pPr>
        <w:pStyle w:val="berschrift3"/>
        <w:rPr>
          <w:rFonts w:asciiTheme="minorHAnsi" w:hAnsiTheme="minorHAnsi" w:cstheme="minorHAnsi"/>
        </w:rPr>
      </w:pPr>
      <w:bookmarkStart w:id="10" w:name="_Toc173919114"/>
      <w:bookmarkStart w:id="11" w:name="_Toc166593573"/>
      <w:r w:rsidRPr="00E655DF">
        <w:rPr>
          <w:rFonts w:asciiTheme="minorHAnsi" w:hAnsiTheme="minorHAnsi" w:cstheme="minorHAnsi"/>
        </w:rPr>
        <w:t>Zielgruppe(n)</w:t>
      </w:r>
      <w:bookmarkEnd w:id="10"/>
      <w:r w:rsidRPr="00E655DF">
        <w:rPr>
          <w:rFonts w:asciiTheme="minorHAnsi" w:hAnsiTheme="minorHAnsi" w:cstheme="minorHAnsi"/>
        </w:rPr>
        <w:t xml:space="preserve"> </w:t>
      </w:r>
    </w:p>
    <w:p w14:paraId="6683A226" w14:textId="13C79BF3" w:rsidR="0096085A" w:rsidRDefault="0096085A" w:rsidP="0096085A">
      <w:pPr>
        <w:rPr>
          <w:rFonts w:asciiTheme="minorHAnsi" w:hAnsiTheme="minorHAnsi" w:cstheme="minorHAnsi"/>
          <w:lang w:eastAsia="de-DE"/>
        </w:rPr>
      </w:pPr>
      <w:r w:rsidRPr="00E655DF">
        <w:rPr>
          <w:rFonts w:asciiTheme="minorHAnsi" w:hAnsiTheme="minorHAnsi" w:cstheme="minorHAnsi"/>
          <w:lang w:eastAsia="de-DE"/>
        </w:rPr>
        <w:t>Beschreiben Sie, welche spezifische(n) Zielgruppe(n) mit dem eingereichten Lehrgang angesprochen werden soll</w:t>
      </w:r>
      <w:r w:rsidR="00B16504" w:rsidRPr="00E655DF">
        <w:rPr>
          <w:rFonts w:asciiTheme="minorHAnsi" w:hAnsiTheme="minorHAnsi" w:cstheme="minorHAnsi"/>
          <w:lang w:eastAsia="de-DE"/>
        </w:rPr>
        <w:t>(</w:t>
      </w:r>
      <w:r w:rsidRPr="00E655DF">
        <w:rPr>
          <w:rFonts w:asciiTheme="minorHAnsi" w:hAnsiTheme="minorHAnsi" w:cstheme="minorHAnsi"/>
          <w:lang w:eastAsia="de-DE"/>
        </w:rPr>
        <w:t>en</w:t>
      </w:r>
      <w:r w:rsidR="00B16504" w:rsidRPr="00E655DF">
        <w:rPr>
          <w:rFonts w:asciiTheme="minorHAnsi" w:hAnsiTheme="minorHAnsi" w:cstheme="minorHAnsi"/>
          <w:lang w:eastAsia="de-DE"/>
        </w:rPr>
        <w:t>)</w:t>
      </w:r>
      <w:r w:rsidRPr="00E655DF">
        <w:rPr>
          <w:rFonts w:asciiTheme="minorHAnsi" w:hAnsiTheme="minorHAnsi" w:cstheme="minorHAnsi"/>
          <w:lang w:eastAsia="de-DE"/>
        </w:rPr>
        <w:t xml:space="preserve">. </w:t>
      </w:r>
    </w:p>
    <w:p w14:paraId="6BB66F99" w14:textId="77777777" w:rsidR="00F72CC4" w:rsidRPr="00E655DF" w:rsidRDefault="00F72CC4" w:rsidP="0096085A">
      <w:pPr>
        <w:rPr>
          <w:rFonts w:asciiTheme="minorHAnsi" w:hAnsiTheme="minorHAnsi" w:cstheme="minorHAnsi"/>
          <w:lang w:eastAsia="de-DE"/>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2"/>
      </w:tblGrid>
      <w:tr w:rsidR="0096085A" w:rsidRPr="00E655DF" w14:paraId="2A1553F6" w14:textId="77777777" w:rsidTr="00140F1B">
        <w:tc>
          <w:tcPr>
            <w:tcW w:w="9180" w:type="dxa"/>
            <w:shd w:val="clear" w:color="auto" w:fill="auto"/>
          </w:tcPr>
          <w:p w14:paraId="3CBFEDDF" w14:textId="77777777" w:rsidR="0096085A" w:rsidRPr="00E655DF" w:rsidRDefault="0096085A" w:rsidP="00140F1B">
            <w:pPr>
              <w:rPr>
                <w:rFonts w:asciiTheme="minorHAnsi" w:hAnsiTheme="minorHAnsi" w:cstheme="minorHAnsi"/>
              </w:rPr>
            </w:pPr>
          </w:p>
        </w:tc>
      </w:tr>
      <w:tr w:rsidR="0096085A" w:rsidRPr="00E655DF" w14:paraId="123C9579" w14:textId="77777777" w:rsidTr="00140F1B">
        <w:tc>
          <w:tcPr>
            <w:tcW w:w="9180" w:type="dxa"/>
            <w:shd w:val="clear" w:color="auto" w:fill="auto"/>
          </w:tcPr>
          <w:p w14:paraId="0F42D6F1" w14:textId="77777777" w:rsidR="0096085A" w:rsidRPr="00E655DF" w:rsidRDefault="0096085A" w:rsidP="00140F1B">
            <w:pPr>
              <w:rPr>
                <w:rFonts w:asciiTheme="minorHAnsi" w:hAnsiTheme="minorHAnsi" w:cstheme="minorHAnsi"/>
              </w:rPr>
            </w:pPr>
          </w:p>
        </w:tc>
      </w:tr>
      <w:tr w:rsidR="0096085A" w:rsidRPr="00E655DF" w14:paraId="41D996F8" w14:textId="77777777" w:rsidTr="00140F1B">
        <w:tc>
          <w:tcPr>
            <w:tcW w:w="9180" w:type="dxa"/>
            <w:shd w:val="clear" w:color="auto" w:fill="auto"/>
          </w:tcPr>
          <w:p w14:paraId="393F0618" w14:textId="77777777" w:rsidR="0096085A" w:rsidRPr="00E655DF" w:rsidRDefault="0096085A" w:rsidP="00140F1B">
            <w:pPr>
              <w:rPr>
                <w:rFonts w:asciiTheme="minorHAnsi" w:hAnsiTheme="minorHAnsi" w:cstheme="minorHAnsi"/>
              </w:rPr>
            </w:pPr>
          </w:p>
        </w:tc>
      </w:tr>
      <w:bookmarkEnd w:id="11"/>
    </w:tbl>
    <w:p w14:paraId="5381702D" w14:textId="77777777" w:rsidR="0096085A" w:rsidRPr="00E655DF" w:rsidRDefault="0096085A" w:rsidP="0096085A">
      <w:pPr>
        <w:rPr>
          <w:rFonts w:asciiTheme="minorHAnsi" w:hAnsiTheme="minorHAnsi" w:cstheme="minorHAnsi"/>
          <w:sz w:val="20"/>
        </w:rPr>
      </w:pPr>
    </w:p>
    <w:p w14:paraId="27B93E26" w14:textId="77777777" w:rsidR="0096085A" w:rsidRPr="00E655DF" w:rsidRDefault="0096085A" w:rsidP="00442862">
      <w:pPr>
        <w:pStyle w:val="berschrift3"/>
        <w:rPr>
          <w:rFonts w:asciiTheme="minorHAnsi" w:eastAsia="Arial" w:hAnsiTheme="minorHAnsi" w:cstheme="minorHAnsi"/>
        </w:rPr>
      </w:pPr>
      <w:bookmarkStart w:id="12" w:name="_Toc166593572"/>
      <w:bookmarkStart w:id="13" w:name="_Toc173919115"/>
      <w:r w:rsidRPr="00E655DF">
        <w:rPr>
          <w:rFonts w:asciiTheme="minorHAnsi" w:hAnsiTheme="minorHAnsi" w:cstheme="minorHAnsi"/>
        </w:rPr>
        <w:t>Ziele</w:t>
      </w:r>
      <w:bookmarkEnd w:id="12"/>
      <w:bookmarkEnd w:id="13"/>
      <w:r w:rsidRPr="00E655DF">
        <w:rPr>
          <w:rFonts w:asciiTheme="minorHAnsi" w:hAnsiTheme="minorHAnsi" w:cstheme="minorHAnsi"/>
        </w:rPr>
        <w:t xml:space="preserve"> </w:t>
      </w:r>
    </w:p>
    <w:p w14:paraId="638E3D36" w14:textId="28054534" w:rsidR="0096085A" w:rsidRPr="00E655DF" w:rsidRDefault="0096085A" w:rsidP="0096085A">
      <w:pPr>
        <w:pStyle w:val="Listenabsatz"/>
        <w:ind w:left="0"/>
        <w:rPr>
          <w:rFonts w:asciiTheme="minorHAnsi" w:hAnsiTheme="minorHAnsi" w:cstheme="minorHAnsi"/>
          <w:sz w:val="22"/>
        </w:rPr>
      </w:pPr>
      <w:r w:rsidRPr="00E655DF">
        <w:rPr>
          <w:rFonts w:asciiTheme="minorHAnsi" w:hAnsiTheme="minorHAnsi" w:cstheme="minorHAnsi"/>
          <w:sz w:val="22"/>
        </w:rPr>
        <w:t xml:space="preserve">Formulieren Sie bitte höchstens drei zentrale, smarte Ziele des eingereichten Lehrgangs. Bei den Zielen ist klar darzustellen, welche Ziele primär </w:t>
      </w:r>
      <w:r w:rsidR="00B16504" w:rsidRPr="00E655DF">
        <w:rPr>
          <w:rFonts w:asciiTheme="minorHAnsi" w:hAnsiTheme="minorHAnsi" w:cstheme="minorHAnsi"/>
          <w:sz w:val="22"/>
        </w:rPr>
        <w:t xml:space="preserve">die </w:t>
      </w:r>
      <w:proofErr w:type="gramStart"/>
      <w:r w:rsidR="00B16504" w:rsidRPr="00E655DF">
        <w:rPr>
          <w:rFonts w:asciiTheme="minorHAnsi" w:hAnsiTheme="minorHAnsi" w:cstheme="minorHAnsi"/>
          <w:sz w:val="22"/>
        </w:rPr>
        <w:t>Teilnehmer:innen</w:t>
      </w:r>
      <w:proofErr w:type="gramEnd"/>
      <w:r w:rsidRPr="00E655DF">
        <w:rPr>
          <w:rFonts w:asciiTheme="minorHAnsi" w:hAnsiTheme="minorHAnsi" w:cstheme="minorHAnsi"/>
          <w:sz w:val="22"/>
        </w:rPr>
        <w:t xml:space="preserve"> </w:t>
      </w:r>
      <w:r w:rsidR="00B16504" w:rsidRPr="00E655DF">
        <w:rPr>
          <w:rFonts w:asciiTheme="minorHAnsi" w:hAnsiTheme="minorHAnsi" w:cstheme="minorHAnsi"/>
          <w:sz w:val="22"/>
        </w:rPr>
        <w:t xml:space="preserve">betreffen </w:t>
      </w:r>
      <w:r w:rsidRPr="00E655DF">
        <w:rPr>
          <w:rFonts w:asciiTheme="minorHAnsi" w:hAnsiTheme="minorHAnsi" w:cstheme="minorHAnsi"/>
          <w:sz w:val="22"/>
        </w:rPr>
        <w:t xml:space="preserve">oder evt. </w:t>
      </w:r>
      <w:r w:rsidR="00B16504" w:rsidRPr="00E655DF">
        <w:rPr>
          <w:rFonts w:asciiTheme="minorHAnsi" w:hAnsiTheme="minorHAnsi" w:cstheme="minorHAnsi"/>
          <w:sz w:val="22"/>
        </w:rPr>
        <w:t xml:space="preserve">ein übergeordnetes Ziel des </w:t>
      </w:r>
      <w:r w:rsidRPr="00E655DF">
        <w:rPr>
          <w:rFonts w:asciiTheme="minorHAnsi" w:hAnsiTheme="minorHAnsi" w:cstheme="minorHAnsi"/>
          <w:sz w:val="22"/>
        </w:rPr>
        <w:t>Veranstalter</w:t>
      </w:r>
      <w:r w:rsidR="00B16504" w:rsidRPr="00E655DF">
        <w:rPr>
          <w:rFonts w:asciiTheme="minorHAnsi" w:hAnsiTheme="minorHAnsi" w:cstheme="minorHAnsi"/>
          <w:sz w:val="22"/>
        </w:rPr>
        <w:t xml:space="preserve">s darstellen. </w:t>
      </w:r>
    </w:p>
    <w:p w14:paraId="62CF295D" w14:textId="77777777" w:rsidR="0096085A" w:rsidRPr="00E655DF" w:rsidRDefault="0096085A" w:rsidP="0096085A">
      <w:pPr>
        <w:rPr>
          <w:rFonts w:asciiTheme="minorHAnsi" w:hAnsiTheme="minorHAnsi" w:cstheme="minorHAnsi"/>
          <w:sz w:val="20"/>
        </w:rPr>
      </w:pPr>
    </w:p>
    <w:p w14:paraId="4072D271" w14:textId="77777777" w:rsidR="0096085A" w:rsidRPr="00E655DF" w:rsidRDefault="0096085A" w:rsidP="0096085A">
      <w:pPr>
        <w:rPr>
          <w:rFonts w:asciiTheme="minorHAnsi" w:hAnsiTheme="minorHAnsi" w:cstheme="minorHAnsi"/>
          <w:b/>
        </w:rPr>
      </w:pPr>
      <w:r w:rsidRPr="00E655DF">
        <w:rPr>
          <w:rFonts w:asciiTheme="minorHAnsi" w:hAnsiTheme="minorHAnsi" w:cstheme="minorHAnsi"/>
          <w:b/>
        </w:rPr>
        <w:t xml:space="preserve">Ziel 1: </w:t>
      </w:r>
    </w:p>
    <w:p w14:paraId="100003FB" w14:textId="77777777" w:rsidR="0096085A" w:rsidRPr="00E655DF" w:rsidRDefault="0096085A" w:rsidP="0096085A">
      <w:pPr>
        <w:rPr>
          <w:rFonts w:asciiTheme="minorHAnsi" w:hAnsiTheme="minorHAnsi" w:cstheme="minorHAnsi"/>
        </w:rPr>
      </w:pPr>
    </w:p>
    <w:tbl>
      <w:tblPr>
        <w:tblW w:w="0" w:type="auto"/>
        <w:tblInd w:w="108" w:type="dxa"/>
        <w:tblBorders>
          <w:bottom w:val="dotted" w:sz="4" w:space="0" w:color="auto"/>
          <w:insideH w:val="dotted" w:sz="4" w:space="0" w:color="auto"/>
          <w:insideV w:val="dotted" w:sz="4" w:space="0" w:color="auto"/>
        </w:tblBorders>
        <w:tblLook w:val="04A0" w:firstRow="1" w:lastRow="0" w:firstColumn="1" w:lastColumn="0" w:noHBand="0" w:noVBand="1"/>
      </w:tblPr>
      <w:tblGrid>
        <w:gridCol w:w="8964"/>
      </w:tblGrid>
      <w:tr w:rsidR="0096085A" w:rsidRPr="00E655DF" w14:paraId="473565A6" w14:textId="77777777" w:rsidTr="00F72CC4">
        <w:tc>
          <w:tcPr>
            <w:tcW w:w="8964" w:type="dxa"/>
            <w:tcBorders>
              <w:top w:val="dotted" w:sz="4" w:space="0" w:color="auto"/>
              <w:bottom w:val="dotted" w:sz="4" w:space="0" w:color="auto"/>
            </w:tcBorders>
            <w:shd w:val="clear" w:color="auto" w:fill="auto"/>
          </w:tcPr>
          <w:p w14:paraId="6BA5803C" w14:textId="6D3CA16C" w:rsidR="0096085A" w:rsidRPr="00E655DF" w:rsidRDefault="0096085A" w:rsidP="00140F1B">
            <w:pPr>
              <w:rPr>
                <w:rFonts w:asciiTheme="minorHAnsi" w:hAnsiTheme="minorHAnsi" w:cstheme="minorHAnsi"/>
              </w:rPr>
            </w:pPr>
          </w:p>
        </w:tc>
      </w:tr>
      <w:tr w:rsidR="0096085A" w:rsidRPr="00E655DF" w14:paraId="3F7BCC26" w14:textId="77777777" w:rsidTr="00F72CC4">
        <w:tc>
          <w:tcPr>
            <w:tcW w:w="8964" w:type="dxa"/>
            <w:tcBorders>
              <w:top w:val="dotted" w:sz="4" w:space="0" w:color="auto"/>
              <w:bottom w:val="dotted" w:sz="4" w:space="0" w:color="auto"/>
            </w:tcBorders>
            <w:shd w:val="clear" w:color="auto" w:fill="auto"/>
          </w:tcPr>
          <w:p w14:paraId="668961DA" w14:textId="77777777" w:rsidR="0096085A" w:rsidRPr="00E655DF" w:rsidRDefault="0096085A" w:rsidP="00140F1B">
            <w:pPr>
              <w:rPr>
                <w:rFonts w:asciiTheme="minorHAnsi" w:hAnsiTheme="minorHAnsi" w:cstheme="minorHAnsi"/>
              </w:rPr>
            </w:pPr>
          </w:p>
        </w:tc>
      </w:tr>
    </w:tbl>
    <w:p w14:paraId="59D85926" w14:textId="77777777" w:rsidR="0096085A" w:rsidRPr="00E655DF" w:rsidRDefault="0096085A" w:rsidP="0096085A">
      <w:pPr>
        <w:rPr>
          <w:rFonts w:asciiTheme="minorHAnsi" w:hAnsiTheme="minorHAnsi" w:cstheme="minorHAnsi"/>
        </w:rPr>
      </w:pPr>
    </w:p>
    <w:p w14:paraId="5BE0E9DC" w14:textId="77777777" w:rsidR="0096085A" w:rsidRPr="00E655DF" w:rsidRDefault="0096085A" w:rsidP="0096085A">
      <w:pPr>
        <w:rPr>
          <w:rFonts w:asciiTheme="minorHAnsi" w:hAnsiTheme="minorHAnsi" w:cstheme="minorHAnsi"/>
          <w:b/>
        </w:rPr>
      </w:pPr>
      <w:r w:rsidRPr="00E655DF">
        <w:rPr>
          <w:rFonts w:asciiTheme="minorHAnsi" w:hAnsiTheme="minorHAnsi" w:cstheme="minorHAnsi"/>
          <w:b/>
        </w:rPr>
        <w:t xml:space="preserve">Ziel 2: </w:t>
      </w:r>
    </w:p>
    <w:p w14:paraId="5E787BB4" w14:textId="77777777" w:rsidR="0096085A" w:rsidRPr="00E655DF" w:rsidRDefault="0096085A" w:rsidP="0096085A">
      <w:pPr>
        <w:rPr>
          <w:rFonts w:asciiTheme="minorHAnsi" w:hAnsiTheme="minorHAnsi" w:cstheme="minorHAnsi"/>
        </w:rPr>
      </w:pPr>
    </w:p>
    <w:tbl>
      <w:tblPr>
        <w:tblW w:w="0" w:type="auto"/>
        <w:tblInd w:w="108" w:type="dxa"/>
        <w:tblBorders>
          <w:bottom w:val="dotted" w:sz="4" w:space="0" w:color="auto"/>
          <w:insideH w:val="dotted" w:sz="4" w:space="0" w:color="auto"/>
          <w:insideV w:val="dotted" w:sz="4" w:space="0" w:color="auto"/>
        </w:tblBorders>
        <w:tblLook w:val="04A0" w:firstRow="1" w:lastRow="0" w:firstColumn="1" w:lastColumn="0" w:noHBand="0" w:noVBand="1"/>
      </w:tblPr>
      <w:tblGrid>
        <w:gridCol w:w="8964"/>
      </w:tblGrid>
      <w:tr w:rsidR="0096085A" w:rsidRPr="00E655DF" w14:paraId="4ABC0FC3" w14:textId="77777777" w:rsidTr="00F72CC4">
        <w:tc>
          <w:tcPr>
            <w:tcW w:w="8964" w:type="dxa"/>
            <w:tcBorders>
              <w:top w:val="dotted" w:sz="4" w:space="0" w:color="auto"/>
              <w:bottom w:val="dotted" w:sz="4" w:space="0" w:color="auto"/>
            </w:tcBorders>
            <w:shd w:val="clear" w:color="auto" w:fill="auto"/>
          </w:tcPr>
          <w:p w14:paraId="4F2E9FFA" w14:textId="4A099BA7" w:rsidR="0096085A" w:rsidRPr="00E655DF" w:rsidRDefault="0096085A" w:rsidP="00140F1B">
            <w:pPr>
              <w:rPr>
                <w:rFonts w:asciiTheme="minorHAnsi" w:hAnsiTheme="minorHAnsi" w:cstheme="minorHAnsi"/>
              </w:rPr>
            </w:pPr>
          </w:p>
        </w:tc>
      </w:tr>
      <w:tr w:rsidR="0096085A" w:rsidRPr="00E655DF" w14:paraId="6FCD3F40" w14:textId="77777777" w:rsidTr="00F72CC4">
        <w:tc>
          <w:tcPr>
            <w:tcW w:w="8964" w:type="dxa"/>
            <w:tcBorders>
              <w:top w:val="dotted" w:sz="4" w:space="0" w:color="auto"/>
              <w:bottom w:val="dotted" w:sz="4" w:space="0" w:color="auto"/>
            </w:tcBorders>
            <w:shd w:val="clear" w:color="auto" w:fill="auto"/>
          </w:tcPr>
          <w:p w14:paraId="2BB592CB" w14:textId="77777777" w:rsidR="0096085A" w:rsidRPr="00E655DF" w:rsidRDefault="0096085A" w:rsidP="00140F1B">
            <w:pPr>
              <w:rPr>
                <w:rFonts w:asciiTheme="minorHAnsi" w:hAnsiTheme="minorHAnsi" w:cstheme="minorHAnsi"/>
              </w:rPr>
            </w:pPr>
          </w:p>
        </w:tc>
      </w:tr>
    </w:tbl>
    <w:p w14:paraId="3D02AD54" w14:textId="77777777" w:rsidR="0096085A" w:rsidRPr="00E655DF" w:rsidRDefault="0096085A" w:rsidP="0096085A">
      <w:pPr>
        <w:rPr>
          <w:rFonts w:asciiTheme="minorHAnsi" w:hAnsiTheme="minorHAnsi" w:cstheme="minorHAnsi"/>
        </w:rPr>
      </w:pPr>
    </w:p>
    <w:p w14:paraId="2AC03BB8" w14:textId="77777777" w:rsidR="0096085A" w:rsidRPr="00E655DF" w:rsidRDefault="0096085A" w:rsidP="0096085A">
      <w:pPr>
        <w:rPr>
          <w:rFonts w:asciiTheme="minorHAnsi" w:hAnsiTheme="minorHAnsi" w:cstheme="minorHAnsi"/>
          <w:b/>
        </w:rPr>
      </w:pPr>
      <w:r w:rsidRPr="00E655DF">
        <w:rPr>
          <w:rFonts w:asciiTheme="minorHAnsi" w:hAnsiTheme="minorHAnsi" w:cstheme="minorHAnsi"/>
          <w:b/>
        </w:rPr>
        <w:t xml:space="preserve">Ziel 3: </w:t>
      </w:r>
    </w:p>
    <w:p w14:paraId="2BBFD145" w14:textId="77777777" w:rsidR="0096085A" w:rsidRPr="00E655DF" w:rsidRDefault="0096085A" w:rsidP="0096085A">
      <w:pPr>
        <w:rPr>
          <w:rFonts w:asciiTheme="minorHAnsi" w:hAnsiTheme="minorHAnsi" w:cstheme="minorHAnsi"/>
        </w:rPr>
      </w:pPr>
    </w:p>
    <w:tbl>
      <w:tblPr>
        <w:tblW w:w="0" w:type="auto"/>
        <w:tblInd w:w="108" w:type="dxa"/>
        <w:tblBorders>
          <w:bottom w:val="dotted" w:sz="4" w:space="0" w:color="auto"/>
          <w:insideH w:val="dotted" w:sz="4" w:space="0" w:color="auto"/>
          <w:insideV w:val="dotted" w:sz="4" w:space="0" w:color="auto"/>
        </w:tblBorders>
        <w:tblLook w:val="04A0" w:firstRow="1" w:lastRow="0" w:firstColumn="1" w:lastColumn="0" w:noHBand="0" w:noVBand="1"/>
      </w:tblPr>
      <w:tblGrid>
        <w:gridCol w:w="8964"/>
      </w:tblGrid>
      <w:tr w:rsidR="0096085A" w:rsidRPr="00E655DF" w14:paraId="46FDBD79" w14:textId="77777777" w:rsidTr="00140F1B">
        <w:tc>
          <w:tcPr>
            <w:tcW w:w="9072" w:type="dxa"/>
            <w:tcBorders>
              <w:top w:val="dotted" w:sz="4" w:space="0" w:color="auto"/>
              <w:bottom w:val="dotted" w:sz="4" w:space="0" w:color="auto"/>
            </w:tcBorders>
            <w:shd w:val="clear" w:color="auto" w:fill="auto"/>
          </w:tcPr>
          <w:p w14:paraId="78CC0C38" w14:textId="3305DA3F" w:rsidR="0096085A" w:rsidRPr="00E655DF" w:rsidRDefault="0096085A" w:rsidP="00140F1B">
            <w:pPr>
              <w:rPr>
                <w:rFonts w:asciiTheme="minorHAnsi" w:hAnsiTheme="minorHAnsi" w:cstheme="minorHAnsi"/>
              </w:rPr>
            </w:pPr>
          </w:p>
        </w:tc>
      </w:tr>
      <w:tr w:rsidR="0096085A" w:rsidRPr="00E655DF" w14:paraId="256AE106" w14:textId="77777777" w:rsidTr="00140F1B">
        <w:tc>
          <w:tcPr>
            <w:tcW w:w="9072" w:type="dxa"/>
            <w:tcBorders>
              <w:top w:val="dotted" w:sz="4" w:space="0" w:color="auto"/>
              <w:bottom w:val="dotted" w:sz="4" w:space="0" w:color="auto"/>
            </w:tcBorders>
            <w:shd w:val="clear" w:color="auto" w:fill="auto"/>
          </w:tcPr>
          <w:p w14:paraId="0F5AB1FD" w14:textId="77777777" w:rsidR="0096085A" w:rsidRPr="00E655DF" w:rsidRDefault="0096085A" w:rsidP="00140F1B">
            <w:pPr>
              <w:rPr>
                <w:rFonts w:asciiTheme="minorHAnsi" w:hAnsiTheme="minorHAnsi" w:cstheme="minorHAnsi"/>
              </w:rPr>
            </w:pPr>
          </w:p>
        </w:tc>
      </w:tr>
    </w:tbl>
    <w:p w14:paraId="104759CE" w14:textId="77777777" w:rsidR="0096085A" w:rsidRPr="00E655DF" w:rsidRDefault="0096085A" w:rsidP="0096085A">
      <w:pPr>
        <w:rPr>
          <w:rFonts w:asciiTheme="minorHAnsi" w:hAnsiTheme="minorHAnsi" w:cstheme="minorHAnsi"/>
          <w:sz w:val="10"/>
        </w:rPr>
      </w:pPr>
    </w:p>
    <w:p w14:paraId="1C4CF746" w14:textId="77777777" w:rsidR="0096085A" w:rsidRPr="00E655DF" w:rsidRDefault="0096085A" w:rsidP="00442862">
      <w:pPr>
        <w:pStyle w:val="berschrift3"/>
        <w:rPr>
          <w:rFonts w:asciiTheme="minorHAnsi" w:hAnsiTheme="minorHAnsi" w:cstheme="minorHAnsi"/>
        </w:rPr>
      </w:pPr>
      <w:bookmarkStart w:id="14" w:name="_Toc166593574"/>
      <w:bookmarkStart w:id="15" w:name="_Toc173919116"/>
      <w:r w:rsidRPr="00E655DF">
        <w:rPr>
          <w:rFonts w:asciiTheme="minorHAnsi" w:hAnsiTheme="minorHAnsi" w:cstheme="minorHAnsi"/>
        </w:rPr>
        <w:lastRenderedPageBreak/>
        <w:t>Nutzen für die Teilnehmenden</w:t>
      </w:r>
      <w:bookmarkEnd w:id="14"/>
      <w:bookmarkEnd w:id="15"/>
    </w:p>
    <w:p w14:paraId="3A425566" w14:textId="4BF16B9F" w:rsidR="0096085A" w:rsidRDefault="0096085A" w:rsidP="0096085A">
      <w:pPr>
        <w:rPr>
          <w:rFonts w:asciiTheme="minorHAnsi" w:hAnsiTheme="minorHAnsi" w:cstheme="minorHAnsi"/>
        </w:rPr>
      </w:pPr>
      <w:r w:rsidRPr="00E655DF">
        <w:rPr>
          <w:rFonts w:asciiTheme="minorHAnsi" w:hAnsiTheme="minorHAnsi" w:cstheme="minorHAnsi"/>
        </w:rPr>
        <w:t xml:space="preserve">Beschreiben Sie bitte, welchen Nutzen die </w:t>
      </w:r>
      <w:proofErr w:type="gramStart"/>
      <w:r w:rsidR="00B16504" w:rsidRPr="00E655DF">
        <w:rPr>
          <w:rFonts w:asciiTheme="minorHAnsi" w:hAnsiTheme="minorHAnsi" w:cstheme="minorHAnsi"/>
        </w:rPr>
        <w:t>Teilnehmer:innen</w:t>
      </w:r>
      <w:proofErr w:type="gramEnd"/>
      <w:r w:rsidR="00B16504" w:rsidRPr="00E655DF">
        <w:rPr>
          <w:rFonts w:asciiTheme="minorHAnsi" w:hAnsiTheme="minorHAnsi" w:cstheme="minorHAnsi"/>
        </w:rPr>
        <w:t xml:space="preserve"> </w:t>
      </w:r>
      <w:r w:rsidRPr="00E655DF">
        <w:rPr>
          <w:rFonts w:asciiTheme="minorHAnsi" w:hAnsiTheme="minorHAnsi" w:cstheme="minorHAnsi"/>
        </w:rPr>
        <w:t>aus der Absolvierung des eingereichten Lehrgangs ziehen können.</w:t>
      </w:r>
    </w:p>
    <w:p w14:paraId="07BA978B" w14:textId="77777777" w:rsidR="00F72CC4" w:rsidRPr="00E655DF" w:rsidRDefault="00F72CC4" w:rsidP="0096085A">
      <w:pPr>
        <w:rPr>
          <w:rFonts w:asciiTheme="minorHAnsi" w:hAnsiTheme="minorHAnsi" w:cstheme="minorHAn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2"/>
      </w:tblGrid>
      <w:tr w:rsidR="0096085A" w:rsidRPr="00E655DF" w14:paraId="4201889B" w14:textId="77777777" w:rsidTr="00140F1B">
        <w:tc>
          <w:tcPr>
            <w:tcW w:w="9180" w:type="dxa"/>
            <w:shd w:val="clear" w:color="auto" w:fill="auto"/>
          </w:tcPr>
          <w:p w14:paraId="1DD2FB5B" w14:textId="77777777" w:rsidR="0096085A" w:rsidRPr="00E655DF" w:rsidRDefault="0096085A" w:rsidP="00140F1B">
            <w:pPr>
              <w:rPr>
                <w:rFonts w:asciiTheme="minorHAnsi" w:hAnsiTheme="minorHAnsi" w:cstheme="minorHAnsi"/>
              </w:rPr>
            </w:pPr>
          </w:p>
        </w:tc>
      </w:tr>
      <w:tr w:rsidR="0096085A" w:rsidRPr="00E655DF" w14:paraId="401A7FF5" w14:textId="77777777" w:rsidTr="00140F1B">
        <w:tc>
          <w:tcPr>
            <w:tcW w:w="9180" w:type="dxa"/>
            <w:shd w:val="clear" w:color="auto" w:fill="auto"/>
          </w:tcPr>
          <w:p w14:paraId="4FE28523" w14:textId="77777777" w:rsidR="0096085A" w:rsidRPr="00E655DF" w:rsidRDefault="0096085A" w:rsidP="00140F1B">
            <w:pPr>
              <w:rPr>
                <w:rFonts w:asciiTheme="minorHAnsi" w:hAnsiTheme="minorHAnsi" w:cstheme="minorHAnsi"/>
              </w:rPr>
            </w:pPr>
          </w:p>
        </w:tc>
      </w:tr>
    </w:tbl>
    <w:p w14:paraId="53ABB797" w14:textId="77777777" w:rsidR="0096085A" w:rsidRPr="00E655DF" w:rsidRDefault="0096085A" w:rsidP="0096085A">
      <w:pPr>
        <w:rPr>
          <w:rFonts w:asciiTheme="minorHAnsi" w:hAnsiTheme="minorHAnsi" w:cstheme="minorHAnsi"/>
        </w:rPr>
      </w:pPr>
    </w:p>
    <w:p w14:paraId="7DAEF0AC" w14:textId="77777777" w:rsidR="0096085A" w:rsidRPr="00E655DF" w:rsidRDefault="0096085A" w:rsidP="00442862">
      <w:pPr>
        <w:pStyle w:val="berschrift3"/>
        <w:rPr>
          <w:rFonts w:asciiTheme="minorHAnsi" w:hAnsiTheme="minorHAnsi" w:cstheme="minorHAnsi"/>
        </w:rPr>
      </w:pPr>
      <w:bookmarkStart w:id="16" w:name="_Toc166593575"/>
      <w:bookmarkStart w:id="17" w:name="_Toc173919117"/>
      <w:r w:rsidRPr="00E655DF">
        <w:rPr>
          <w:rFonts w:asciiTheme="minorHAnsi" w:hAnsiTheme="minorHAnsi" w:cstheme="minorHAnsi"/>
        </w:rPr>
        <w:t>Eingangsvoraussetzungen</w:t>
      </w:r>
      <w:bookmarkEnd w:id="16"/>
      <w:bookmarkEnd w:id="17"/>
      <w:r w:rsidRPr="00E655DF">
        <w:rPr>
          <w:rFonts w:asciiTheme="minorHAnsi" w:hAnsiTheme="minorHAnsi" w:cstheme="minorHAnsi"/>
        </w:rPr>
        <w:t xml:space="preserve"> </w:t>
      </w:r>
    </w:p>
    <w:p w14:paraId="3B53E800" w14:textId="56F49DFA" w:rsidR="0096085A" w:rsidRDefault="0096085A" w:rsidP="0096085A">
      <w:pPr>
        <w:rPr>
          <w:rFonts w:asciiTheme="minorHAnsi" w:hAnsiTheme="minorHAnsi" w:cstheme="minorHAnsi"/>
        </w:rPr>
      </w:pPr>
      <w:r w:rsidRPr="00E655DF">
        <w:rPr>
          <w:rFonts w:asciiTheme="minorHAnsi" w:hAnsiTheme="minorHAnsi" w:cstheme="minorHAnsi"/>
        </w:rPr>
        <w:t>Zählen Sie bitte allfällige zusätzliche Eingangsvoraussetzungen für die Teilnahme am eingereichten Lehrgang auf.</w:t>
      </w:r>
    </w:p>
    <w:p w14:paraId="015D58C4" w14:textId="77777777" w:rsidR="00F72CC4" w:rsidRPr="00E655DF" w:rsidRDefault="00F72CC4" w:rsidP="0096085A">
      <w:pPr>
        <w:rPr>
          <w:rFonts w:asciiTheme="minorHAnsi" w:hAnsiTheme="minorHAnsi" w:cstheme="minorHAn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2"/>
      </w:tblGrid>
      <w:tr w:rsidR="0096085A" w:rsidRPr="00E655DF" w14:paraId="774AFA5C" w14:textId="77777777" w:rsidTr="00140F1B">
        <w:tc>
          <w:tcPr>
            <w:tcW w:w="9180" w:type="dxa"/>
            <w:shd w:val="clear" w:color="auto" w:fill="auto"/>
          </w:tcPr>
          <w:p w14:paraId="1CF82909" w14:textId="77777777" w:rsidR="0096085A" w:rsidRPr="00E655DF" w:rsidRDefault="0096085A" w:rsidP="00140F1B">
            <w:pPr>
              <w:rPr>
                <w:rFonts w:asciiTheme="minorHAnsi" w:hAnsiTheme="minorHAnsi" w:cstheme="minorHAnsi"/>
              </w:rPr>
            </w:pPr>
          </w:p>
        </w:tc>
      </w:tr>
      <w:tr w:rsidR="0096085A" w:rsidRPr="00E655DF" w14:paraId="7648F056" w14:textId="77777777" w:rsidTr="00140F1B">
        <w:tc>
          <w:tcPr>
            <w:tcW w:w="9180" w:type="dxa"/>
            <w:shd w:val="clear" w:color="auto" w:fill="auto"/>
          </w:tcPr>
          <w:p w14:paraId="12738F30" w14:textId="77777777" w:rsidR="0096085A" w:rsidRPr="00E655DF" w:rsidRDefault="0096085A" w:rsidP="00140F1B">
            <w:pPr>
              <w:rPr>
                <w:rFonts w:asciiTheme="minorHAnsi" w:hAnsiTheme="minorHAnsi" w:cstheme="minorHAnsi"/>
              </w:rPr>
            </w:pPr>
          </w:p>
        </w:tc>
      </w:tr>
    </w:tbl>
    <w:p w14:paraId="67391384" w14:textId="77777777" w:rsidR="0096085A" w:rsidRPr="00E655DF" w:rsidRDefault="0096085A" w:rsidP="0096085A">
      <w:pPr>
        <w:rPr>
          <w:rFonts w:asciiTheme="minorHAnsi" w:hAnsiTheme="minorHAnsi" w:cstheme="minorHAnsi"/>
        </w:rPr>
      </w:pPr>
    </w:p>
    <w:p w14:paraId="13AEADF6" w14:textId="77777777" w:rsidR="0096085A" w:rsidRPr="00E655DF" w:rsidRDefault="0096085A" w:rsidP="00442862">
      <w:pPr>
        <w:pStyle w:val="berschrift3"/>
        <w:rPr>
          <w:rFonts w:asciiTheme="minorHAnsi" w:hAnsiTheme="minorHAnsi" w:cstheme="minorHAnsi"/>
        </w:rPr>
      </w:pPr>
      <w:bookmarkStart w:id="18" w:name="_Toc166593576"/>
      <w:r w:rsidRPr="00E655DF">
        <w:rPr>
          <w:rFonts w:asciiTheme="minorHAnsi" w:hAnsiTheme="minorHAnsi" w:cstheme="minorHAnsi"/>
        </w:rPr>
        <w:t xml:space="preserve"> </w:t>
      </w:r>
      <w:bookmarkStart w:id="19" w:name="_Toc173919118"/>
      <w:r w:rsidRPr="00E655DF">
        <w:rPr>
          <w:rFonts w:asciiTheme="minorHAnsi" w:hAnsiTheme="minorHAnsi" w:cstheme="minorHAnsi"/>
        </w:rPr>
        <w:t xml:space="preserve">Anzahl der </w:t>
      </w:r>
      <w:proofErr w:type="gramStart"/>
      <w:r w:rsidRPr="00E655DF">
        <w:rPr>
          <w:rFonts w:asciiTheme="minorHAnsi" w:hAnsiTheme="minorHAnsi" w:cstheme="minorHAnsi"/>
        </w:rPr>
        <w:t>Teilnehmer:innen</w:t>
      </w:r>
      <w:bookmarkEnd w:id="18"/>
      <w:bookmarkEnd w:id="19"/>
      <w:proofErr w:type="gramEnd"/>
    </w:p>
    <w:p w14:paraId="53BDFD07" w14:textId="0BB172E4" w:rsidR="0096085A" w:rsidRPr="00E655DF" w:rsidRDefault="0096085A" w:rsidP="0096085A">
      <w:pPr>
        <w:rPr>
          <w:rFonts w:asciiTheme="minorHAnsi" w:hAnsiTheme="minorHAnsi" w:cstheme="minorHAnsi"/>
        </w:rPr>
      </w:pPr>
      <w:r w:rsidRPr="00E655DF">
        <w:rPr>
          <w:rFonts w:asciiTheme="minorHAnsi" w:hAnsiTheme="minorHAnsi" w:cstheme="minorHAnsi"/>
        </w:rPr>
        <w:t xml:space="preserve">Bitte machen Sie hier Angaben zu der minimal und maximal vorgesehenen Anzahl an </w:t>
      </w:r>
      <w:proofErr w:type="gramStart"/>
      <w:r w:rsidRPr="00E655DF">
        <w:rPr>
          <w:rFonts w:asciiTheme="minorHAnsi" w:hAnsiTheme="minorHAnsi" w:cstheme="minorHAnsi"/>
        </w:rPr>
        <w:t>Teilnehmer:innen</w:t>
      </w:r>
      <w:proofErr w:type="gramEnd"/>
      <w:r w:rsidRPr="00E655DF">
        <w:rPr>
          <w:rFonts w:asciiTheme="minorHAnsi" w:hAnsiTheme="minorHAnsi" w:cstheme="minorHAnsi"/>
        </w:rPr>
        <w:t xml:space="preserve"> je Lehrgang (mind. 5 förderfähige </w:t>
      </w:r>
      <w:r w:rsidR="00140F1B" w:rsidRPr="00E655DF">
        <w:rPr>
          <w:rFonts w:asciiTheme="minorHAnsi" w:hAnsiTheme="minorHAnsi" w:cstheme="minorHAnsi"/>
        </w:rPr>
        <w:t>Teilnehmer:innen</w:t>
      </w:r>
      <w:r w:rsidRPr="00E655DF">
        <w:rPr>
          <w:rFonts w:asciiTheme="minorHAnsi" w:hAnsiTheme="minorHAnsi" w:cstheme="minorHAnsi"/>
        </w:rPr>
        <w:t>).</w:t>
      </w:r>
    </w:p>
    <w:p w14:paraId="3AA0E423" w14:textId="77777777" w:rsidR="0096085A" w:rsidRPr="00E655DF" w:rsidRDefault="0096085A" w:rsidP="0096085A">
      <w:pPr>
        <w:rPr>
          <w:rFonts w:asciiTheme="minorHAnsi" w:hAnsiTheme="minorHAnsi" w:cstheme="minorHAn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2"/>
      </w:tblGrid>
      <w:tr w:rsidR="0096085A" w:rsidRPr="00E655DF" w14:paraId="0D814E89" w14:textId="77777777" w:rsidTr="00140F1B">
        <w:tc>
          <w:tcPr>
            <w:tcW w:w="9180" w:type="dxa"/>
            <w:shd w:val="clear" w:color="auto" w:fill="auto"/>
          </w:tcPr>
          <w:p w14:paraId="495CF073"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 xml:space="preserve">Mindestanzahl: </w:t>
            </w:r>
          </w:p>
        </w:tc>
      </w:tr>
      <w:tr w:rsidR="0096085A" w:rsidRPr="00E655DF" w14:paraId="2A5714EB" w14:textId="77777777" w:rsidTr="00140F1B">
        <w:tc>
          <w:tcPr>
            <w:tcW w:w="9180" w:type="dxa"/>
            <w:shd w:val="clear" w:color="auto" w:fill="auto"/>
          </w:tcPr>
          <w:p w14:paraId="34AEA0AE" w14:textId="0AC8E174" w:rsidR="0096085A" w:rsidRPr="00E655DF" w:rsidRDefault="0096085A" w:rsidP="00140F1B">
            <w:pPr>
              <w:rPr>
                <w:rFonts w:asciiTheme="minorHAnsi" w:hAnsiTheme="minorHAnsi" w:cstheme="minorHAnsi"/>
              </w:rPr>
            </w:pPr>
            <w:r w:rsidRPr="00E655DF">
              <w:rPr>
                <w:rFonts w:asciiTheme="minorHAnsi" w:hAnsiTheme="minorHAnsi" w:cstheme="minorHAnsi"/>
              </w:rPr>
              <w:t>Maximal mögliche Anzahl</w:t>
            </w:r>
            <w:r w:rsidR="00140F1B" w:rsidRPr="00E655DF">
              <w:rPr>
                <w:rFonts w:asciiTheme="minorHAnsi" w:hAnsiTheme="minorHAnsi" w:cstheme="minorHAnsi"/>
              </w:rPr>
              <w:t>:</w:t>
            </w:r>
          </w:p>
        </w:tc>
      </w:tr>
    </w:tbl>
    <w:p w14:paraId="69CA4FD0" w14:textId="77777777" w:rsidR="0096085A" w:rsidRPr="00E655DF" w:rsidRDefault="0096085A" w:rsidP="0096085A">
      <w:pPr>
        <w:pStyle w:val="berschrift1"/>
        <w:numPr>
          <w:ilvl w:val="0"/>
          <w:numId w:val="0"/>
        </w:numPr>
        <w:rPr>
          <w:rFonts w:asciiTheme="minorHAnsi" w:hAnsiTheme="minorHAnsi" w:cstheme="minorHAnsi"/>
        </w:rPr>
        <w:sectPr w:rsidR="0096085A" w:rsidRPr="00E655DF" w:rsidSect="00140F1B">
          <w:pgSz w:w="11906" w:h="16838"/>
          <w:pgMar w:top="1417" w:right="1417" w:bottom="1134" w:left="1417" w:header="720" w:footer="720" w:gutter="0"/>
          <w:cols w:space="720"/>
          <w:docGrid w:linePitch="360"/>
        </w:sectPr>
      </w:pPr>
    </w:p>
    <w:p w14:paraId="1164D39B" w14:textId="77777777" w:rsidR="0096085A" w:rsidRPr="00E655DF" w:rsidRDefault="0096085A" w:rsidP="00442862">
      <w:pPr>
        <w:pStyle w:val="berschrift2"/>
        <w:rPr>
          <w:rFonts w:asciiTheme="minorHAnsi" w:hAnsiTheme="minorHAnsi" w:cstheme="minorHAnsi"/>
        </w:rPr>
      </w:pPr>
      <w:bookmarkStart w:id="20" w:name="_Toc166593577"/>
      <w:bookmarkStart w:id="21" w:name="_Toc173919119"/>
      <w:r w:rsidRPr="00E655DF">
        <w:rPr>
          <w:rFonts w:asciiTheme="minorHAnsi" w:hAnsiTheme="minorHAnsi" w:cstheme="minorHAnsi"/>
        </w:rPr>
        <w:lastRenderedPageBreak/>
        <w:t>Lehrgangsinhalte und Ablaufplan</w:t>
      </w:r>
      <w:bookmarkEnd w:id="20"/>
      <w:bookmarkEnd w:id="21"/>
    </w:p>
    <w:tbl>
      <w:tblPr>
        <w:tblW w:w="15021"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000" w:firstRow="0" w:lastRow="0" w:firstColumn="0" w:lastColumn="0" w:noHBand="0" w:noVBand="0"/>
      </w:tblPr>
      <w:tblGrid>
        <w:gridCol w:w="2518"/>
        <w:gridCol w:w="8505"/>
        <w:gridCol w:w="832"/>
        <w:gridCol w:w="990"/>
        <w:gridCol w:w="1389"/>
        <w:gridCol w:w="787"/>
      </w:tblGrid>
      <w:tr w:rsidR="0096085A" w:rsidRPr="00E655DF" w14:paraId="7DD549F0" w14:textId="77777777" w:rsidTr="00722950">
        <w:trPr>
          <w:tblHeader/>
        </w:trPr>
        <w:tc>
          <w:tcPr>
            <w:tcW w:w="2518" w:type="dxa"/>
            <w:shd w:val="clear" w:color="auto" w:fill="auto"/>
          </w:tcPr>
          <w:p w14:paraId="64168A25" w14:textId="158F9386" w:rsidR="0096085A" w:rsidRPr="00E655DF" w:rsidRDefault="0096085A" w:rsidP="00D56A36">
            <w:pPr>
              <w:jc w:val="left"/>
              <w:rPr>
                <w:rFonts w:asciiTheme="minorHAnsi" w:hAnsiTheme="minorHAnsi" w:cstheme="minorHAnsi"/>
                <w:b/>
              </w:rPr>
            </w:pPr>
            <w:r w:rsidRPr="00E655DF">
              <w:rPr>
                <w:rFonts w:asciiTheme="minorHAnsi" w:hAnsiTheme="minorHAnsi" w:cstheme="minorHAnsi"/>
                <w:b/>
              </w:rPr>
              <w:t xml:space="preserve">Modul </w:t>
            </w:r>
            <w:r w:rsidR="00140F1B" w:rsidRPr="00E655DF">
              <w:rPr>
                <w:rFonts w:asciiTheme="minorHAnsi" w:hAnsiTheme="minorHAnsi" w:cstheme="minorHAnsi"/>
              </w:rPr>
              <w:br/>
            </w:r>
            <w:r w:rsidRPr="00E655DF">
              <w:rPr>
                <w:rFonts w:asciiTheme="minorHAnsi" w:hAnsiTheme="minorHAnsi" w:cstheme="minorHAnsi"/>
                <w:b/>
              </w:rPr>
              <w:t>(Nr. und Bezeichnung)</w:t>
            </w:r>
          </w:p>
        </w:tc>
        <w:tc>
          <w:tcPr>
            <w:tcW w:w="8505" w:type="dxa"/>
            <w:shd w:val="clear" w:color="auto" w:fill="auto"/>
          </w:tcPr>
          <w:p w14:paraId="4FBE870E" w14:textId="77777777" w:rsidR="0096085A" w:rsidRPr="00E655DF" w:rsidRDefault="0096085A" w:rsidP="00140F1B">
            <w:pPr>
              <w:jc w:val="center"/>
              <w:rPr>
                <w:rFonts w:asciiTheme="minorHAnsi" w:hAnsiTheme="minorHAnsi" w:cstheme="minorHAnsi"/>
                <w:b/>
              </w:rPr>
            </w:pPr>
            <w:r w:rsidRPr="00E655DF">
              <w:rPr>
                <w:rFonts w:asciiTheme="minorHAnsi" w:hAnsiTheme="minorHAnsi" w:cstheme="minorHAnsi"/>
                <w:b/>
              </w:rPr>
              <w:t>Inhalte und kurze Beschreibung</w:t>
            </w:r>
          </w:p>
        </w:tc>
        <w:tc>
          <w:tcPr>
            <w:tcW w:w="832" w:type="dxa"/>
            <w:shd w:val="clear" w:color="auto" w:fill="auto"/>
          </w:tcPr>
          <w:p w14:paraId="5B500737" w14:textId="77777777" w:rsidR="0096085A" w:rsidRPr="00E655DF" w:rsidRDefault="0096085A" w:rsidP="00140F1B">
            <w:pPr>
              <w:jc w:val="center"/>
              <w:rPr>
                <w:rFonts w:asciiTheme="minorHAnsi" w:hAnsiTheme="minorHAnsi" w:cstheme="minorHAnsi"/>
                <w:b/>
                <w:sz w:val="16"/>
                <w:szCs w:val="16"/>
              </w:rPr>
            </w:pPr>
            <w:r w:rsidRPr="00E655DF">
              <w:rPr>
                <w:rFonts w:asciiTheme="minorHAnsi" w:hAnsiTheme="minorHAnsi" w:cstheme="minorHAnsi"/>
                <w:b/>
                <w:sz w:val="16"/>
                <w:szCs w:val="16"/>
              </w:rPr>
              <w:t>Anzahl UE</w:t>
            </w:r>
          </w:p>
        </w:tc>
        <w:tc>
          <w:tcPr>
            <w:tcW w:w="990" w:type="dxa"/>
            <w:shd w:val="clear" w:color="auto" w:fill="auto"/>
          </w:tcPr>
          <w:p w14:paraId="2831AEBC" w14:textId="7BCCF349" w:rsidR="0096085A" w:rsidRPr="00E655DF" w:rsidRDefault="0096085A" w:rsidP="00140F1B">
            <w:pPr>
              <w:jc w:val="center"/>
              <w:rPr>
                <w:rFonts w:asciiTheme="minorHAnsi" w:hAnsiTheme="minorHAnsi" w:cstheme="minorHAnsi"/>
                <w:b/>
                <w:sz w:val="16"/>
                <w:szCs w:val="16"/>
              </w:rPr>
            </w:pPr>
            <w:r w:rsidRPr="00E655DF">
              <w:rPr>
                <w:rFonts w:asciiTheme="minorHAnsi" w:hAnsiTheme="minorHAnsi" w:cstheme="minorHAnsi"/>
                <w:b/>
                <w:sz w:val="16"/>
                <w:szCs w:val="16"/>
              </w:rPr>
              <w:t>Methode</w:t>
            </w:r>
            <w:r w:rsidR="00E655DF" w:rsidRPr="00E655DF">
              <w:rPr>
                <w:rFonts w:asciiTheme="minorHAnsi" w:hAnsiTheme="minorHAnsi" w:cstheme="minorHAnsi"/>
                <w:b/>
                <w:sz w:val="16"/>
                <w:szCs w:val="16"/>
              </w:rPr>
              <w:t>*</w:t>
            </w:r>
          </w:p>
        </w:tc>
        <w:tc>
          <w:tcPr>
            <w:tcW w:w="1389" w:type="dxa"/>
            <w:shd w:val="clear" w:color="auto" w:fill="auto"/>
          </w:tcPr>
          <w:p w14:paraId="15092F67" w14:textId="6DF98DB9" w:rsidR="0096085A" w:rsidRPr="00E655DF" w:rsidRDefault="0096085A" w:rsidP="00E655DF">
            <w:pPr>
              <w:jc w:val="center"/>
              <w:rPr>
                <w:rFonts w:asciiTheme="minorHAnsi" w:hAnsiTheme="minorHAnsi" w:cstheme="minorHAnsi"/>
                <w:b/>
                <w:sz w:val="16"/>
                <w:szCs w:val="16"/>
              </w:rPr>
            </w:pPr>
            <w:r w:rsidRPr="00E655DF">
              <w:rPr>
                <w:rFonts w:asciiTheme="minorHAnsi" w:hAnsiTheme="minorHAnsi" w:cstheme="minorHAnsi"/>
                <w:b/>
                <w:sz w:val="16"/>
                <w:szCs w:val="16"/>
              </w:rPr>
              <w:t xml:space="preserve">Max. </w:t>
            </w:r>
            <w:r w:rsidR="003C4974" w:rsidRPr="00E655DF">
              <w:rPr>
                <w:rFonts w:asciiTheme="minorHAnsi" w:hAnsiTheme="minorHAnsi" w:cstheme="minorHAnsi"/>
                <w:b/>
                <w:sz w:val="16"/>
                <w:szCs w:val="16"/>
              </w:rPr>
              <w:t>TN</w:t>
            </w:r>
            <w:r w:rsidR="00E655DF" w:rsidRPr="00E655DF">
              <w:rPr>
                <w:rFonts w:asciiTheme="minorHAnsi" w:hAnsiTheme="minorHAnsi" w:cstheme="minorHAnsi"/>
                <w:b/>
                <w:sz w:val="16"/>
                <w:szCs w:val="16"/>
              </w:rPr>
              <w:t xml:space="preserve"> </w:t>
            </w:r>
            <w:r w:rsidRPr="00E655DF">
              <w:rPr>
                <w:rFonts w:asciiTheme="minorHAnsi" w:hAnsiTheme="minorHAnsi" w:cstheme="minorHAnsi"/>
                <w:b/>
                <w:sz w:val="16"/>
                <w:szCs w:val="16"/>
              </w:rPr>
              <w:t>pro Gruppe (Gruppenteilung)</w:t>
            </w:r>
          </w:p>
        </w:tc>
        <w:tc>
          <w:tcPr>
            <w:tcW w:w="787" w:type="dxa"/>
            <w:shd w:val="clear" w:color="auto" w:fill="auto"/>
          </w:tcPr>
          <w:p w14:paraId="1C6C3260" w14:textId="670A5BBE" w:rsidR="0096085A" w:rsidRPr="00E655DF" w:rsidRDefault="0096085A" w:rsidP="00D56A36">
            <w:pPr>
              <w:jc w:val="center"/>
              <w:rPr>
                <w:rFonts w:asciiTheme="minorHAnsi" w:hAnsiTheme="minorHAnsi" w:cstheme="minorHAnsi"/>
                <w:b/>
                <w:sz w:val="16"/>
                <w:szCs w:val="16"/>
              </w:rPr>
            </w:pPr>
            <w:r w:rsidRPr="00E655DF">
              <w:rPr>
                <w:rFonts w:asciiTheme="minorHAnsi" w:hAnsiTheme="minorHAnsi" w:cstheme="minorHAnsi"/>
                <w:b/>
                <w:sz w:val="16"/>
                <w:szCs w:val="16"/>
              </w:rPr>
              <w:t xml:space="preserve">UE </w:t>
            </w:r>
            <w:r w:rsidR="00D56A36" w:rsidRPr="00E655DF">
              <w:rPr>
                <w:rFonts w:asciiTheme="minorHAnsi" w:hAnsiTheme="minorHAnsi" w:cstheme="minorHAnsi"/>
                <w:b/>
                <w:sz w:val="16"/>
                <w:szCs w:val="16"/>
              </w:rPr>
              <w:br/>
              <w:t>pro</w:t>
            </w:r>
            <w:r w:rsidRPr="00E655DF">
              <w:rPr>
                <w:rFonts w:asciiTheme="minorHAnsi" w:hAnsiTheme="minorHAnsi" w:cstheme="minorHAnsi"/>
                <w:b/>
                <w:sz w:val="16"/>
                <w:szCs w:val="16"/>
              </w:rPr>
              <w:t xml:space="preserve"> Modul</w:t>
            </w:r>
          </w:p>
        </w:tc>
      </w:tr>
      <w:tr w:rsidR="0096085A" w:rsidRPr="00E655DF" w14:paraId="14EE8184" w14:textId="77777777" w:rsidTr="00722950">
        <w:tc>
          <w:tcPr>
            <w:tcW w:w="2518" w:type="dxa"/>
            <w:vMerge w:val="restart"/>
            <w:shd w:val="clear" w:color="auto" w:fill="auto"/>
          </w:tcPr>
          <w:p w14:paraId="7A827DCF" w14:textId="77777777" w:rsidR="0096085A" w:rsidRPr="00E655DF" w:rsidRDefault="0096085A" w:rsidP="00D56A36">
            <w:pPr>
              <w:jc w:val="left"/>
              <w:rPr>
                <w:rFonts w:asciiTheme="minorHAnsi" w:hAnsiTheme="minorHAnsi" w:cstheme="minorHAnsi"/>
              </w:rPr>
            </w:pPr>
            <w:r w:rsidRPr="00E655DF">
              <w:rPr>
                <w:rFonts w:asciiTheme="minorHAnsi" w:hAnsiTheme="minorHAnsi" w:cstheme="minorHAnsi"/>
                <w:b/>
              </w:rPr>
              <w:t>Modul 1</w:t>
            </w:r>
          </w:p>
          <w:p w14:paraId="7B2177B0" w14:textId="77777777" w:rsidR="0096085A" w:rsidRPr="00E655DF" w:rsidRDefault="0096085A" w:rsidP="00D56A36">
            <w:pPr>
              <w:jc w:val="left"/>
              <w:rPr>
                <w:rFonts w:asciiTheme="minorHAnsi" w:hAnsiTheme="minorHAnsi" w:cstheme="minorHAnsi"/>
              </w:rPr>
            </w:pPr>
          </w:p>
        </w:tc>
        <w:tc>
          <w:tcPr>
            <w:tcW w:w="8505" w:type="dxa"/>
            <w:shd w:val="clear" w:color="auto" w:fill="auto"/>
          </w:tcPr>
          <w:p w14:paraId="30751E75"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1: </w:t>
            </w:r>
          </w:p>
          <w:p w14:paraId="4DF9A721" w14:textId="3E67D577" w:rsidR="00140F1B" w:rsidRPr="00E655DF" w:rsidRDefault="00140F1B" w:rsidP="00140F1B">
            <w:pPr>
              <w:rPr>
                <w:rFonts w:asciiTheme="minorHAnsi" w:hAnsiTheme="minorHAnsi" w:cstheme="minorHAnsi"/>
                <w:sz w:val="20"/>
              </w:rPr>
            </w:pPr>
          </w:p>
        </w:tc>
        <w:tc>
          <w:tcPr>
            <w:tcW w:w="832" w:type="dxa"/>
            <w:shd w:val="clear" w:color="auto" w:fill="auto"/>
          </w:tcPr>
          <w:p w14:paraId="7D8D7121"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3639FE84"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69E5EDC9" w14:textId="77777777" w:rsidR="0096085A" w:rsidRPr="00E655DF" w:rsidRDefault="0096085A" w:rsidP="00140F1B">
            <w:pPr>
              <w:ind w:right="80"/>
              <w:jc w:val="center"/>
              <w:rPr>
                <w:rFonts w:asciiTheme="minorHAnsi" w:hAnsiTheme="minorHAnsi" w:cstheme="minorHAnsi"/>
              </w:rPr>
            </w:pPr>
          </w:p>
        </w:tc>
        <w:tc>
          <w:tcPr>
            <w:tcW w:w="787" w:type="dxa"/>
            <w:vMerge w:val="restart"/>
            <w:shd w:val="clear" w:color="auto" w:fill="auto"/>
          </w:tcPr>
          <w:p w14:paraId="34E01E13" w14:textId="77777777" w:rsidR="0096085A" w:rsidRPr="00E655DF" w:rsidRDefault="0096085A" w:rsidP="00140F1B">
            <w:pPr>
              <w:ind w:right="80"/>
              <w:jc w:val="center"/>
              <w:rPr>
                <w:rFonts w:asciiTheme="minorHAnsi" w:hAnsiTheme="minorHAnsi" w:cstheme="minorHAnsi"/>
              </w:rPr>
            </w:pPr>
          </w:p>
        </w:tc>
      </w:tr>
      <w:tr w:rsidR="0096085A" w:rsidRPr="00E655DF" w14:paraId="08F33A98" w14:textId="77777777" w:rsidTr="00722950">
        <w:tc>
          <w:tcPr>
            <w:tcW w:w="2518" w:type="dxa"/>
            <w:vMerge/>
            <w:shd w:val="clear" w:color="auto" w:fill="auto"/>
          </w:tcPr>
          <w:p w14:paraId="1CEB6ACA"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0201EDED"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2: </w:t>
            </w:r>
          </w:p>
          <w:p w14:paraId="0E6C85F4" w14:textId="6E8867C5" w:rsidR="00140F1B" w:rsidRPr="00E655DF" w:rsidRDefault="00140F1B" w:rsidP="00140F1B">
            <w:pPr>
              <w:rPr>
                <w:rFonts w:asciiTheme="minorHAnsi" w:hAnsiTheme="minorHAnsi" w:cstheme="minorHAnsi"/>
                <w:sz w:val="20"/>
              </w:rPr>
            </w:pPr>
          </w:p>
        </w:tc>
        <w:tc>
          <w:tcPr>
            <w:tcW w:w="832" w:type="dxa"/>
            <w:shd w:val="clear" w:color="auto" w:fill="auto"/>
          </w:tcPr>
          <w:p w14:paraId="745B8873"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768EA76C"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59B9DFFB"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4AD282DD" w14:textId="77777777" w:rsidR="0096085A" w:rsidRPr="00E655DF" w:rsidRDefault="0096085A" w:rsidP="00140F1B">
            <w:pPr>
              <w:ind w:right="80"/>
              <w:jc w:val="center"/>
              <w:rPr>
                <w:rFonts w:asciiTheme="minorHAnsi" w:hAnsiTheme="minorHAnsi" w:cstheme="minorHAnsi"/>
              </w:rPr>
            </w:pPr>
          </w:p>
        </w:tc>
      </w:tr>
      <w:tr w:rsidR="0096085A" w:rsidRPr="00E655DF" w14:paraId="60363F84" w14:textId="77777777" w:rsidTr="00722950">
        <w:tc>
          <w:tcPr>
            <w:tcW w:w="2518" w:type="dxa"/>
            <w:vMerge/>
            <w:shd w:val="clear" w:color="auto" w:fill="auto"/>
          </w:tcPr>
          <w:p w14:paraId="761B98AE"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71BF6694"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Thema 3:</w:t>
            </w:r>
          </w:p>
          <w:p w14:paraId="47259D4A" w14:textId="5E40A9D0" w:rsidR="00140F1B" w:rsidRPr="00E655DF" w:rsidRDefault="00140F1B" w:rsidP="00140F1B">
            <w:pPr>
              <w:rPr>
                <w:rFonts w:asciiTheme="minorHAnsi" w:hAnsiTheme="minorHAnsi" w:cstheme="minorHAnsi"/>
                <w:sz w:val="20"/>
              </w:rPr>
            </w:pPr>
          </w:p>
        </w:tc>
        <w:tc>
          <w:tcPr>
            <w:tcW w:w="832" w:type="dxa"/>
            <w:shd w:val="clear" w:color="auto" w:fill="auto"/>
          </w:tcPr>
          <w:p w14:paraId="090FEB44"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42C138D7"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09AE5F3C"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01882D15" w14:textId="77777777" w:rsidR="0096085A" w:rsidRPr="00E655DF" w:rsidRDefault="0096085A" w:rsidP="00140F1B">
            <w:pPr>
              <w:ind w:right="80"/>
              <w:jc w:val="center"/>
              <w:rPr>
                <w:rFonts w:asciiTheme="minorHAnsi" w:hAnsiTheme="minorHAnsi" w:cstheme="minorHAnsi"/>
              </w:rPr>
            </w:pPr>
          </w:p>
        </w:tc>
      </w:tr>
      <w:tr w:rsidR="0096085A" w:rsidRPr="00E655DF" w14:paraId="0A6CFD91" w14:textId="77777777" w:rsidTr="00722950">
        <w:tc>
          <w:tcPr>
            <w:tcW w:w="2518" w:type="dxa"/>
            <w:shd w:val="clear" w:color="auto" w:fill="auto"/>
          </w:tcPr>
          <w:p w14:paraId="67C0E8F7" w14:textId="7FEBB499" w:rsidR="0096085A" w:rsidRPr="00E655DF" w:rsidRDefault="0096085A" w:rsidP="00D56A36">
            <w:pPr>
              <w:jc w:val="left"/>
              <w:rPr>
                <w:rFonts w:asciiTheme="minorHAnsi" w:hAnsiTheme="minorHAnsi" w:cstheme="minorHAnsi"/>
              </w:rPr>
            </w:pPr>
            <w:r w:rsidRPr="00E655DF">
              <w:rPr>
                <w:rFonts w:asciiTheme="minorHAnsi" w:hAnsiTheme="minorHAnsi" w:cstheme="minorHAnsi"/>
                <w:b/>
              </w:rPr>
              <w:t>Modul 2</w:t>
            </w:r>
          </w:p>
        </w:tc>
        <w:tc>
          <w:tcPr>
            <w:tcW w:w="8505" w:type="dxa"/>
            <w:shd w:val="clear" w:color="auto" w:fill="auto"/>
          </w:tcPr>
          <w:p w14:paraId="6658965C"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4: </w:t>
            </w:r>
          </w:p>
          <w:p w14:paraId="5E27F410" w14:textId="6DC62A7B" w:rsidR="00140F1B" w:rsidRPr="00E655DF" w:rsidRDefault="00140F1B" w:rsidP="00140F1B">
            <w:pPr>
              <w:rPr>
                <w:rFonts w:asciiTheme="minorHAnsi" w:hAnsiTheme="minorHAnsi" w:cstheme="minorHAnsi"/>
                <w:sz w:val="20"/>
                <w:lang w:eastAsia="de-DE"/>
              </w:rPr>
            </w:pPr>
          </w:p>
        </w:tc>
        <w:tc>
          <w:tcPr>
            <w:tcW w:w="832" w:type="dxa"/>
            <w:shd w:val="clear" w:color="auto" w:fill="auto"/>
          </w:tcPr>
          <w:p w14:paraId="3DCAE35A"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2B80CFDC"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07B2EE70" w14:textId="77777777" w:rsidR="0096085A" w:rsidRPr="00E655DF" w:rsidRDefault="0096085A" w:rsidP="00140F1B">
            <w:pPr>
              <w:ind w:right="80"/>
              <w:jc w:val="center"/>
              <w:rPr>
                <w:rFonts w:asciiTheme="minorHAnsi" w:hAnsiTheme="minorHAnsi" w:cstheme="minorHAnsi"/>
              </w:rPr>
            </w:pPr>
          </w:p>
        </w:tc>
        <w:tc>
          <w:tcPr>
            <w:tcW w:w="787" w:type="dxa"/>
            <w:shd w:val="clear" w:color="auto" w:fill="auto"/>
          </w:tcPr>
          <w:p w14:paraId="7671E50C" w14:textId="77777777" w:rsidR="0096085A" w:rsidRPr="00E655DF" w:rsidRDefault="0096085A" w:rsidP="00140F1B">
            <w:pPr>
              <w:ind w:right="80"/>
              <w:jc w:val="center"/>
              <w:rPr>
                <w:rFonts w:asciiTheme="minorHAnsi" w:hAnsiTheme="minorHAnsi" w:cstheme="minorHAnsi"/>
              </w:rPr>
            </w:pPr>
          </w:p>
        </w:tc>
      </w:tr>
      <w:tr w:rsidR="0096085A" w:rsidRPr="00E655DF" w14:paraId="6C201674" w14:textId="77777777" w:rsidTr="00722950">
        <w:tc>
          <w:tcPr>
            <w:tcW w:w="2518" w:type="dxa"/>
            <w:vMerge w:val="restart"/>
            <w:shd w:val="clear" w:color="auto" w:fill="auto"/>
          </w:tcPr>
          <w:p w14:paraId="12484F10" w14:textId="77777777" w:rsidR="0096085A" w:rsidRPr="00E655DF" w:rsidRDefault="0096085A" w:rsidP="00D56A36">
            <w:pPr>
              <w:jc w:val="left"/>
              <w:rPr>
                <w:rFonts w:asciiTheme="minorHAnsi" w:hAnsiTheme="minorHAnsi" w:cstheme="minorHAnsi"/>
              </w:rPr>
            </w:pPr>
            <w:r w:rsidRPr="00E655DF">
              <w:rPr>
                <w:rFonts w:asciiTheme="minorHAnsi" w:hAnsiTheme="minorHAnsi" w:cstheme="minorHAnsi"/>
                <w:b/>
              </w:rPr>
              <w:t>Modul 3</w:t>
            </w:r>
          </w:p>
          <w:p w14:paraId="7B0DD2CE" w14:textId="77777777" w:rsidR="0096085A" w:rsidRPr="00E655DF" w:rsidRDefault="0096085A" w:rsidP="00D56A36">
            <w:pPr>
              <w:jc w:val="left"/>
              <w:rPr>
                <w:rFonts w:asciiTheme="minorHAnsi" w:hAnsiTheme="minorHAnsi" w:cstheme="minorHAnsi"/>
              </w:rPr>
            </w:pPr>
          </w:p>
        </w:tc>
        <w:tc>
          <w:tcPr>
            <w:tcW w:w="8505" w:type="dxa"/>
            <w:shd w:val="clear" w:color="auto" w:fill="auto"/>
          </w:tcPr>
          <w:p w14:paraId="0ED4AD3C"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5: </w:t>
            </w:r>
          </w:p>
          <w:p w14:paraId="7AA09189" w14:textId="00BDDD05" w:rsidR="00140F1B" w:rsidRPr="00E655DF" w:rsidRDefault="00140F1B" w:rsidP="00140F1B">
            <w:pPr>
              <w:rPr>
                <w:rFonts w:asciiTheme="minorHAnsi" w:hAnsiTheme="minorHAnsi" w:cstheme="minorHAnsi"/>
                <w:sz w:val="20"/>
              </w:rPr>
            </w:pPr>
          </w:p>
        </w:tc>
        <w:tc>
          <w:tcPr>
            <w:tcW w:w="832" w:type="dxa"/>
            <w:shd w:val="clear" w:color="auto" w:fill="auto"/>
          </w:tcPr>
          <w:p w14:paraId="7CFC2A8E"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70F9781A"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2D817AA7" w14:textId="77777777" w:rsidR="0096085A" w:rsidRPr="00E655DF" w:rsidRDefault="0096085A" w:rsidP="00140F1B">
            <w:pPr>
              <w:ind w:right="80"/>
              <w:jc w:val="center"/>
              <w:rPr>
                <w:rFonts w:asciiTheme="minorHAnsi" w:hAnsiTheme="minorHAnsi" w:cstheme="minorHAnsi"/>
              </w:rPr>
            </w:pPr>
          </w:p>
        </w:tc>
        <w:tc>
          <w:tcPr>
            <w:tcW w:w="787" w:type="dxa"/>
            <w:vMerge w:val="restart"/>
            <w:shd w:val="clear" w:color="auto" w:fill="auto"/>
          </w:tcPr>
          <w:p w14:paraId="5B4B2039" w14:textId="77777777" w:rsidR="0096085A" w:rsidRPr="00E655DF" w:rsidRDefault="0096085A" w:rsidP="00140F1B">
            <w:pPr>
              <w:ind w:right="80"/>
              <w:jc w:val="center"/>
              <w:rPr>
                <w:rFonts w:asciiTheme="minorHAnsi" w:hAnsiTheme="minorHAnsi" w:cstheme="minorHAnsi"/>
              </w:rPr>
            </w:pPr>
          </w:p>
        </w:tc>
      </w:tr>
      <w:tr w:rsidR="0096085A" w:rsidRPr="00E655DF" w14:paraId="347F0A4F" w14:textId="77777777" w:rsidTr="00722950">
        <w:tc>
          <w:tcPr>
            <w:tcW w:w="2518" w:type="dxa"/>
            <w:vMerge/>
            <w:shd w:val="clear" w:color="auto" w:fill="auto"/>
          </w:tcPr>
          <w:p w14:paraId="260A41A0"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7568F8C0" w14:textId="77777777" w:rsidR="0096085A" w:rsidRPr="00E655DF" w:rsidRDefault="0096085A" w:rsidP="00140F1B">
            <w:pPr>
              <w:tabs>
                <w:tab w:val="left" w:pos="1230"/>
              </w:tabs>
              <w:rPr>
                <w:rFonts w:asciiTheme="minorHAnsi" w:hAnsiTheme="minorHAnsi" w:cstheme="minorHAnsi"/>
                <w:sz w:val="20"/>
              </w:rPr>
            </w:pPr>
            <w:r w:rsidRPr="00E655DF">
              <w:rPr>
                <w:rFonts w:asciiTheme="minorHAnsi" w:hAnsiTheme="minorHAnsi" w:cstheme="minorHAnsi"/>
                <w:sz w:val="20"/>
              </w:rPr>
              <w:t xml:space="preserve">Thema 6: </w:t>
            </w:r>
          </w:p>
          <w:p w14:paraId="5A0072AA" w14:textId="61BEF279" w:rsidR="00140F1B" w:rsidRPr="00E655DF" w:rsidRDefault="00140F1B" w:rsidP="00140F1B">
            <w:pPr>
              <w:tabs>
                <w:tab w:val="left" w:pos="1230"/>
              </w:tabs>
              <w:rPr>
                <w:rFonts w:asciiTheme="minorHAnsi" w:hAnsiTheme="minorHAnsi" w:cstheme="minorHAnsi"/>
                <w:sz w:val="20"/>
              </w:rPr>
            </w:pPr>
          </w:p>
        </w:tc>
        <w:tc>
          <w:tcPr>
            <w:tcW w:w="832" w:type="dxa"/>
            <w:shd w:val="clear" w:color="auto" w:fill="auto"/>
          </w:tcPr>
          <w:p w14:paraId="5E3BD413"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3843C175"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1A617634"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2800746C" w14:textId="77777777" w:rsidR="0096085A" w:rsidRPr="00E655DF" w:rsidRDefault="0096085A" w:rsidP="00140F1B">
            <w:pPr>
              <w:ind w:right="80"/>
              <w:jc w:val="center"/>
              <w:rPr>
                <w:rFonts w:asciiTheme="minorHAnsi" w:hAnsiTheme="minorHAnsi" w:cstheme="minorHAnsi"/>
              </w:rPr>
            </w:pPr>
          </w:p>
        </w:tc>
      </w:tr>
      <w:tr w:rsidR="0096085A" w:rsidRPr="00E655DF" w14:paraId="1048A32F" w14:textId="77777777" w:rsidTr="00722950">
        <w:tc>
          <w:tcPr>
            <w:tcW w:w="2518" w:type="dxa"/>
            <w:vMerge/>
            <w:shd w:val="clear" w:color="auto" w:fill="auto"/>
          </w:tcPr>
          <w:p w14:paraId="08BB3F96"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6977D23E"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7: </w:t>
            </w:r>
          </w:p>
          <w:p w14:paraId="483796E3" w14:textId="041D0C91" w:rsidR="00140F1B" w:rsidRPr="00E655DF" w:rsidRDefault="00140F1B" w:rsidP="00140F1B">
            <w:pPr>
              <w:rPr>
                <w:rFonts w:asciiTheme="minorHAnsi" w:hAnsiTheme="minorHAnsi" w:cstheme="minorHAnsi"/>
                <w:sz w:val="20"/>
              </w:rPr>
            </w:pPr>
          </w:p>
        </w:tc>
        <w:tc>
          <w:tcPr>
            <w:tcW w:w="832" w:type="dxa"/>
            <w:shd w:val="clear" w:color="auto" w:fill="auto"/>
          </w:tcPr>
          <w:p w14:paraId="17A46500"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18C35F02"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1A209770"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6F5E50A4" w14:textId="77777777" w:rsidR="0096085A" w:rsidRPr="00E655DF" w:rsidRDefault="0096085A" w:rsidP="00140F1B">
            <w:pPr>
              <w:ind w:right="80"/>
              <w:jc w:val="center"/>
              <w:rPr>
                <w:rFonts w:asciiTheme="minorHAnsi" w:hAnsiTheme="minorHAnsi" w:cstheme="minorHAnsi"/>
              </w:rPr>
            </w:pPr>
          </w:p>
        </w:tc>
      </w:tr>
      <w:tr w:rsidR="0096085A" w:rsidRPr="00E655DF" w14:paraId="23EB8F54" w14:textId="77777777" w:rsidTr="00722950">
        <w:tc>
          <w:tcPr>
            <w:tcW w:w="2518" w:type="dxa"/>
            <w:vMerge w:val="restart"/>
            <w:shd w:val="clear" w:color="auto" w:fill="auto"/>
          </w:tcPr>
          <w:p w14:paraId="4DA90270" w14:textId="77777777" w:rsidR="0096085A" w:rsidRPr="00E655DF" w:rsidRDefault="0096085A" w:rsidP="00D56A36">
            <w:pPr>
              <w:jc w:val="left"/>
              <w:rPr>
                <w:rFonts w:asciiTheme="minorHAnsi" w:hAnsiTheme="minorHAnsi" w:cstheme="minorHAnsi"/>
              </w:rPr>
            </w:pPr>
            <w:r w:rsidRPr="00E655DF">
              <w:rPr>
                <w:rFonts w:asciiTheme="minorHAnsi" w:hAnsiTheme="minorHAnsi" w:cstheme="minorHAnsi"/>
                <w:b/>
              </w:rPr>
              <w:t>Modul 4</w:t>
            </w:r>
          </w:p>
          <w:p w14:paraId="67CF5DA6" w14:textId="77777777" w:rsidR="0096085A" w:rsidRPr="00E655DF" w:rsidRDefault="0096085A" w:rsidP="00D56A36">
            <w:pPr>
              <w:jc w:val="left"/>
              <w:rPr>
                <w:rFonts w:asciiTheme="minorHAnsi" w:hAnsiTheme="minorHAnsi" w:cstheme="minorHAnsi"/>
              </w:rPr>
            </w:pPr>
          </w:p>
        </w:tc>
        <w:tc>
          <w:tcPr>
            <w:tcW w:w="8505" w:type="dxa"/>
            <w:shd w:val="clear" w:color="auto" w:fill="auto"/>
          </w:tcPr>
          <w:p w14:paraId="194896C7"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8: </w:t>
            </w:r>
          </w:p>
          <w:p w14:paraId="10CD123C"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26413548"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2EA5C873"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2907AD95" w14:textId="77777777" w:rsidR="0096085A" w:rsidRPr="00E655DF" w:rsidRDefault="0096085A" w:rsidP="00140F1B">
            <w:pPr>
              <w:ind w:right="80"/>
              <w:jc w:val="center"/>
              <w:rPr>
                <w:rFonts w:asciiTheme="minorHAnsi" w:hAnsiTheme="minorHAnsi" w:cstheme="minorHAnsi"/>
              </w:rPr>
            </w:pPr>
          </w:p>
        </w:tc>
        <w:tc>
          <w:tcPr>
            <w:tcW w:w="787" w:type="dxa"/>
            <w:vMerge w:val="restart"/>
            <w:shd w:val="clear" w:color="auto" w:fill="auto"/>
          </w:tcPr>
          <w:p w14:paraId="269B03BF" w14:textId="77777777" w:rsidR="0096085A" w:rsidRPr="00E655DF" w:rsidRDefault="0096085A" w:rsidP="00140F1B">
            <w:pPr>
              <w:ind w:right="80"/>
              <w:jc w:val="center"/>
              <w:rPr>
                <w:rFonts w:asciiTheme="minorHAnsi" w:hAnsiTheme="minorHAnsi" w:cstheme="minorHAnsi"/>
              </w:rPr>
            </w:pPr>
          </w:p>
        </w:tc>
      </w:tr>
      <w:tr w:rsidR="0096085A" w:rsidRPr="00E655DF" w14:paraId="796AE998" w14:textId="77777777" w:rsidTr="00722950">
        <w:tc>
          <w:tcPr>
            <w:tcW w:w="2518" w:type="dxa"/>
            <w:vMerge/>
            <w:shd w:val="clear" w:color="auto" w:fill="auto"/>
          </w:tcPr>
          <w:p w14:paraId="1EE6544C"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053CA5BB"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9: </w:t>
            </w:r>
          </w:p>
          <w:p w14:paraId="02AE9A4E" w14:textId="77777777" w:rsidR="0096085A" w:rsidRPr="00E655DF" w:rsidRDefault="0096085A" w:rsidP="00140F1B">
            <w:pPr>
              <w:autoSpaceDE w:val="0"/>
              <w:rPr>
                <w:rFonts w:asciiTheme="minorHAnsi" w:hAnsiTheme="minorHAnsi" w:cstheme="minorHAnsi"/>
                <w:sz w:val="20"/>
              </w:rPr>
            </w:pPr>
          </w:p>
        </w:tc>
        <w:tc>
          <w:tcPr>
            <w:tcW w:w="832" w:type="dxa"/>
            <w:shd w:val="clear" w:color="auto" w:fill="auto"/>
          </w:tcPr>
          <w:p w14:paraId="7F624B9E"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78FBEFD2"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742C5322"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637E2554" w14:textId="77777777" w:rsidR="0096085A" w:rsidRPr="00E655DF" w:rsidRDefault="0096085A" w:rsidP="00140F1B">
            <w:pPr>
              <w:ind w:right="80"/>
              <w:jc w:val="center"/>
              <w:rPr>
                <w:rFonts w:asciiTheme="minorHAnsi" w:hAnsiTheme="minorHAnsi" w:cstheme="minorHAnsi"/>
              </w:rPr>
            </w:pPr>
          </w:p>
        </w:tc>
      </w:tr>
      <w:tr w:rsidR="0096085A" w:rsidRPr="00E655DF" w14:paraId="4DF5046A" w14:textId="77777777" w:rsidTr="00722950">
        <w:tc>
          <w:tcPr>
            <w:tcW w:w="2518" w:type="dxa"/>
            <w:vMerge/>
            <w:shd w:val="clear" w:color="auto" w:fill="auto"/>
          </w:tcPr>
          <w:p w14:paraId="15906382"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5F462C4B"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Thema 10:</w:t>
            </w:r>
          </w:p>
          <w:p w14:paraId="221E30AF"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7B3E7194"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259829F6"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598E8B1F"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4C7C0C69" w14:textId="77777777" w:rsidR="0096085A" w:rsidRPr="00E655DF" w:rsidRDefault="0096085A" w:rsidP="00140F1B">
            <w:pPr>
              <w:ind w:right="80"/>
              <w:jc w:val="center"/>
              <w:rPr>
                <w:rFonts w:asciiTheme="minorHAnsi" w:hAnsiTheme="minorHAnsi" w:cstheme="minorHAnsi"/>
              </w:rPr>
            </w:pPr>
          </w:p>
        </w:tc>
      </w:tr>
      <w:tr w:rsidR="0096085A" w:rsidRPr="00E655DF" w14:paraId="2F27460C" w14:textId="77777777" w:rsidTr="00722950">
        <w:tc>
          <w:tcPr>
            <w:tcW w:w="2518" w:type="dxa"/>
            <w:vMerge/>
            <w:shd w:val="clear" w:color="auto" w:fill="auto"/>
          </w:tcPr>
          <w:p w14:paraId="4BB74267"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507B58D6"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11: </w:t>
            </w:r>
          </w:p>
          <w:p w14:paraId="270BE768" w14:textId="77777777" w:rsidR="0096085A" w:rsidRPr="00E655DF" w:rsidRDefault="0096085A" w:rsidP="00140F1B">
            <w:pPr>
              <w:autoSpaceDE w:val="0"/>
              <w:rPr>
                <w:rFonts w:asciiTheme="minorHAnsi" w:hAnsiTheme="minorHAnsi" w:cstheme="minorHAnsi"/>
                <w:sz w:val="20"/>
              </w:rPr>
            </w:pPr>
          </w:p>
        </w:tc>
        <w:tc>
          <w:tcPr>
            <w:tcW w:w="832" w:type="dxa"/>
            <w:shd w:val="clear" w:color="auto" w:fill="auto"/>
          </w:tcPr>
          <w:p w14:paraId="0EB93635"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72615648"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1B380FDB"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50C4F63C" w14:textId="77777777" w:rsidR="0096085A" w:rsidRPr="00E655DF" w:rsidRDefault="0096085A" w:rsidP="00140F1B">
            <w:pPr>
              <w:ind w:right="80"/>
              <w:jc w:val="center"/>
              <w:rPr>
                <w:rFonts w:asciiTheme="minorHAnsi" w:hAnsiTheme="minorHAnsi" w:cstheme="minorHAnsi"/>
              </w:rPr>
            </w:pPr>
          </w:p>
        </w:tc>
      </w:tr>
      <w:tr w:rsidR="0096085A" w:rsidRPr="00E655DF" w14:paraId="46071989" w14:textId="77777777" w:rsidTr="00722950">
        <w:tc>
          <w:tcPr>
            <w:tcW w:w="2518" w:type="dxa"/>
            <w:vMerge w:val="restart"/>
            <w:shd w:val="clear" w:color="auto" w:fill="auto"/>
          </w:tcPr>
          <w:p w14:paraId="7C653987" w14:textId="77777777" w:rsidR="0096085A" w:rsidRPr="00E655DF" w:rsidRDefault="0096085A" w:rsidP="00D56A36">
            <w:pPr>
              <w:jc w:val="left"/>
              <w:rPr>
                <w:rFonts w:asciiTheme="minorHAnsi" w:hAnsiTheme="minorHAnsi" w:cstheme="minorHAnsi"/>
              </w:rPr>
            </w:pPr>
            <w:r w:rsidRPr="00E655DF">
              <w:rPr>
                <w:rFonts w:asciiTheme="minorHAnsi" w:hAnsiTheme="minorHAnsi" w:cstheme="minorHAnsi"/>
                <w:b/>
              </w:rPr>
              <w:t xml:space="preserve">Modul 5 </w:t>
            </w:r>
          </w:p>
          <w:p w14:paraId="525CE7C7" w14:textId="77777777" w:rsidR="0096085A" w:rsidRPr="00E655DF" w:rsidRDefault="0096085A" w:rsidP="00D56A36">
            <w:pPr>
              <w:jc w:val="left"/>
              <w:rPr>
                <w:rFonts w:asciiTheme="minorHAnsi" w:hAnsiTheme="minorHAnsi" w:cstheme="minorHAnsi"/>
              </w:rPr>
            </w:pPr>
          </w:p>
        </w:tc>
        <w:tc>
          <w:tcPr>
            <w:tcW w:w="8505" w:type="dxa"/>
            <w:shd w:val="clear" w:color="auto" w:fill="auto"/>
          </w:tcPr>
          <w:p w14:paraId="5134A152"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Thema 12:</w:t>
            </w:r>
          </w:p>
          <w:p w14:paraId="6B1DB36F" w14:textId="77777777" w:rsidR="0096085A" w:rsidRPr="00E655DF" w:rsidRDefault="0096085A" w:rsidP="00140F1B">
            <w:pPr>
              <w:autoSpaceDE w:val="0"/>
              <w:rPr>
                <w:rFonts w:asciiTheme="minorHAnsi" w:hAnsiTheme="minorHAnsi" w:cstheme="minorHAnsi"/>
                <w:sz w:val="20"/>
              </w:rPr>
            </w:pPr>
          </w:p>
        </w:tc>
        <w:tc>
          <w:tcPr>
            <w:tcW w:w="832" w:type="dxa"/>
            <w:shd w:val="clear" w:color="auto" w:fill="auto"/>
          </w:tcPr>
          <w:p w14:paraId="6D7991B2"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6BD75AEA"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3FC7A996" w14:textId="77777777" w:rsidR="0096085A" w:rsidRPr="00E655DF" w:rsidRDefault="0096085A" w:rsidP="00140F1B">
            <w:pPr>
              <w:ind w:right="80"/>
              <w:jc w:val="center"/>
              <w:rPr>
                <w:rFonts w:asciiTheme="minorHAnsi" w:hAnsiTheme="minorHAnsi" w:cstheme="minorHAnsi"/>
              </w:rPr>
            </w:pPr>
          </w:p>
        </w:tc>
        <w:tc>
          <w:tcPr>
            <w:tcW w:w="787" w:type="dxa"/>
            <w:vMerge w:val="restart"/>
            <w:shd w:val="clear" w:color="auto" w:fill="auto"/>
          </w:tcPr>
          <w:p w14:paraId="69C1AC97" w14:textId="77777777" w:rsidR="0096085A" w:rsidRPr="00E655DF" w:rsidRDefault="0096085A" w:rsidP="00140F1B">
            <w:pPr>
              <w:ind w:right="80"/>
              <w:jc w:val="center"/>
              <w:rPr>
                <w:rFonts w:asciiTheme="minorHAnsi" w:hAnsiTheme="minorHAnsi" w:cstheme="minorHAnsi"/>
              </w:rPr>
            </w:pPr>
          </w:p>
        </w:tc>
      </w:tr>
      <w:tr w:rsidR="0096085A" w:rsidRPr="00E655DF" w14:paraId="6EA3FAA8" w14:textId="77777777" w:rsidTr="00722950">
        <w:tc>
          <w:tcPr>
            <w:tcW w:w="2518" w:type="dxa"/>
            <w:vMerge/>
            <w:shd w:val="clear" w:color="auto" w:fill="auto"/>
          </w:tcPr>
          <w:p w14:paraId="196B8034"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4C21FFCA"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13: </w:t>
            </w:r>
          </w:p>
          <w:p w14:paraId="4F5ECB5D" w14:textId="77777777" w:rsidR="0096085A" w:rsidRPr="00E655DF" w:rsidRDefault="0096085A" w:rsidP="00140F1B">
            <w:pPr>
              <w:autoSpaceDE w:val="0"/>
              <w:rPr>
                <w:rFonts w:asciiTheme="minorHAnsi" w:hAnsiTheme="minorHAnsi" w:cstheme="minorHAnsi"/>
                <w:sz w:val="20"/>
              </w:rPr>
            </w:pPr>
          </w:p>
        </w:tc>
        <w:tc>
          <w:tcPr>
            <w:tcW w:w="832" w:type="dxa"/>
            <w:shd w:val="clear" w:color="auto" w:fill="auto"/>
          </w:tcPr>
          <w:p w14:paraId="02AC869B"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2FB4974A"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3E1CC774"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711C8840" w14:textId="77777777" w:rsidR="0096085A" w:rsidRPr="00E655DF" w:rsidRDefault="0096085A" w:rsidP="00140F1B">
            <w:pPr>
              <w:ind w:right="80"/>
              <w:jc w:val="center"/>
              <w:rPr>
                <w:rFonts w:asciiTheme="minorHAnsi" w:hAnsiTheme="minorHAnsi" w:cstheme="minorHAnsi"/>
              </w:rPr>
            </w:pPr>
          </w:p>
        </w:tc>
      </w:tr>
      <w:tr w:rsidR="0096085A" w:rsidRPr="00E655DF" w14:paraId="6CF74664" w14:textId="77777777" w:rsidTr="00722950">
        <w:tc>
          <w:tcPr>
            <w:tcW w:w="2518" w:type="dxa"/>
            <w:vMerge/>
            <w:shd w:val="clear" w:color="auto" w:fill="auto"/>
          </w:tcPr>
          <w:p w14:paraId="23D3DF2B"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122529E6"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14: </w:t>
            </w:r>
          </w:p>
          <w:p w14:paraId="36C515A7"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41DC6AE1"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3FFD10F5"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6A804AF6"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56C8B5E7" w14:textId="77777777" w:rsidR="0096085A" w:rsidRPr="00E655DF" w:rsidRDefault="0096085A" w:rsidP="00140F1B">
            <w:pPr>
              <w:ind w:right="80"/>
              <w:jc w:val="center"/>
              <w:rPr>
                <w:rFonts w:asciiTheme="minorHAnsi" w:hAnsiTheme="minorHAnsi" w:cstheme="minorHAnsi"/>
              </w:rPr>
            </w:pPr>
          </w:p>
        </w:tc>
      </w:tr>
      <w:tr w:rsidR="0096085A" w:rsidRPr="00E655DF" w14:paraId="02B50829" w14:textId="77777777" w:rsidTr="00722950">
        <w:tc>
          <w:tcPr>
            <w:tcW w:w="2518" w:type="dxa"/>
            <w:vMerge/>
            <w:shd w:val="clear" w:color="auto" w:fill="auto"/>
          </w:tcPr>
          <w:p w14:paraId="6554649C"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71A49F4B"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15: </w:t>
            </w:r>
          </w:p>
          <w:p w14:paraId="537FEC4B"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6D98D063"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1A7F4953"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202CA33C"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6B7F0378" w14:textId="77777777" w:rsidR="0096085A" w:rsidRPr="00E655DF" w:rsidRDefault="0096085A" w:rsidP="00140F1B">
            <w:pPr>
              <w:ind w:right="80"/>
              <w:jc w:val="center"/>
              <w:rPr>
                <w:rFonts w:asciiTheme="minorHAnsi" w:hAnsiTheme="minorHAnsi" w:cstheme="minorHAnsi"/>
              </w:rPr>
            </w:pPr>
          </w:p>
        </w:tc>
      </w:tr>
      <w:tr w:rsidR="0096085A" w:rsidRPr="00E655DF" w14:paraId="4E563F57" w14:textId="77777777" w:rsidTr="00722950">
        <w:tc>
          <w:tcPr>
            <w:tcW w:w="2518" w:type="dxa"/>
            <w:vMerge/>
            <w:shd w:val="clear" w:color="auto" w:fill="auto"/>
          </w:tcPr>
          <w:p w14:paraId="7606C038"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7C090E71"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16: </w:t>
            </w:r>
          </w:p>
          <w:p w14:paraId="027BFDC4"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69C2ED4A"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76162CB6"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4BBE4A7C"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5E3C675D" w14:textId="77777777" w:rsidR="0096085A" w:rsidRPr="00E655DF" w:rsidRDefault="0096085A" w:rsidP="00140F1B">
            <w:pPr>
              <w:ind w:right="80"/>
              <w:jc w:val="center"/>
              <w:rPr>
                <w:rFonts w:asciiTheme="minorHAnsi" w:hAnsiTheme="minorHAnsi" w:cstheme="minorHAnsi"/>
              </w:rPr>
            </w:pPr>
          </w:p>
        </w:tc>
      </w:tr>
      <w:tr w:rsidR="0096085A" w:rsidRPr="00E655DF" w14:paraId="401A61B6" w14:textId="77777777" w:rsidTr="00722950">
        <w:tc>
          <w:tcPr>
            <w:tcW w:w="2518" w:type="dxa"/>
            <w:vMerge/>
            <w:shd w:val="clear" w:color="auto" w:fill="auto"/>
          </w:tcPr>
          <w:p w14:paraId="5DC8BD4D"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791324DC"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17: </w:t>
            </w:r>
          </w:p>
          <w:p w14:paraId="6E7A0FB8"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5BB9F32A"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07B26CB3"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6300CBB8"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309430A1" w14:textId="77777777" w:rsidR="0096085A" w:rsidRPr="00E655DF" w:rsidRDefault="0096085A" w:rsidP="00140F1B">
            <w:pPr>
              <w:ind w:right="80"/>
              <w:jc w:val="center"/>
              <w:rPr>
                <w:rFonts w:asciiTheme="minorHAnsi" w:hAnsiTheme="minorHAnsi" w:cstheme="minorHAnsi"/>
              </w:rPr>
            </w:pPr>
          </w:p>
        </w:tc>
      </w:tr>
      <w:tr w:rsidR="0096085A" w:rsidRPr="00E655DF" w14:paraId="281DB265" w14:textId="77777777" w:rsidTr="00722950">
        <w:tc>
          <w:tcPr>
            <w:tcW w:w="2518" w:type="dxa"/>
            <w:vMerge/>
            <w:shd w:val="clear" w:color="auto" w:fill="auto"/>
          </w:tcPr>
          <w:p w14:paraId="4F23590F"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1A1C7B67"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18: </w:t>
            </w:r>
          </w:p>
          <w:p w14:paraId="51B6E7EC"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70EC29D7"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2F0E0688"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481D58C3"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28E30403" w14:textId="77777777" w:rsidR="0096085A" w:rsidRPr="00E655DF" w:rsidRDefault="0096085A" w:rsidP="00140F1B">
            <w:pPr>
              <w:ind w:right="80"/>
              <w:jc w:val="center"/>
              <w:rPr>
                <w:rFonts w:asciiTheme="minorHAnsi" w:hAnsiTheme="minorHAnsi" w:cstheme="minorHAnsi"/>
              </w:rPr>
            </w:pPr>
          </w:p>
        </w:tc>
      </w:tr>
      <w:tr w:rsidR="0096085A" w:rsidRPr="00E655DF" w14:paraId="30B959E7" w14:textId="77777777" w:rsidTr="00722950">
        <w:tc>
          <w:tcPr>
            <w:tcW w:w="2518" w:type="dxa"/>
            <w:vMerge w:val="restart"/>
            <w:shd w:val="clear" w:color="auto" w:fill="auto"/>
          </w:tcPr>
          <w:p w14:paraId="3D5BE4A8" w14:textId="77777777" w:rsidR="0096085A" w:rsidRPr="00E655DF" w:rsidRDefault="0096085A" w:rsidP="00D56A36">
            <w:pPr>
              <w:jc w:val="left"/>
              <w:rPr>
                <w:rFonts w:asciiTheme="minorHAnsi" w:hAnsiTheme="minorHAnsi" w:cstheme="minorHAnsi"/>
              </w:rPr>
            </w:pPr>
            <w:r w:rsidRPr="00E655DF">
              <w:rPr>
                <w:rFonts w:asciiTheme="minorHAnsi" w:hAnsiTheme="minorHAnsi" w:cstheme="minorHAnsi"/>
                <w:b/>
              </w:rPr>
              <w:t xml:space="preserve">Modul 6 </w:t>
            </w:r>
          </w:p>
          <w:p w14:paraId="095FE344" w14:textId="77777777" w:rsidR="0096085A" w:rsidRPr="00E655DF" w:rsidRDefault="0096085A" w:rsidP="00D56A36">
            <w:pPr>
              <w:jc w:val="left"/>
              <w:rPr>
                <w:rFonts w:asciiTheme="minorHAnsi" w:hAnsiTheme="minorHAnsi" w:cstheme="minorHAnsi"/>
              </w:rPr>
            </w:pPr>
          </w:p>
        </w:tc>
        <w:tc>
          <w:tcPr>
            <w:tcW w:w="8505" w:type="dxa"/>
            <w:shd w:val="clear" w:color="auto" w:fill="auto"/>
          </w:tcPr>
          <w:p w14:paraId="3E9E6033" w14:textId="5E4A477D" w:rsidR="0096085A" w:rsidRPr="00E655DF" w:rsidRDefault="00140F1B" w:rsidP="00140F1B">
            <w:pPr>
              <w:rPr>
                <w:rFonts w:asciiTheme="minorHAnsi" w:hAnsiTheme="minorHAnsi" w:cstheme="minorHAnsi"/>
                <w:sz w:val="20"/>
              </w:rPr>
            </w:pPr>
            <w:r w:rsidRPr="00E655DF">
              <w:rPr>
                <w:rFonts w:asciiTheme="minorHAnsi" w:hAnsiTheme="minorHAnsi" w:cstheme="minorHAnsi"/>
                <w:sz w:val="20"/>
              </w:rPr>
              <w:t>Thema 19</w:t>
            </w:r>
            <w:r w:rsidR="0096085A" w:rsidRPr="00E655DF">
              <w:rPr>
                <w:rFonts w:asciiTheme="minorHAnsi" w:hAnsiTheme="minorHAnsi" w:cstheme="minorHAnsi"/>
                <w:sz w:val="20"/>
              </w:rPr>
              <w:t xml:space="preserve">: </w:t>
            </w:r>
          </w:p>
          <w:p w14:paraId="5CDD5CB7" w14:textId="77777777" w:rsidR="0096085A" w:rsidRPr="00E655DF" w:rsidRDefault="0096085A" w:rsidP="00140F1B">
            <w:pPr>
              <w:autoSpaceDE w:val="0"/>
              <w:rPr>
                <w:rFonts w:asciiTheme="minorHAnsi" w:hAnsiTheme="minorHAnsi" w:cstheme="minorHAnsi"/>
                <w:sz w:val="20"/>
              </w:rPr>
            </w:pPr>
          </w:p>
        </w:tc>
        <w:tc>
          <w:tcPr>
            <w:tcW w:w="832" w:type="dxa"/>
            <w:shd w:val="clear" w:color="auto" w:fill="auto"/>
          </w:tcPr>
          <w:p w14:paraId="333AD0AB"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7263F115"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7F249EF9" w14:textId="77777777" w:rsidR="0096085A" w:rsidRPr="00E655DF" w:rsidRDefault="0096085A" w:rsidP="00140F1B">
            <w:pPr>
              <w:ind w:right="80"/>
              <w:jc w:val="center"/>
              <w:rPr>
                <w:rFonts w:asciiTheme="minorHAnsi" w:hAnsiTheme="minorHAnsi" w:cstheme="minorHAnsi"/>
              </w:rPr>
            </w:pPr>
          </w:p>
        </w:tc>
        <w:tc>
          <w:tcPr>
            <w:tcW w:w="787" w:type="dxa"/>
            <w:vMerge w:val="restart"/>
            <w:shd w:val="clear" w:color="auto" w:fill="auto"/>
          </w:tcPr>
          <w:p w14:paraId="3AF3A979" w14:textId="77777777" w:rsidR="0096085A" w:rsidRPr="00E655DF" w:rsidRDefault="0096085A" w:rsidP="00140F1B">
            <w:pPr>
              <w:ind w:right="80"/>
              <w:jc w:val="center"/>
              <w:rPr>
                <w:rFonts w:asciiTheme="minorHAnsi" w:hAnsiTheme="minorHAnsi" w:cstheme="minorHAnsi"/>
              </w:rPr>
            </w:pPr>
          </w:p>
        </w:tc>
      </w:tr>
      <w:tr w:rsidR="0096085A" w:rsidRPr="00E655DF" w14:paraId="15D62F53" w14:textId="77777777" w:rsidTr="00722950">
        <w:tc>
          <w:tcPr>
            <w:tcW w:w="2518" w:type="dxa"/>
            <w:vMerge/>
            <w:shd w:val="clear" w:color="auto" w:fill="auto"/>
          </w:tcPr>
          <w:p w14:paraId="51BACFAE"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06BE1B1C" w14:textId="110359CD" w:rsidR="0096085A" w:rsidRPr="00E655DF" w:rsidRDefault="00140F1B" w:rsidP="00140F1B">
            <w:pPr>
              <w:rPr>
                <w:rFonts w:asciiTheme="minorHAnsi" w:hAnsiTheme="minorHAnsi" w:cstheme="minorHAnsi"/>
                <w:sz w:val="20"/>
              </w:rPr>
            </w:pPr>
            <w:r w:rsidRPr="00E655DF">
              <w:rPr>
                <w:rFonts w:asciiTheme="minorHAnsi" w:hAnsiTheme="minorHAnsi" w:cstheme="minorHAnsi"/>
                <w:sz w:val="20"/>
              </w:rPr>
              <w:t>Thema 20</w:t>
            </w:r>
            <w:r w:rsidR="0096085A" w:rsidRPr="00E655DF">
              <w:rPr>
                <w:rFonts w:asciiTheme="minorHAnsi" w:hAnsiTheme="minorHAnsi" w:cstheme="minorHAnsi"/>
                <w:sz w:val="20"/>
              </w:rPr>
              <w:t xml:space="preserve">: </w:t>
            </w:r>
          </w:p>
          <w:p w14:paraId="4622ACEE" w14:textId="77777777" w:rsidR="0096085A" w:rsidRPr="00E655DF" w:rsidRDefault="0096085A" w:rsidP="00140F1B">
            <w:pPr>
              <w:autoSpaceDE w:val="0"/>
              <w:rPr>
                <w:rFonts w:asciiTheme="minorHAnsi" w:hAnsiTheme="minorHAnsi" w:cstheme="minorHAnsi"/>
                <w:sz w:val="20"/>
              </w:rPr>
            </w:pPr>
          </w:p>
        </w:tc>
        <w:tc>
          <w:tcPr>
            <w:tcW w:w="832" w:type="dxa"/>
            <w:shd w:val="clear" w:color="auto" w:fill="auto"/>
          </w:tcPr>
          <w:p w14:paraId="3B51034C"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2DF85679"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2B1A2DF6"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2661ED37" w14:textId="77777777" w:rsidR="0096085A" w:rsidRPr="00E655DF" w:rsidRDefault="0096085A" w:rsidP="00140F1B">
            <w:pPr>
              <w:ind w:right="80"/>
              <w:jc w:val="center"/>
              <w:rPr>
                <w:rFonts w:asciiTheme="minorHAnsi" w:hAnsiTheme="minorHAnsi" w:cstheme="minorHAnsi"/>
              </w:rPr>
            </w:pPr>
          </w:p>
        </w:tc>
      </w:tr>
      <w:tr w:rsidR="0096085A" w:rsidRPr="00E655DF" w14:paraId="65FD04D0" w14:textId="77777777" w:rsidTr="00722950">
        <w:tc>
          <w:tcPr>
            <w:tcW w:w="2518" w:type="dxa"/>
            <w:vMerge/>
            <w:shd w:val="clear" w:color="auto" w:fill="auto"/>
          </w:tcPr>
          <w:p w14:paraId="54E23C8C"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0639A5F2" w14:textId="67D4BEA9" w:rsidR="0096085A" w:rsidRPr="00E655DF" w:rsidRDefault="00140F1B" w:rsidP="00140F1B">
            <w:pPr>
              <w:rPr>
                <w:rFonts w:asciiTheme="minorHAnsi" w:hAnsiTheme="minorHAnsi" w:cstheme="minorHAnsi"/>
                <w:sz w:val="20"/>
              </w:rPr>
            </w:pPr>
            <w:r w:rsidRPr="00E655DF">
              <w:rPr>
                <w:rFonts w:asciiTheme="minorHAnsi" w:hAnsiTheme="minorHAnsi" w:cstheme="minorHAnsi"/>
                <w:sz w:val="20"/>
              </w:rPr>
              <w:t>Thema 21</w:t>
            </w:r>
            <w:r w:rsidR="0096085A" w:rsidRPr="00E655DF">
              <w:rPr>
                <w:rFonts w:asciiTheme="minorHAnsi" w:hAnsiTheme="minorHAnsi" w:cstheme="minorHAnsi"/>
                <w:sz w:val="20"/>
              </w:rPr>
              <w:t xml:space="preserve">: </w:t>
            </w:r>
          </w:p>
          <w:p w14:paraId="6C9FFBA5"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5085D4C3"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3940255E"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6CE64988"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599FE40F" w14:textId="77777777" w:rsidR="0096085A" w:rsidRPr="00E655DF" w:rsidRDefault="0096085A" w:rsidP="00140F1B">
            <w:pPr>
              <w:ind w:right="80"/>
              <w:jc w:val="center"/>
              <w:rPr>
                <w:rFonts w:asciiTheme="minorHAnsi" w:hAnsiTheme="minorHAnsi" w:cstheme="minorHAnsi"/>
              </w:rPr>
            </w:pPr>
          </w:p>
        </w:tc>
      </w:tr>
      <w:tr w:rsidR="0096085A" w:rsidRPr="00E655DF" w14:paraId="46C8EF16" w14:textId="77777777" w:rsidTr="00722950">
        <w:tc>
          <w:tcPr>
            <w:tcW w:w="2518" w:type="dxa"/>
            <w:vMerge w:val="restart"/>
            <w:shd w:val="clear" w:color="auto" w:fill="auto"/>
          </w:tcPr>
          <w:p w14:paraId="36AE98F2" w14:textId="77777777" w:rsidR="0096085A" w:rsidRPr="00E655DF" w:rsidRDefault="0096085A" w:rsidP="00D56A36">
            <w:pPr>
              <w:jc w:val="left"/>
              <w:rPr>
                <w:rFonts w:asciiTheme="minorHAnsi" w:hAnsiTheme="minorHAnsi" w:cstheme="minorHAnsi"/>
                <w:b/>
              </w:rPr>
            </w:pPr>
            <w:r w:rsidRPr="00E655DF">
              <w:rPr>
                <w:rFonts w:asciiTheme="minorHAnsi" w:hAnsiTheme="minorHAnsi" w:cstheme="minorHAnsi"/>
                <w:b/>
              </w:rPr>
              <w:t>Modul 7</w:t>
            </w:r>
          </w:p>
          <w:p w14:paraId="632E5FA4"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05180DB8" w14:textId="40F48F03" w:rsidR="0096085A" w:rsidRPr="00E655DF" w:rsidRDefault="00140F1B" w:rsidP="00140F1B">
            <w:pPr>
              <w:rPr>
                <w:rFonts w:asciiTheme="minorHAnsi" w:hAnsiTheme="minorHAnsi" w:cstheme="minorHAnsi"/>
                <w:sz w:val="20"/>
              </w:rPr>
            </w:pPr>
            <w:r w:rsidRPr="00E655DF">
              <w:rPr>
                <w:rFonts w:asciiTheme="minorHAnsi" w:hAnsiTheme="minorHAnsi" w:cstheme="minorHAnsi"/>
                <w:sz w:val="20"/>
              </w:rPr>
              <w:t>Thema 22</w:t>
            </w:r>
            <w:r w:rsidR="0096085A" w:rsidRPr="00E655DF">
              <w:rPr>
                <w:rFonts w:asciiTheme="minorHAnsi" w:hAnsiTheme="minorHAnsi" w:cstheme="minorHAnsi"/>
                <w:sz w:val="20"/>
              </w:rPr>
              <w:t xml:space="preserve">: </w:t>
            </w:r>
          </w:p>
          <w:p w14:paraId="06D2F7FB"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66800B22"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593804F8"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55239454" w14:textId="77777777" w:rsidR="0096085A" w:rsidRPr="00E655DF" w:rsidRDefault="0096085A" w:rsidP="00140F1B">
            <w:pPr>
              <w:ind w:right="80"/>
              <w:jc w:val="center"/>
              <w:rPr>
                <w:rFonts w:asciiTheme="minorHAnsi" w:hAnsiTheme="minorHAnsi" w:cstheme="minorHAnsi"/>
              </w:rPr>
            </w:pPr>
          </w:p>
        </w:tc>
        <w:tc>
          <w:tcPr>
            <w:tcW w:w="787" w:type="dxa"/>
            <w:vMerge w:val="restart"/>
            <w:shd w:val="clear" w:color="auto" w:fill="auto"/>
          </w:tcPr>
          <w:p w14:paraId="50FE4C7B" w14:textId="77777777" w:rsidR="0096085A" w:rsidRPr="00E655DF" w:rsidRDefault="0096085A" w:rsidP="00140F1B">
            <w:pPr>
              <w:ind w:right="80"/>
              <w:jc w:val="center"/>
              <w:rPr>
                <w:rFonts w:asciiTheme="minorHAnsi" w:hAnsiTheme="minorHAnsi" w:cstheme="minorHAnsi"/>
              </w:rPr>
            </w:pPr>
          </w:p>
        </w:tc>
      </w:tr>
      <w:tr w:rsidR="0096085A" w:rsidRPr="00E655DF" w14:paraId="0AF41E32" w14:textId="77777777" w:rsidTr="00722950">
        <w:tc>
          <w:tcPr>
            <w:tcW w:w="2518" w:type="dxa"/>
            <w:vMerge/>
            <w:shd w:val="clear" w:color="auto" w:fill="auto"/>
          </w:tcPr>
          <w:p w14:paraId="2589081E"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15093AAC" w14:textId="7C4D9925" w:rsidR="0096085A" w:rsidRPr="00E655DF" w:rsidRDefault="00140F1B" w:rsidP="00140F1B">
            <w:pPr>
              <w:rPr>
                <w:rFonts w:asciiTheme="minorHAnsi" w:hAnsiTheme="minorHAnsi" w:cstheme="minorHAnsi"/>
                <w:sz w:val="20"/>
              </w:rPr>
            </w:pPr>
            <w:r w:rsidRPr="00E655DF">
              <w:rPr>
                <w:rFonts w:asciiTheme="minorHAnsi" w:hAnsiTheme="minorHAnsi" w:cstheme="minorHAnsi"/>
                <w:sz w:val="20"/>
              </w:rPr>
              <w:t>Thema 23</w:t>
            </w:r>
            <w:r w:rsidR="0096085A" w:rsidRPr="00E655DF">
              <w:rPr>
                <w:rFonts w:asciiTheme="minorHAnsi" w:hAnsiTheme="minorHAnsi" w:cstheme="minorHAnsi"/>
                <w:sz w:val="20"/>
              </w:rPr>
              <w:t xml:space="preserve">: </w:t>
            </w:r>
          </w:p>
          <w:p w14:paraId="1E1C8ECF"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489F6920"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2690C6DF"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1B2A0F1D"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3792848E" w14:textId="77777777" w:rsidR="0096085A" w:rsidRPr="00E655DF" w:rsidRDefault="0096085A" w:rsidP="00140F1B">
            <w:pPr>
              <w:ind w:right="80"/>
              <w:jc w:val="center"/>
              <w:rPr>
                <w:rFonts w:asciiTheme="minorHAnsi" w:hAnsiTheme="minorHAnsi" w:cstheme="minorHAnsi"/>
              </w:rPr>
            </w:pPr>
          </w:p>
        </w:tc>
      </w:tr>
      <w:tr w:rsidR="0096085A" w:rsidRPr="00E655DF" w14:paraId="0BFA3C53" w14:textId="77777777" w:rsidTr="00722950">
        <w:tc>
          <w:tcPr>
            <w:tcW w:w="2518" w:type="dxa"/>
            <w:vMerge/>
            <w:shd w:val="clear" w:color="auto" w:fill="auto"/>
          </w:tcPr>
          <w:p w14:paraId="52371923"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26CC3DAA" w14:textId="6DDAB853" w:rsidR="0096085A" w:rsidRPr="00E655DF" w:rsidRDefault="00140F1B" w:rsidP="00140F1B">
            <w:pPr>
              <w:rPr>
                <w:rFonts w:asciiTheme="minorHAnsi" w:hAnsiTheme="minorHAnsi" w:cstheme="minorHAnsi"/>
                <w:sz w:val="20"/>
              </w:rPr>
            </w:pPr>
            <w:r w:rsidRPr="00E655DF">
              <w:rPr>
                <w:rFonts w:asciiTheme="minorHAnsi" w:hAnsiTheme="minorHAnsi" w:cstheme="minorHAnsi"/>
                <w:sz w:val="20"/>
              </w:rPr>
              <w:t>Thema 24</w:t>
            </w:r>
            <w:r w:rsidR="0096085A" w:rsidRPr="00E655DF">
              <w:rPr>
                <w:rFonts w:asciiTheme="minorHAnsi" w:hAnsiTheme="minorHAnsi" w:cstheme="minorHAnsi"/>
                <w:sz w:val="20"/>
              </w:rPr>
              <w:t xml:space="preserve">: </w:t>
            </w:r>
          </w:p>
          <w:p w14:paraId="04667675"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69DB15DB"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14E26AF9"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4D2E81F6"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0C3C9A5B" w14:textId="77777777" w:rsidR="0096085A" w:rsidRPr="00E655DF" w:rsidRDefault="0096085A" w:rsidP="00140F1B">
            <w:pPr>
              <w:ind w:right="80"/>
              <w:jc w:val="center"/>
              <w:rPr>
                <w:rFonts w:asciiTheme="minorHAnsi" w:hAnsiTheme="minorHAnsi" w:cstheme="minorHAnsi"/>
              </w:rPr>
            </w:pPr>
          </w:p>
        </w:tc>
      </w:tr>
      <w:tr w:rsidR="0096085A" w:rsidRPr="00E655DF" w14:paraId="6F20A989" w14:textId="77777777" w:rsidTr="00722950">
        <w:tc>
          <w:tcPr>
            <w:tcW w:w="2518" w:type="dxa"/>
            <w:vMerge/>
            <w:shd w:val="clear" w:color="auto" w:fill="auto"/>
          </w:tcPr>
          <w:p w14:paraId="19E8F686"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19463944" w14:textId="7E682CDE" w:rsidR="0096085A" w:rsidRPr="00E655DF" w:rsidRDefault="00140F1B" w:rsidP="00140F1B">
            <w:pPr>
              <w:rPr>
                <w:rFonts w:asciiTheme="minorHAnsi" w:hAnsiTheme="minorHAnsi" w:cstheme="minorHAnsi"/>
                <w:sz w:val="20"/>
              </w:rPr>
            </w:pPr>
            <w:r w:rsidRPr="00E655DF">
              <w:rPr>
                <w:rFonts w:asciiTheme="minorHAnsi" w:hAnsiTheme="minorHAnsi" w:cstheme="minorHAnsi"/>
                <w:sz w:val="20"/>
              </w:rPr>
              <w:t>Thema 25</w:t>
            </w:r>
            <w:r w:rsidR="0096085A" w:rsidRPr="00E655DF">
              <w:rPr>
                <w:rFonts w:asciiTheme="minorHAnsi" w:hAnsiTheme="minorHAnsi" w:cstheme="minorHAnsi"/>
                <w:sz w:val="20"/>
              </w:rPr>
              <w:t xml:space="preserve">: </w:t>
            </w:r>
          </w:p>
          <w:p w14:paraId="360F9D3A"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100F8467"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3E571E16"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2F2A1473"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7C5F4D2D" w14:textId="77777777" w:rsidR="0096085A" w:rsidRPr="00E655DF" w:rsidRDefault="0096085A" w:rsidP="00140F1B">
            <w:pPr>
              <w:ind w:right="80"/>
              <w:jc w:val="center"/>
              <w:rPr>
                <w:rFonts w:asciiTheme="minorHAnsi" w:hAnsiTheme="minorHAnsi" w:cstheme="minorHAnsi"/>
              </w:rPr>
            </w:pPr>
          </w:p>
        </w:tc>
      </w:tr>
      <w:tr w:rsidR="0096085A" w:rsidRPr="00E655DF" w14:paraId="57AD464E" w14:textId="77777777" w:rsidTr="00722950">
        <w:tc>
          <w:tcPr>
            <w:tcW w:w="2518" w:type="dxa"/>
            <w:vMerge w:val="restart"/>
            <w:shd w:val="clear" w:color="auto" w:fill="auto"/>
          </w:tcPr>
          <w:p w14:paraId="5314E614" w14:textId="77777777" w:rsidR="0096085A" w:rsidRPr="00E655DF" w:rsidRDefault="0096085A" w:rsidP="00D56A36">
            <w:pPr>
              <w:jc w:val="left"/>
              <w:rPr>
                <w:rFonts w:asciiTheme="minorHAnsi" w:hAnsiTheme="minorHAnsi" w:cstheme="minorHAnsi"/>
                <w:b/>
              </w:rPr>
            </w:pPr>
            <w:r w:rsidRPr="00E655DF">
              <w:rPr>
                <w:rFonts w:asciiTheme="minorHAnsi" w:hAnsiTheme="minorHAnsi" w:cstheme="minorHAnsi"/>
                <w:b/>
              </w:rPr>
              <w:t>Modul 8:</w:t>
            </w:r>
          </w:p>
          <w:p w14:paraId="63CB6A1A"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0DB24350" w14:textId="1BB02C15" w:rsidR="0096085A" w:rsidRPr="00E655DF" w:rsidRDefault="00140F1B" w:rsidP="00140F1B">
            <w:pPr>
              <w:rPr>
                <w:rFonts w:asciiTheme="minorHAnsi" w:hAnsiTheme="minorHAnsi" w:cstheme="minorHAnsi"/>
                <w:sz w:val="20"/>
              </w:rPr>
            </w:pPr>
            <w:r w:rsidRPr="00E655DF">
              <w:rPr>
                <w:rFonts w:asciiTheme="minorHAnsi" w:hAnsiTheme="minorHAnsi" w:cstheme="minorHAnsi"/>
                <w:sz w:val="20"/>
              </w:rPr>
              <w:t>Thema 26</w:t>
            </w:r>
            <w:r w:rsidR="0096085A" w:rsidRPr="00E655DF">
              <w:rPr>
                <w:rFonts w:asciiTheme="minorHAnsi" w:hAnsiTheme="minorHAnsi" w:cstheme="minorHAnsi"/>
                <w:sz w:val="20"/>
              </w:rPr>
              <w:t xml:space="preserve">: </w:t>
            </w:r>
          </w:p>
          <w:p w14:paraId="0ACCFBB4"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74E0DF3C"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71E0FF7F"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5FB6B155" w14:textId="77777777" w:rsidR="0096085A" w:rsidRPr="00E655DF" w:rsidRDefault="0096085A" w:rsidP="00140F1B">
            <w:pPr>
              <w:ind w:right="80"/>
              <w:jc w:val="center"/>
              <w:rPr>
                <w:rFonts w:asciiTheme="minorHAnsi" w:hAnsiTheme="minorHAnsi" w:cstheme="minorHAnsi"/>
              </w:rPr>
            </w:pPr>
          </w:p>
        </w:tc>
        <w:tc>
          <w:tcPr>
            <w:tcW w:w="787" w:type="dxa"/>
            <w:vMerge w:val="restart"/>
            <w:shd w:val="clear" w:color="auto" w:fill="auto"/>
          </w:tcPr>
          <w:p w14:paraId="7EBDF001" w14:textId="77777777" w:rsidR="0096085A" w:rsidRPr="00E655DF" w:rsidRDefault="0096085A" w:rsidP="00140F1B">
            <w:pPr>
              <w:ind w:right="80"/>
              <w:jc w:val="center"/>
              <w:rPr>
                <w:rFonts w:asciiTheme="minorHAnsi" w:hAnsiTheme="minorHAnsi" w:cstheme="minorHAnsi"/>
              </w:rPr>
            </w:pPr>
          </w:p>
        </w:tc>
      </w:tr>
      <w:tr w:rsidR="0096085A" w:rsidRPr="00E655DF" w14:paraId="69E21D55" w14:textId="77777777" w:rsidTr="00722950">
        <w:tc>
          <w:tcPr>
            <w:tcW w:w="2518" w:type="dxa"/>
            <w:vMerge/>
            <w:shd w:val="clear" w:color="auto" w:fill="FFFF00"/>
          </w:tcPr>
          <w:p w14:paraId="2D6F0690" w14:textId="77777777" w:rsidR="0096085A" w:rsidRPr="00E655DF" w:rsidRDefault="0096085A" w:rsidP="00D56A36">
            <w:pPr>
              <w:jc w:val="left"/>
              <w:rPr>
                <w:rFonts w:asciiTheme="minorHAnsi" w:hAnsiTheme="minorHAnsi" w:cstheme="minorHAnsi"/>
                <w:b/>
              </w:rPr>
            </w:pPr>
          </w:p>
        </w:tc>
        <w:tc>
          <w:tcPr>
            <w:tcW w:w="8505" w:type="dxa"/>
            <w:shd w:val="clear" w:color="auto" w:fill="auto"/>
          </w:tcPr>
          <w:p w14:paraId="175B8F31" w14:textId="6D92FE43" w:rsidR="0096085A" w:rsidRPr="00E655DF" w:rsidRDefault="00140F1B" w:rsidP="00140F1B">
            <w:pPr>
              <w:rPr>
                <w:rFonts w:asciiTheme="minorHAnsi" w:hAnsiTheme="minorHAnsi" w:cstheme="minorHAnsi"/>
                <w:sz w:val="20"/>
              </w:rPr>
            </w:pPr>
            <w:r w:rsidRPr="00E655DF">
              <w:rPr>
                <w:rFonts w:asciiTheme="minorHAnsi" w:hAnsiTheme="minorHAnsi" w:cstheme="minorHAnsi"/>
                <w:sz w:val="20"/>
              </w:rPr>
              <w:t>Thema 27</w:t>
            </w:r>
            <w:r w:rsidR="0096085A" w:rsidRPr="00E655DF">
              <w:rPr>
                <w:rFonts w:asciiTheme="minorHAnsi" w:hAnsiTheme="minorHAnsi" w:cstheme="minorHAnsi"/>
                <w:sz w:val="20"/>
              </w:rPr>
              <w:t xml:space="preserve">: </w:t>
            </w:r>
          </w:p>
          <w:p w14:paraId="2E910C37"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0D8E636A"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2A888D49"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53A0F0B3"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FFFF00"/>
          </w:tcPr>
          <w:p w14:paraId="603EF24B" w14:textId="77777777" w:rsidR="0096085A" w:rsidRPr="00E655DF" w:rsidRDefault="0096085A" w:rsidP="00140F1B">
            <w:pPr>
              <w:ind w:right="80"/>
              <w:jc w:val="center"/>
              <w:rPr>
                <w:rFonts w:asciiTheme="minorHAnsi" w:hAnsiTheme="minorHAnsi" w:cstheme="minorHAnsi"/>
              </w:rPr>
            </w:pPr>
          </w:p>
        </w:tc>
      </w:tr>
      <w:tr w:rsidR="0096085A" w:rsidRPr="00E655DF" w14:paraId="3FE9BB7A" w14:textId="77777777" w:rsidTr="00722950">
        <w:trPr>
          <w:gridAfter w:val="3"/>
          <w:wAfter w:w="3166" w:type="dxa"/>
        </w:trPr>
        <w:tc>
          <w:tcPr>
            <w:tcW w:w="11023" w:type="dxa"/>
            <w:gridSpan w:val="2"/>
            <w:shd w:val="clear" w:color="auto" w:fill="auto"/>
          </w:tcPr>
          <w:p w14:paraId="462BA221" w14:textId="77777777" w:rsidR="0096085A" w:rsidRPr="00E655DF" w:rsidRDefault="0096085A" w:rsidP="00D56A36">
            <w:pPr>
              <w:autoSpaceDE w:val="0"/>
              <w:spacing w:line="276" w:lineRule="auto"/>
              <w:jc w:val="left"/>
              <w:rPr>
                <w:rFonts w:asciiTheme="minorHAnsi" w:hAnsiTheme="minorHAnsi" w:cstheme="minorHAnsi"/>
                <w:b/>
              </w:rPr>
            </w:pPr>
            <w:r w:rsidRPr="00E655DF">
              <w:rPr>
                <w:rFonts w:asciiTheme="minorHAnsi" w:hAnsiTheme="minorHAnsi" w:cstheme="minorHAnsi"/>
                <w:b/>
              </w:rPr>
              <w:t>Gesamt-UE</w:t>
            </w:r>
          </w:p>
        </w:tc>
        <w:tc>
          <w:tcPr>
            <w:tcW w:w="832" w:type="dxa"/>
            <w:shd w:val="clear" w:color="auto" w:fill="auto"/>
          </w:tcPr>
          <w:p w14:paraId="12F79A5E" w14:textId="77777777" w:rsidR="0096085A" w:rsidRPr="00E655DF" w:rsidRDefault="0096085A" w:rsidP="00140F1B">
            <w:pPr>
              <w:ind w:right="80"/>
              <w:jc w:val="center"/>
              <w:rPr>
                <w:rFonts w:asciiTheme="minorHAnsi" w:hAnsiTheme="minorHAnsi" w:cstheme="minorHAnsi"/>
              </w:rPr>
            </w:pPr>
          </w:p>
        </w:tc>
      </w:tr>
    </w:tbl>
    <w:p w14:paraId="04C9FB0F" w14:textId="1FF26C8A" w:rsidR="0096085A" w:rsidRPr="00E655DF" w:rsidRDefault="00E655DF" w:rsidP="001F24F2">
      <w:pPr>
        <w:spacing w:before="120"/>
        <w:rPr>
          <w:rFonts w:asciiTheme="minorHAnsi" w:hAnsiTheme="minorHAnsi" w:cstheme="minorHAnsi"/>
          <w:sz w:val="20"/>
        </w:rPr>
      </w:pPr>
      <w:r w:rsidRPr="00E655DF">
        <w:rPr>
          <w:rFonts w:asciiTheme="minorHAnsi" w:hAnsiTheme="minorHAnsi" w:cstheme="minorHAnsi"/>
          <w:sz w:val="20"/>
        </w:rPr>
        <w:t>*</w:t>
      </w:r>
      <w:r w:rsidR="0096085A" w:rsidRPr="00E655DF">
        <w:rPr>
          <w:rFonts w:asciiTheme="minorHAnsi" w:hAnsiTheme="minorHAnsi" w:cstheme="minorHAnsi"/>
          <w:sz w:val="20"/>
        </w:rPr>
        <w:t>Abkürzungen Methode: Praxis (P), Theorie/Vorträge (V), Einzelarbeit (EA), Gruppenarbeit (GA)</w:t>
      </w:r>
      <w:r w:rsidR="00CC1016" w:rsidRPr="00E655DF">
        <w:rPr>
          <w:rFonts w:asciiTheme="minorHAnsi" w:hAnsiTheme="minorHAnsi" w:cstheme="minorHAnsi"/>
          <w:sz w:val="20"/>
        </w:rPr>
        <w:t>, Exkursion (EX)</w:t>
      </w:r>
    </w:p>
    <w:p w14:paraId="53B129B7" w14:textId="77777777" w:rsidR="0096085A" w:rsidRPr="00E655DF" w:rsidRDefault="0096085A" w:rsidP="0096085A">
      <w:pPr>
        <w:rPr>
          <w:rFonts w:asciiTheme="minorHAnsi" w:hAnsiTheme="minorHAnsi" w:cstheme="minorHAnsi"/>
          <w:sz w:val="20"/>
        </w:rPr>
      </w:pPr>
      <w:r w:rsidRPr="00E655DF">
        <w:rPr>
          <w:rFonts w:asciiTheme="minorHAnsi" w:hAnsiTheme="minorHAnsi" w:cstheme="minorHAnsi"/>
          <w:sz w:val="20"/>
        </w:rPr>
        <w:t>Eine Unterrichtseinheit (UE) entspricht 50 Minuten. Tabelle mithilfe der Tabellentools bei Bedarf erweiterbar.</w:t>
      </w:r>
    </w:p>
    <w:p w14:paraId="4E9A4552" w14:textId="77777777" w:rsidR="0096085A" w:rsidRPr="00E655DF" w:rsidRDefault="0096085A" w:rsidP="0096085A">
      <w:pPr>
        <w:rPr>
          <w:rFonts w:asciiTheme="minorHAnsi" w:hAnsiTheme="minorHAnsi" w:cstheme="minorHAnsi"/>
          <w:sz w:val="20"/>
        </w:rPr>
      </w:pPr>
    </w:p>
    <w:p w14:paraId="0F622D97" w14:textId="77777777" w:rsidR="0096085A" w:rsidRPr="00E655DF" w:rsidRDefault="0096085A" w:rsidP="0096085A">
      <w:pPr>
        <w:rPr>
          <w:rFonts w:asciiTheme="minorHAnsi" w:hAnsiTheme="minorHAnsi" w:cstheme="minorHAnsi"/>
        </w:rPr>
        <w:sectPr w:rsidR="0096085A" w:rsidRPr="00E655DF" w:rsidSect="00140F1B">
          <w:pgSz w:w="16838" w:h="11906" w:orient="landscape"/>
          <w:pgMar w:top="1417" w:right="1417" w:bottom="1417" w:left="1134" w:header="720" w:footer="720" w:gutter="0"/>
          <w:cols w:space="720"/>
          <w:docGrid w:linePitch="360"/>
        </w:sectPr>
      </w:pPr>
    </w:p>
    <w:p w14:paraId="447BA251" w14:textId="77777777" w:rsidR="0096085A" w:rsidRPr="00E655DF" w:rsidRDefault="0096085A" w:rsidP="00442862">
      <w:pPr>
        <w:pStyle w:val="berschrift3"/>
        <w:rPr>
          <w:rFonts w:asciiTheme="minorHAnsi" w:hAnsiTheme="minorHAnsi" w:cstheme="minorHAnsi"/>
        </w:rPr>
      </w:pPr>
      <w:bookmarkStart w:id="22" w:name="_Toc166593578"/>
      <w:bookmarkStart w:id="23" w:name="_Toc173919120"/>
      <w:r w:rsidRPr="00E655DF">
        <w:rPr>
          <w:rFonts w:asciiTheme="minorHAnsi" w:hAnsiTheme="minorHAnsi" w:cstheme="minorHAnsi"/>
        </w:rPr>
        <w:lastRenderedPageBreak/>
        <w:t>Lehrgangsunterlagen</w:t>
      </w:r>
      <w:bookmarkEnd w:id="22"/>
      <w:bookmarkEnd w:id="23"/>
    </w:p>
    <w:p w14:paraId="560EDA90" w14:textId="77777777" w:rsidR="0096085A" w:rsidRPr="00E655DF" w:rsidRDefault="0096085A" w:rsidP="0096085A">
      <w:pPr>
        <w:pStyle w:val="Default"/>
        <w:rPr>
          <w:rFonts w:asciiTheme="minorHAnsi" w:hAnsiTheme="minorHAnsi" w:cstheme="minorHAnsi"/>
          <w:color w:val="auto"/>
          <w:sz w:val="22"/>
          <w:szCs w:val="22"/>
        </w:rPr>
      </w:pPr>
    </w:p>
    <w:p w14:paraId="12E397B0" w14:textId="77777777" w:rsidR="0096085A" w:rsidRPr="00E655DF" w:rsidRDefault="0096085A" w:rsidP="0096085A">
      <w:pPr>
        <w:pStyle w:val="Default"/>
        <w:rPr>
          <w:rFonts w:asciiTheme="minorHAnsi" w:hAnsiTheme="minorHAnsi" w:cstheme="minorHAnsi"/>
          <w:color w:val="auto"/>
          <w:sz w:val="22"/>
          <w:szCs w:val="22"/>
        </w:rPr>
      </w:pPr>
      <w:r w:rsidRPr="00E655DF">
        <w:rPr>
          <w:rFonts w:asciiTheme="minorHAnsi" w:hAnsiTheme="minorHAnsi" w:cstheme="minorHAnsi"/>
          <w:color w:val="auto"/>
          <w:sz w:val="22"/>
          <w:szCs w:val="22"/>
        </w:rPr>
        <w:t xml:space="preserve">Die </w:t>
      </w:r>
      <w:proofErr w:type="gramStart"/>
      <w:r w:rsidRPr="00E655DF">
        <w:rPr>
          <w:rFonts w:asciiTheme="minorHAnsi" w:hAnsiTheme="minorHAnsi" w:cstheme="minorHAnsi"/>
          <w:color w:val="auto"/>
          <w:sz w:val="22"/>
          <w:szCs w:val="22"/>
        </w:rPr>
        <w:t>Teilnehmer:innen</w:t>
      </w:r>
      <w:proofErr w:type="gramEnd"/>
      <w:r w:rsidRPr="00E655DF">
        <w:rPr>
          <w:rFonts w:asciiTheme="minorHAnsi" w:hAnsiTheme="minorHAnsi" w:cstheme="minorHAnsi"/>
          <w:color w:val="auto"/>
          <w:sz w:val="22"/>
          <w:szCs w:val="22"/>
        </w:rPr>
        <w:t xml:space="preserve"> und/oder Trainer:innen des eingereichten Lehrgangs erhalten folgende Unterlagen:</w:t>
      </w:r>
    </w:p>
    <w:p w14:paraId="403EF874" w14:textId="77777777" w:rsidR="0096085A" w:rsidRPr="00E655DF" w:rsidRDefault="0096085A" w:rsidP="0096085A">
      <w:pPr>
        <w:pStyle w:val="Default"/>
        <w:rPr>
          <w:rFonts w:asciiTheme="minorHAnsi" w:hAnsiTheme="minorHAnsi" w:cstheme="minorHAnsi"/>
          <w:color w:val="auto"/>
          <w:sz w:val="22"/>
          <w:szCs w:val="22"/>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2"/>
      </w:tblGrid>
      <w:tr w:rsidR="0096085A" w:rsidRPr="00E655DF" w14:paraId="69336D72" w14:textId="77777777" w:rsidTr="00140F1B">
        <w:tc>
          <w:tcPr>
            <w:tcW w:w="9180" w:type="dxa"/>
            <w:shd w:val="clear" w:color="auto" w:fill="auto"/>
          </w:tcPr>
          <w:p w14:paraId="4ACE58DA"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Teilnehmer:innen:</w:t>
            </w:r>
          </w:p>
        </w:tc>
      </w:tr>
      <w:tr w:rsidR="0096085A" w:rsidRPr="00E655DF" w14:paraId="501254AF" w14:textId="77777777" w:rsidTr="00140F1B">
        <w:tc>
          <w:tcPr>
            <w:tcW w:w="9180" w:type="dxa"/>
            <w:shd w:val="clear" w:color="auto" w:fill="auto"/>
          </w:tcPr>
          <w:p w14:paraId="74FAAED7" w14:textId="77777777" w:rsidR="0096085A" w:rsidRPr="00E655DF" w:rsidRDefault="0096085A" w:rsidP="00140F1B">
            <w:pPr>
              <w:rPr>
                <w:rFonts w:asciiTheme="minorHAnsi" w:hAnsiTheme="minorHAnsi" w:cstheme="minorHAnsi"/>
              </w:rPr>
            </w:pPr>
          </w:p>
        </w:tc>
      </w:tr>
      <w:tr w:rsidR="0096085A" w:rsidRPr="00E655DF" w14:paraId="559FE52A" w14:textId="77777777" w:rsidTr="00140F1B">
        <w:tc>
          <w:tcPr>
            <w:tcW w:w="9180" w:type="dxa"/>
            <w:shd w:val="clear" w:color="auto" w:fill="auto"/>
          </w:tcPr>
          <w:p w14:paraId="6A478AAC" w14:textId="77777777" w:rsidR="0096085A" w:rsidRPr="00E655DF" w:rsidRDefault="0096085A" w:rsidP="00140F1B">
            <w:pPr>
              <w:rPr>
                <w:rFonts w:asciiTheme="minorHAnsi" w:hAnsiTheme="minorHAnsi" w:cstheme="minorHAnsi"/>
              </w:rPr>
            </w:pPr>
          </w:p>
        </w:tc>
      </w:tr>
      <w:tr w:rsidR="0096085A" w:rsidRPr="00E655DF" w14:paraId="6B8EBE33" w14:textId="77777777" w:rsidTr="00140F1B">
        <w:tc>
          <w:tcPr>
            <w:tcW w:w="9180" w:type="dxa"/>
            <w:shd w:val="clear" w:color="auto" w:fill="auto"/>
          </w:tcPr>
          <w:p w14:paraId="72275FAF" w14:textId="77777777" w:rsidR="0096085A" w:rsidRPr="00E655DF" w:rsidRDefault="0096085A" w:rsidP="00140F1B">
            <w:pPr>
              <w:rPr>
                <w:rFonts w:asciiTheme="minorHAnsi" w:hAnsiTheme="minorHAnsi" w:cstheme="minorHAnsi"/>
              </w:rPr>
            </w:pPr>
          </w:p>
        </w:tc>
      </w:tr>
      <w:tr w:rsidR="0096085A" w:rsidRPr="00E655DF" w14:paraId="14FE4BDD" w14:textId="77777777" w:rsidTr="00140F1B">
        <w:tc>
          <w:tcPr>
            <w:tcW w:w="9180" w:type="dxa"/>
            <w:shd w:val="clear" w:color="auto" w:fill="auto"/>
          </w:tcPr>
          <w:p w14:paraId="5E238DA8" w14:textId="77777777" w:rsidR="0096085A" w:rsidRPr="00E655DF" w:rsidRDefault="0096085A" w:rsidP="00140F1B">
            <w:pPr>
              <w:rPr>
                <w:rFonts w:asciiTheme="minorHAnsi" w:hAnsiTheme="minorHAnsi" w:cstheme="minorHAnsi"/>
              </w:rPr>
            </w:pPr>
          </w:p>
        </w:tc>
      </w:tr>
      <w:tr w:rsidR="0096085A" w:rsidRPr="00E655DF" w14:paraId="74FF8478" w14:textId="77777777" w:rsidTr="00140F1B">
        <w:tc>
          <w:tcPr>
            <w:tcW w:w="9180" w:type="dxa"/>
            <w:shd w:val="clear" w:color="auto" w:fill="auto"/>
          </w:tcPr>
          <w:p w14:paraId="7AB10AFD" w14:textId="77777777" w:rsidR="0096085A" w:rsidRPr="00E655DF" w:rsidRDefault="0096085A" w:rsidP="00140F1B">
            <w:pPr>
              <w:rPr>
                <w:rFonts w:asciiTheme="minorHAnsi" w:hAnsiTheme="minorHAnsi" w:cstheme="minorHAnsi"/>
              </w:rPr>
            </w:pPr>
          </w:p>
        </w:tc>
      </w:tr>
      <w:tr w:rsidR="0096085A" w:rsidRPr="00E655DF" w14:paraId="0782A7BF" w14:textId="77777777" w:rsidTr="00140F1B">
        <w:tc>
          <w:tcPr>
            <w:tcW w:w="9180" w:type="dxa"/>
            <w:shd w:val="clear" w:color="auto" w:fill="auto"/>
          </w:tcPr>
          <w:p w14:paraId="0989D37A"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Referent:innen/Trainer:innen:</w:t>
            </w:r>
          </w:p>
        </w:tc>
      </w:tr>
      <w:tr w:rsidR="0096085A" w:rsidRPr="00E655DF" w14:paraId="0DF247D5" w14:textId="77777777" w:rsidTr="00140F1B">
        <w:tc>
          <w:tcPr>
            <w:tcW w:w="9180" w:type="dxa"/>
            <w:shd w:val="clear" w:color="auto" w:fill="auto"/>
          </w:tcPr>
          <w:p w14:paraId="3A69F53F" w14:textId="77777777" w:rsidR="0096085A" w:rsidRPr="00E655DF" w:rsidRDefault="0096085A" w:rsidP="00140F1B">
            <w:pPr>
              <w:rPr>
                <w:rFonts w:asciiTheme="minorHAnsi" w:hAnsiTheme="minorHAnsi" w:cstheme="minorHAnsi"/>
              </w:rPr>
            </w:pPr>
          </w:p>
        </w:tc>
      </w:tr>
      <w:tr w:rsidR="0096085A" w:rsidRPr="00E655DF" w14:paraId="6672D199" w14:textId="77777777" w:rsidTr="00140F1B">
        <w:tc>
          <w:tcPr>
            <w:tcW w:w="9180" w:type="dxa"/>
            <w:shd w:val="clear" w:color="auto" w:fill="auto"/>
          </w:tcPr>
          <w:p w14:paraId="22BA76F8" w14:textId="77777777" w:rsidR="0096085A" w:rsidRPr="00E655DF" w:rsidRDefault="0096085A" w:rsidP="00140F1B">
            <w:pPr>
              <w:rPr>
                <w:rFonts w:asciiTheme="minorHAnsi" w:hAnsiTheme="minorHAnsi" w:cstheme="minorHAnsi"/>
              </w:rPr>
            </w:pPr>
          </w:p>
        </w:tc>
      </w:tr>
      <w:tr w:rsidR="0096085A" w:rsidRPr="00E655DF" w14:paraId="6B30385C" w14:textId="77777777" w:rsidTr="00140F1B">
        <w:tc>
          <w:tcPr>
            <w:tcW w:w="9180" w:type="dxa"/>
            <w:shd w:val="clear" w:color="auto" w:fill="auto"/>
          </w:tcPr>
          <w:p w14:paraId="5DDFBBB0" w14:textId="77777777" w:rsidR="0096085A" w:rsidRPr="00E655DF" w:rsidRDefault="0096085A" w:rsidP="00140F1B">
            <w:pPr>
              <w:rPr>
                <w:rFonts w:asciiTheme="minorHAnsi" w:hAnsiTheme="minorHAnsi" w:cstheme="minorHAnsi"/>
              </w:rPr>
            </w:pPr>
          </w:p>
        </w:tc>
      </w:tr>
    </w:tbl>
    <w:p w14:paraId="33EF1111" w14:textId="77777777" w:rsidR="0096085A" w:rsidRPr="00E655DF" w:rsidRDefault="0096085A" w:rsidP="0096085A">
      <w:pPr>
        <w:pStyle w:val="Default"/>
        <w:rPr>
          <w:rFonts w:asciiTheme="minorHAnsi" w:hAnsiTheme="minorHAnsi" w:cstheme="minorHAnsi"/>
          <w:color w:val="auto"/>
          <w:sz w:val="22"/>
          <w:szCs w:val="22"/>
        </w:rPr>
      </w:pPr>
    </w:p>
    <w:p w14:paraId="756E8586" w14:textId="77777777" w:rsidR="0096085A" w:rsidRPr="00E655DF" w:rsidRDefault="0096085A" w:rsidP="00442862">
      <w:pPr>
        <w:pStyle w:val="berschrift3"/>
        <w:rPr>
          <w:rFonts w:asciiTheme="minorHAnsi" w:hAnsiTheme="minorHAnsi" w:cstheme="minorHAnsi"/>
        </w:rPr>
      </w:pPr>
      <w:bookmarkStart w:id="24" w:name="_Toc166593579"/>
      <w:bookmarkStart w:id="25" w:name="_Toc173919121"/>
      <w:r w:rsidRPr="00E655DF">
        <w:rPr>
          <w:rFonts w:asciiTheme="minorHAnsi" w:hAnsiTheme="minorHAnsi" w:cstheme="minorHAnsi"/>
        </w:rPr>
        <w:t>Hinweis zur erforderlichen Anwesenheit</w:t>
      </w:r>
      <w:bookmarkEnd w:id="24"/>
      <w:bookmarkEnd w:id="25"/>
      <w:r w:rsidRPr="00E655DF">
        <w:rPr>
          <w:rFonts w:asciiTheme="minorHAnsi" w:hAnsiTheme="minorHAnsi" w:cstheme="minorHAnsi"/>
        </w:rPr>
        <w:t xml:space="preserve"> </w:t>
      </w:r>
    </w:p>
    <w:p w14:paraId="66A97AD8" w14:textId="014E05B3" w:rsidR="0096085A" w:rsidRPr="00E655DF" w:rsidRDefault="0096085A" w:rsidP="0096085A">
      <w:pPr>
        <w:rPr>
          <w:rFonts w:asciiTheme="minorHAnsi" w:hAnsiTheme="minorHAnsi" w:cstheme="minorHAnsi"/>
        </w:rPr>
      </w:pPr>
      <w:r w:rsidRPr="00E655DF">
        <w:rPr>
          <w:rFonts w:asciiTheme="minorHAnsi" w:hAnsiTheme="minorHAnsi" w:cstheme="minorHAnsi"/>
        </w:rPr>
        <w:t xml:space="preserve">Für einen positiven Lehrgangsabschluss muss jede/r Teilnehmer:in mindestens 80 % der Lehrgangszeit anwesend sein. Die Anwesenheit der </w:t>
      </w:r>
      <w:proofErr w:type="gramStart"/>
      <w:r w:rsidRPr="00E655DF">
        <w:rPr>
          <w:rFonts w:asciiTheme="minorHAnsi" w:hAnsiTheme="minorHAnsi" w:cstheme="minorHAnsi"/>
        </w:rPr>
        <w:t>Teilnehmer:innen</w:t>
      </w:r>
      <w:proofErr w:type="gramEnd"/>
      <w:r w:rsidRPr="00E655DF">
        <w:rPr>
          <w:rFonts w:asciiTheme="minorHAnsi" w:hAnsiTheme="minorHAnsi" w:cstheme="minorHAnsi"/>
        </w:rPr>
        <w:t xml:space="preserve"> ist von der </w:t>
      </w:r>
      <w:proofErr w:type="spellStart"/>
      <w:r w:rsidRPr="00E655DF">
        <w:rPr>
          <w:rFonts w:asciiTheme="minorHAnsi" w:hAnsiTheme="minorHAnsi" w:cstheme="minorHAnsi"/>
        </w:rPr>
        <w:t>Lehrgangsleiter:in</w:t>
      </w:r>
      <w:proofErr w:type="spellEnd"/>
      <w:r w:rsidRPr="00E655DF">
        <w:rPr>
          <w:rFonts w:asciiTheme="minorHAnsi" w:hAnsiTheme="minorHAnsi" w:cstheme="minorHAnsi"/>
        </w:rPr>
        <w:t xml:space="preserve"> laufend zu überprüfen und mittels einer Liste zu dokumentieren. </w:t>
      </w:r>
    </w:p>
    <w:p w14:paraId="293D503D" w14:textId="77777777" w:rsidR="00CC4130" w:rsidRPr="00E655DF" w:rsidRDefault="00CC4130" w:rsidP="0096085A">
      <w:pPr>
        <w:rPr>
          <w:rFonts w:asciiTheme="minorHAnsi" w:hAnsiTheme="minorHAnsi" w:cstheme="minorHAnsi"/>
        </w:rPr>
      </w:pPr>
    </w:p>
    <w:p w14:paraId="0EDA95ED" w14:textId="77777777" w:rsidR="0096085A" w:rsidRPr="00E655DF" w:rsidRDefault="0096085A" w:rsidP="0096085A">
      <w:pPr>
        <w:rPr>
          <w:rFonts w:asciiTheme="minorHAnsi" w:hAnsiTheme="minorHAnsi" w:cstheme="minorHAnsi"/>
        </w:rPr>
      </w:pPr>
    </w:p>
    <w:p w14:paraId="581A94F4" w14:textId="77777777" w:rsidR="0096085A" w:rsidRPr="00E655DF" w:rsidRDefault="0096085A" w:rsidP="00442862">
      <w:pPr>
        <w:pStyle w:val="berschrift2"/>
        <w:rPr>
          <w:rFonts w:asciiTheme="minorHAnsi" w:hAnsiTheme="minorHAnsi" w:cstheme="minorHAnsi"/>
        </w:rPr>
      </w:pPr>
      <w:bookmarkStart w:id="26" w:name="_Toc166593580"/>
      <w:bookmarkStart w:id="27" w:name="_Toc173919122"/>
      <w:r w:rsidRPr="00E655DF">
        <w:rPr>
          <w:rFonts w:asciiTheme="minorHAnsi" w:hAnsiTheme="minorHAnsi" w:cstheme="minorHAnsi"/>
        </w:rPr>
        <w:t>Lehrgangskritik</w:t>
      </w:r>
      <w:bookmarkEnd w:id="26"/>
      <w:bookmarkEnd w:id="27"/>
    </w:p>
    <w:p w14:paraId="0B276864" w14:textId="77777777" w:rsidR="0096085A" w:rsidRPr="00E655DF" w:rsidRDefault="0096085A" w:rsidP="00442862">
      <w:pPr>
        <w:pStyle w:val="berschrift3"/>
        <w:rPr>
          <w:rFonts w:asciiTheme="minorHAnsi" w:hAnsiTheme="minorHAnsi" w:cstheme="minorHAnsi"/>
        </w:rPr>
      </w:pPr>
      <w:bookmarkStart w:id="28" w:name="_Toc166593581"/>
      <w:bookmarkStart w:id="29" w:name="_Toc173919123"/>
      <w:r w:rsidRPr="00E655DF">
        <w:rPr>
          <w:rFonts w:asciiTheme="minorHAnsi" w:hAnsiTheme="minorHAnsi" w:cstheme="minorHAnsi"/>
        </w:rPr>
        <w:t>Feedback</w:t>
      </w:r>
      <w:bookmarkEnd w:id="28"/>
      <w:bookmarkEnd w:id="29"/>
    </w:p>
    <w:p w14:paraId="042611E8" w14:textId="68A11CBB" w:rsidR="0096085A" w:rsidRPr="00E655DF" w:rsidRDefault="0096085A" w:rsidP="0096085A">
      <w:pPr>
        <w:rPr>
          <w:rFonts w:asciiTheme="minorHAnsi" w:hAnsiTheme="minorHAnsi" w:cstheme="minorHAnsi"/>
        </w:rPr>
      </w:pPr>
      <w:r w:rsidRPr="00E655DF">
        <w:rPr>
          <w:rFonts w:asciiTheme="minorHAnsi" w:hAnsiTheme="minorHAnsi" w:cstheme="minorHAnsi"/>
        </w:rPr>
        <w:t xml:space="preserve">Nach Abschluss eines Lehrgangs ist ein Feedback zur Zufriedenheit der </w:t>
      </w:r>
      <w:proofErr w:type="gramStart"/>
      <w:r w:rsidRPr="00E655DF">
        <w:rPr>
          <w:rFonts w:asciiTheme="minorHAnsi" w:hAnsiTheme="minorHAnsi" w:cstheme="minorHAnsi"/>
        </w:rPr>
        <w:t>Teilnehmer:innen</w:t>
      </w:r>
      <w:proofErr w:type="gramEnd"/>
      <w:r w:rsidRPr="00E655DF">
        <w:rPr>
          <w:rFonts w:asciiTheme="minorHAnsi" w:hAnsiTheme="minorHAnsi" w:cstheme="minorHAnsi"/>
        </w:rPr>
        <w:t xml:space="preserve"> einzuholen. Bitte nutzen Sie dafür die beiden Vorlagen für ein Feedback über den gesamten Lehrgang bzw. über eine Einzelveranstaltung im Anhang zu den Erläuterungen. Wenn Sie weitere Kriterien ergänzen möchten, können Sie diese hier angeben:</w:t>
      </w:r>
    </w:p>
    <w:p w14:paraId="07D82254" w14:textId="77777777" w:rsidR="00E655DF" w:rsidRPr="00E655DF" w:rsidRDefault="00E655DF" w:rsidP="0096085A">
      <w:pPr>
        <w:rPr>
          <w:rFonts w:asciiTheme="minorHAnsi" w:hAnsiTheme="minorHAnsi" w:cstheme="minorHAn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2"/>
      </w:tblGrid>
      <w:tr w:rsidR="0096085A" w:rsidRPr="00E655DF" w14:paraId="10E4A1C5" w14:textId="77777777" w:rsidTr="00140F1B">
        <w:tc>
          <w:tcPr>
            <w:tcW w:w="9180" w:type="dxa"/>
            <w:shd w:val="clear" w:color="auto" w:fill="auto"/>
          </w:tcPr>
          <w:p w14:paraId="438999F8" w14:textId="77777777" w:rsidR="0096085A" w:rsidRPr="00E655DF" w:rsidRDefault="0096085A" w:rsidP="00140F1B">
            <w:pPr>
              <w:rPr>
                <w:rFonts w:asciiTheme="minorHAnsi" w:hAnsiTheme="minorHAnsi" w:cstheme="minorHAnsi"/>
              </w:rPr>
            </w:pPr>
          </w:p>
        </w:tc>
      </w:tr>
      <w:tr w:rsidR="00140F1B" w:rsidRPr="00E655DF" w14:paraId="01C0E5F8" w14:textId="77777777" w:rsidTr="00140F1B">
        <w:tc>
          <w:tcPr>
            <w:tcW w:w="9180" w:type="dxa"/>
            <w:shd w:val="clear" w:color="auto" w:fill="auto"/>
          </w:tcPr>
          <w:p w14:paraId="7386498F" w14:textId="77777777" w:rsidR="00140F1B" w:rsidRPr="00E655DF" w:rsidRDefault="00140F1B" w:rsidP="00140F1B">
            <w:pPr>
              <w:rPr>
                <w:rFonts w:asciiTheme="minorHAnsi" w:hAnsiTheme="minorHAnsi" w:cstheme="minorHAnsi"/>
              </w:rPr>
            </w:pPr>
          </w:p>
        </w:tc>
      </w:tr>
      <w:tr w:rsidR="00140F1B" w:rsidRPr="00E655DF" w14:paraId="76365E35" w14:textId="77777777" w:rsidTr="00140F1B">
        <w:tc>
          <w:tcPr>
            <w:tcW w:w="9180" w:type="dxa"/>
            <w:shd w:val="clear" w:color="auto" w:fill="auto"/>
          </w:tcPr>
          <w:p w14:paraId="786C84FA" w14:textId="77777777" w:rsidR="00140F1B" w:rsidRPr="00E655DF" w:rsidRDefault="00140F1B" w:rsidP="00140F1B">
            <w:pPr>
              <w:rPr>
                <w:rFonts w:asciiTheme="minorHAnsi" w:hAnsiTheme="minorHAnsi" w:cstheme="minorHAnsi"/>
              </w:rPr>
            </w:pPr>
          </w:p>
        </w:tc>
      </w:tr>
      <w:tr w:rsidR="00140F1B" w:rsidRPr="00E655DF" w14:paraId="180FFC3C" w14:textId="77777777" w:rsidTr="00140F1B">
        <w:tc>
          <w:tcPr>
            <w:tcW w:w="9180" w:type="dxa"/>
            <w:shd w:val="clear" w:color="auto" w:fill="auto"/>
          </w:tcPr>
          <w:p w14:paraId="5149D227" w14:textId="77777777" w:rsidR="00140F1B" w:rsidRPr="00E655DF" w:rsidRDefault="00140F1B" w:rsidP="00140F1B">
            <w:pPr>
              <w:rPr>
                <w:rFonts w:asciiTheme="minorHAnsi" w:hAnsiTheme="minorHAnsi" w:cstheme="minorHAnsi"/>
              </w:rPr>
            </w:pPr>
          </w:p>
        </w:tc>
      </w:tr>
      <w:tr w:rsidR="00140F1B" w:rsidRPr="00E655DF" w14:paraId="4EE564E1" w14:textId="77777777" w:rsidTr="00140F1B">
        <w:tc>
          <w:tcPr>
            <w:tcW w:w="9180" w:type="dxa"/>
            <w:shd w:val="clear" w:color="auto" w:fill="auto"/>
          </w:tcPr>
          <w:p w14:paraId="7D41584C" w14:textId="77777777" w:rsidR="00140F1B" w:rsidRPr="00E655DF" w:rsidRDefault="00140F1B" w:rsidP="00140F1B">
            <w:pPr>
              <w:rPr>
                <w:rFonts w:asciiTheme="minorHAnsi" w:hAnsiTheme="minorHAnsi" w:cstheme="minorHAnsi"/>
              </w:rPr>
            </w:pPr>
          </w:p>
        </w:tc>
      </w:tr>
      <w:tr w:rsidR="0096085A" w:rsidRPr="00E655DF" w14:paraId="6A35016F" w14:textId="77777777" w:rsidTr="00140F1B">
        <w:tc>
          <w:tcPr>
            <w:tcW w:w="9180" w:type="dxa"/>
            <w:shd w:val="clear" w:color="auto" w:fill="auto"/>
          </w:tcPr>
          <w:p w14:paraId="2E1EAF3A" w14:textId="77777777" w:rsidR="0096085A" w:rsidRPr="00E655DF" w:rsidRDefault="0096085A" w:rsidP="00140F1B">
            <w:pPr>
              <w:rPr>
                <w:rFonts w:asciiTheme="minorHAnsi" w:hAnsiTheme="minorHAnsi" w:cstheme="minorHAnsi"/>
              </w:rPr>
            </w:pPr>
          </w:p>
        </w:tc>
      </w:tr>
      <w:tr w:rsidR="0096085A" w:rsidRPr="00E655DF" w14:paraId="1DEFDF5E" w14:textId="77777777" w:rsidTr="00140F1B">
        <w:tc>
          <w:tcPr>
            <w:tcW w:w="9180" w:type="dxa"/>
            <w:shd w:val="clear" w:color="auto" w:fill="auto"/>
          </w:tcPr>
          <w:p w14:paraId="0E84F677" w14:textId="77777777" w:rsidR="0096085A" w:rsidRPr="00E655DF" w:rsidRDefault="0096085A" w:rsidP="00140F1B">
            <w:pPr>
              <w:rPr>
                <w:rFonts w:asciiTheme="minorHAnsi" w:hAnsiTheme="minorHAnsi" w:cstheme="minorHAnsi"/>
              </w:rPr>
            </w:pPr>
          </w:p>
        </w:tc>
      </w:tr>
      <w:tr w:rsidR="00CC4130" w:rsidRPr="00E655DF" w14:paraId="2F6CC0CF" w14:textId="77777777" w:rsidTr="00140F1B">
        <w:tc>
          <w:tcPr>
            <w:tcW w:w="9180" w:type="dxa"/>
            <w:shd w:val="clear" w:color="auto" w:fill="auto"/>
          </w:tcPr>
          <w:p w14:paraId="309A6DA3" w14:textId="77777777" w:rsidR="00CC4130" w:rsidRPr="00E655DF" w:rsidRDefault="00CC4130" w:rsidP="00140F1B">
            <w:pPr>
              <w:rPr>
                <w:rFonts w:asciiTheme="minorHAnsi" w:hAnsiTheme="minorHAnsi" w:cstheme="minorHAnsi"/>
              </w:rPr>
            </w:pPr>
          </w:p>
        </w:tc>
      </w:tr>
      <w:tr w:rsidR="00CC4130" w:rsidRPr="00E655DF" w14:paraId="743CB45B" w14:textId="77777777" w:rsidTr="00140F1B">
        <w:tc>
          <w:tcPr>
            <w:tcW w:w="9180" w:type="dxa"/>
            <w:shd w:val="clear" w:color="auto" w:fill="auto"/>
          </w:tcPr>
          <w:p w14:paraId="608F4AFD" w14:textId="77777777" w:rsidR="00CC4130" w:rsidRPr="00E655DF" w:rsidRDefault="00CC4130" w:rsidP="00140F1B">
            <w:pPr>
              <w:rPr>
                <w:rFonts w:asciiTheme="minorHAnsi" w:hAnsiTheme="minorHAnsi" w:cstheme="minorHAnsi"/>
              </w:rPr>
            </w:pPr>
          </w:p>
        </w:tc>
      </w:tr>
      <w:tr w:rsidR="00CC4130" w:rsidRPr="00E655DF" w14:paraId="1DEDD540" w14:textId="77777777" w:rsidTr="00140F1B">
        <w:tc>
          <w:tcPr>
            <w:tcW w:w="9180" w:type="dxa"/>
            <w:shd w:val="clear" w:color="auto" w:fill="auto"/>
          </w:tcPr>
          <w:p w14:paraId="4FFC524B" w14:textId="77777777" w:rsidR="00CC4130" w:rsidRPr="00E655DF" w:rsidRDefault="00CC4130" w:rsidP="00140F1B">
            <w:pPr>
              <w:rPr>
                <w:rFonts w:asciiTheme="minorHAnsi" w:hAnsiTheme="minorHAnsi" w:cstheme="minorHAnsi"/>
              </w:rPr>
            </w:pPr>
          </w:p>
        </w:tc>
      </w:tr>
    </w:tbl>
    <w:p w14:paraId="679AC8B3" w14:textId="069DCB17" w:rsidR="0096085A" w:rsidRPr="00E655DF" w:rsidRDefault="0096085A" w:rsidP="0096085A">
      <w:pPr>
        <w:rPr>
          <w:rFonts w:asciiTheme="minorHAnsi" w:hAnsiTheme="minorHAnsi" w:cstheme="minorHAnsi"/>
        </w:rPr>
      </w:pPr>
    </w:p>
    <w:p w14:paraId="38127144" w14:textId="77777777" w:rsidR="0096085A" w:rsidRPr="00E655DF" w:rsidRDefault="0096085A" w:rsidP="0096085A">
      <w:pPr>
        <w:rPr>
          <w:rFonts w:asciiTheme="minorHAnsi" w:hAnsiTheme="minorHAnsi" w:cstheme="minorHAnsi"/>
          <w:sz w:val="20"/>
        </w:rPr>
        <w:sectPr w:rsidR="0096085A" w:rsidRPr="00E655DF" w:rsidSect="00140F1B">
          <w:pgSz w:w="11906" w:h="16838"/>
          <w:pgMar w:top="1417" w:right="1417" w:bottom="1134" w:left="1417" w:header="720" w:footer="720" w:gutter="0"/>
          <w:cols w:space="720"/>
          <w:docGrid w:linePitch="360"/>
        </w:sectPr>
      </w:pPr>
    </w:p>
    <w:p w14:paraId="3690094F" w14:textId="77777777" w:rsidR="0096085A" w:rsidRPr="00E655DF" w:rsidRDefault="0096085A" w:rsidP="00442862">
      <w:pPr>
        <w:pStyle w:val="berschrift1"/>
        <w:rPr>
          <w:rFonts w:asciiTheme="minorHAnsi" w:hAnsiTheme="minorHAnsi" w:cstheme="minorHAnsi"/>
        </w:rPr>
      </w:pPr>
      <w:bookmarkStart w:id="30" w:name="_Toc166593582"/>
      <w:bookmarkStart w:id="31" w:name="_Toc173919124"/>
      <w:r w:rsidRPr="00E655DF">
        <w:rPr>
          <w:rFonts w:asciiTheme="minorHAnsi" w:hAnsiTheme="minorHAnsi" w:cstheme="minorHAnsi"/>
        </w:rPr>
        <w:lastRenderedPageBreak/>
        <w:t>Lehrgangsabschluss</w:t>
      </w:r>
      <w:bookmarkEnd w:id="30"/>
      <w:bookmarkEnd w:id="31"/>
    </w:p>
    <w:p w14:paraId="7DCB10C8" w14:textId="77777777" w:rsidR="0096085A" w:rsidRPr="00E655DF" w:rsidRDefault="0096085A" w:rsidP="00442862">
      <w:pPr>
        <w:pStyle w:val="berschrift2"/>
        <w:rPr>
          <w:rFonts w:asciiTheme="minorHAnsi" w:hAnsiTheme="minorHAnsi" w:cstheme="minorHAnsi"/>
        </w:rPr>
      </w:pPr>
      <w:bookmarkStart w:id="32" w:name="_Toc166593583"/>
      <w:bookmarkStart w:id="33" w:name="_Toc173919125"/>
      <w:r w:rsidRPr="00E655DF">
        <w:rPr>
          <w:rFonts w:asciiTheme="minorHAnsi" w:hAnsiTheme="minorHAnsi" w:cstheme="minorHAnsi"/>
        </w:rPr>
        <w:t>Abschlussbestandteile</w:t>
      </w:r>
      <w:bookmarkEnd w:id="32"/>
      <w:bookmarkEnd w:id="33"/>
      <w:r w:rsidRPr="00E655DF">
        <w:rPr>
          <w:rFonts w:asciiTheme="minorHAnsi" w:hAnsiTheme="minorHAnsi" w:cstheme="minorHAnsi"/>
        </w:rPr>
        <w:t xml:space="preserve"> </w:t>
      </w:r>
    </w:p>
    <w:p w14:paraId="67D10C82" w14:textId="77777777" w:rsidR="00140F1B" w:rsidRPr="00E655DF" w:rsidRDefault="00140F1B" w:rsidP="0096085A">
      <w:pPr>
        <w:rPr>
          <w:rFonts w:asciiTheme="minorHAnsi" w:hAnsiTheme="minorHAnsi" w:cstheme="minorHAnsi"/>
        </w:rPr>
      </w:pPr>
      <w:r w:rsidRPr="00E655DF">
        <w:rPr>
          <w:rFonts w:asciiTheme="minorHAnsi" w:hAnsiTheme="minorHAnsi" w:cstheme="minorHAnsi"/>
        </w:rPr>
        <w:t>Kreuzen Sie bitte den/</w:t>
      </w:r>
      <w:proofErr w:type="gramStart"/>
      <w:r w:rsidRPr="00E655DF">
        <w:rPr>
          <w:rFonts w:asciiTheme="minorHAnsi" w:hAnsiTheme="minorHAnsi" w:cstheme="minorHAnsi"/>
        </w:rPr>
        <w:t>die gewünschten Abschlussbestandteil</w:t>
      </w:r>
      <w:proofErr w:type="gramEnd"/>
      <w:r w:rsidRPr="00E655DF">
        <w:rPr>
          <w:rFonts w:asciiTheme="minorHAnsi" w:hAnsiTheme="minorHAnsi" w:cstheme="minorHAnsi"/>
        </w:rPr>
        <w:t>(e) an:</w:t>
      </w:r>
    </w:p>
    <w:p w14:paraId="724FC2C9" w14:textId="3D661A84" w:rsidR="0096085A" w:rsidRPr="00E655DF" w:rsidRDefault="0096085A" w:rsidP="0096085A">
      <w:pPr>
        <w:rPr>
          <w:rFonts w:asciiTheme="minorHAnsi" w:hAnsiTheme="minorHAnsi" w:cstheme="minorHAnsi"/>
        </w:rPr>
      </w:pPr>
    </w:p>
    <w:p w14:paraId="78F09C37" w14:textId="4077DDE5" w:rsidR="0096085A" w:rsidRPr="00E655DF" w:rsidRDefault="005315B7" w:rsidP="0096085A">
      <w:pPr>
        <w:rPr>
          <w:rStyle w:val="berschrift4Zchn"/>
          <w:rFonts w:asciiTheme="minorHAnsi" w:hAnsiTheme="minorHAnsi" w:cstheme="minorHAnsi"/>
          <w:b w:val="0"/>
          <w:bCs w:val="0"/>
        </w:rPr>
      </w:pPr>
      <w:sdt>
        <w:sdtPr>
          <w:rPr>
            <w:rFonts w:asciiTheme="minorHAnsi" w:hAnsiTheme="minorHAnsi" w:cstheme="minorHAnsi"/>
            <w:b/>
            <w:bCs/>
          </w:rPr>
          <w:id w:val="-1739933668"/>
          <w14:checkbox>
            <w14:checked w14:val="0"/>
            <w14:checkedState w14:val="2612" w14:font="MS Gothic"/>
            <w14:uncheckedState w14:val="2610" w14:font="MS Gothic"/>
          </w14:checkbox>
        </w:sdtPr>
        <w:sdtEndPr/>
        <w:sdtContent>
          <w:r w:rsidR="00CC4130" w:rsidRPr="00E655DF">
            <w:rPr>
              <w:rFonts w:ascii="Segoe UI Symbol" w:eastAsia="MS Gothic" w:hAnsi="Segoe UI Symbol" w:cs="Segoe UI Symbol"/>
              <w:b/>
              <w:bCs/>
            </w:rPr>
            <w:t>☐</w:t>
          </w:r>
        </w:sdtContent>
      </w:sdt>
      <w:r w:rsidR="00B06F7C" w:rsidRPr="00E655DF">
        <w:rPr>
          <w:rFonts w:asciiTheme="minorHAnsi" w:hAnsiTheme="minorHAnsi" w:cstheme="minorHAnsi"/>
        </w:rPr>
        <w:tab/>
      </w:r>
      <w:r w:rsidR="0096085A" w:rsidRPr="00E655DF">
        <w:rPr>
          <w:rStyle w:val="berschrift4Zchn"/>
          <w:rFonts w:asciiTheme="minorHAnsi" w:hAnsiTheme="minorHAnsi" w:cstheme="minorHAnsi"/>
          <w:b w:val="0"/>
          <w:bCs w:val="0"/>
        </w:rPr>
        <w:t>Abschlussarbeit inkl. Präsentation</w:t>
      </w:r>
    </w:p>
    <w:p w14:paraId="41A5EC48" w14:textId="12BBA1D1" w:rsidR="0096085A" w:rsidRPr="00E655DF" w:rsidRDefault="005315B7" w:rsidP="0096085A">
      <w:pPr>
        <w:rPr>
          <w:rFonts w:asciiTheme="minorHAnsi" w:hAnsiTheme="minorHAnsi" w:cstheme="minorHAnsi"/>
        </w:rPr>
      </w:pPr>
      <w:sdt>
        <w:sdtPr>
          <w:rPr>
            <w:rFonts w:asciiTheme="minorHAnsi" w:hAnsiTheme="minorHAnsi" w:cstheme="minorHAnsi"/>
          </w:rPr>
          <w:id w:val="1043783199"/>
          <w14:checkbox>
            <w14:checked w14:val="0"/>
            <w14:checkedState w14:val="2612" w14:font="MS Gothic"/>
            <w14:uncheckedState w14:val="2610" w14:font="MS Gothic"/>
          </w14:checkbox>
        </w:sdtPr>
        <w:sdtEndPr/>
        <w:sdtContent>
          <w:r w:rsidR="00B06F7C" w:rsidRPr="00E655DF">
            <w:rPr>
              <w:rFonts w:ascii="Segoe UI Symbol" w:eastAsia="MS Gothic" w:hAnsi="Segoe UI Symbol" w:cs="Segoe UI Symbol"/>
            </w:rPr>
            <w:t>☐</w:t>
          </w:r>
        </w:sdtContent>
      </w:sdt>
      <w:r w:rsidR="00B06F7C" w:rsidRPr="00E655DF">
        <w:rPr>
          <w:rFonts w:asciiTheme="minorHAnsi" w:hAnsiTheme="minorHAnsi" w:cstheme="minorHAnsi"/>
        </w:rPr>
        <w:tab/>
      </w:r>
      <w:r w:rsidR="0096085A" w:rsidRPr="00E655DF">
        <w:rPr>
          <w:rFonts w:asciiTheme="minorHAnsi" w:hAnsiTheme="minorHAnsi" w:cstheme="minorHAnsi"/>
        </w:rPr>
        <w:t>Schriftliche</w:t>
      </w:r>
      <w:r w:rsidR="00B06F7C" w:rsidRPr="00E655DF">
        <w:rPr>
          <w:rFonts w:asciiTheme="minorHAnsi" w:hAnsiTheme="minorHAnsi" w:cstheme="minorHAnsi"/>
        </w:rPr>
        <w:t>r Check-up</w:t>
      </w:r>
    </w:p>
    <w:p w14:paraId="15665B34" w14:textId="0758A260" w:rsidR="0096085A" w:rsidRPr="00E655DF" w:rsidRDefault="005315B7" w:rsidP="0096085A">
      <w:pPr>
        <w:rPr>
          <w:rFonts w:asciiTheme="minorHAnsi" w:hAnsiTheme="minorHAnsi" w:cstheme="minorHAnsi"/>
        </w:rPr>
      </w:pPr>
      <w:sdt>
        <w:sdtPr>
          <w:rPr>
            <w:rFonts w:asciiTheme="minorHAnsi" w:hAnsiTheme="minorHAnsi" w:cstheme="minorHAnsi"/>
          </w:rPr>
          <w:id w:val="778219046"/>
          <w14:checkbox>
            <w14:checked w14:val="0"/>
            <w14:checkedState w14:val="2612" w14:font="MS Gothic"/>
            <w14:uncheckedState w14:val="2610" w14:font="MS Gothic"/>
          </w14:checkbox>
        </w:sdtPr>
        <w:sdtEndPr/>
        <w:sdtContent>
          <w:r w:rsidR="00B06F7C" w:rsidRPr="00E655DF">
            <w:rPr>
              <w:rFonts w:ascii="Segoe UI Symbol" w:eastAsia="MS Gothic" w:hAnsi="Segoe UI Symbol" w:cs="Segoe UI Symbol"/>
            </w:rPr>
            <w:t>☐</w:t>
          </w:r>
        </w:sdtContent>
      </w:sdt>
      <w:r w:rsidR="00B06F7C" w:rsidRPr="00E655DF">
        <w:rPr>
          <w:rFonts w:asciiTheme="minorHAnsi" w:hAnsiTheme="minorHAnsi" w:cstheme="minorHAnsi"/>
        </w:rPr>
        <w:tab/>
      </w:r>
      <w:r w:rsidR="0096085A" w:rsidRPr="00E655DF">
        <w:rPr>
          <w:rFonts w:asciiTheme="minorHAnsi" w:hAnsiTheme="minorHAnsi" w:cstheme="minorHAnsi"/>
        </w:rPr>
        <w:t>Mündliches Fachgespräch</w:t>
      </w:r>
    </w:p>
    <w:p w14:paraId="4CAA7221" w14:textId="5CAF2DB9" w:rsidR="00B06F7C" w:rsidRPr="00E655DF" w:rsidRDefault="005315B7" w:rsidP="0096085A">
      <w:pPr>
        <w:rPr>
          <w:rFonts w:asciiTheme="minorHAnsi" w:hAnsiTheme="minorHAnsi" w:cstheme="minorHAnsi"/>
        </w:rPr>
      </w:pPr>
      <w:sdt>
        <w:sdtPr>
          <w:rPr>
            <w:rFonts w:asciiTheme="minorHAnsi" w:hAnsiTheme="minorHAnsi" w:cstheme="minorHAnsi"/>
          </w:rPr>
          <w:id w:val="-132256093"/>
          <w14:checkbox>
            <w14:checked w14:val="0"/>
            <w14:checkedState w14:val="2612" w14:font="MS Gothic"/>
            <w14:uncheckedState w14:val="2610" w14:font="MS Gothic"/>
          </w14:checkbox>
        </w:sdtPr>
        <w:sdtEndPr/>
        <w:sdtContent>
          <w:r w:rsidR="00B06F7C" w:rsidRPr="00E655DF">
            <w:rPr>
              <w:rFonts w:ascii="Segoe UI Symbol" w:eastAsia="MS Gothic" w:hAnsi="Segoe UI Symbol" w:cs="Segoe UI Symbol"/>
            </w:rPr>
            <w:t>☐</w:t>
          </w:r>
        </w:sdtContent>
      </w:sdt>
      <w:r w:rsidR="00B06F7C" w:rsidRPr="00E655DF">
        <w:rPr>
          <w:rFonts w:asciiTheme="minorHAnsi" w:hAnsiTheme="minorHAnsi" w:cstheme="minorHAnsi"/>
        </w:rPr>
        <w:tab/>
        <w:t>Praktische Übung</w:t>
      </w:r>
    </w:p>
    <w:p w14:paraId="40BBB616" w14:textId="378D7243" w:rsidR="0096085A" w:rsidRPr="00E655DF" w:rsidRDefault="005315B7" w:rsidP="0096085A">
      <w:pPr>
        <w:rPr>
          <w:rFonts w:asciiTheme="minorHAnsi" w:hAnsiTheme="minorHAnsi" w:cstheme="minorHAnsi"/>
        </w:rPr>
      </w:pPr>
      <w:sdt>
        <w:sdtPr>
          <w:rPr>
            <w:rStyle w:val="berschrift4Zchn"/>
            <w:rFonts w:asciiTheme="minorHAnsi" w:hAnsiTheme="minorHAnsi" w:cstheme="minorHAnsi"/>
            <w:b w:val="0"/>
          </w:rPr>
          <w:id w:val="-1993871171"/>
          <w14:checkbox>
            <w14:checked w14:val="0"/>
            <w14:checkedState w14:val="2612" w14:font="MS Gothic"/>
            <w14:uncheckedState w14:val="2610" w14:font="MS Gothic"/>
          </w14:checkbox>
        </w:sdtPr>
        <w:sdtEndPr>
          <w:rPr>
            <w:rStyle w:val="berschrift4Zchn"/>
          </w:rPr>
        </w:sdtEndPr>
        <w:sdtContent>
          <w:r w:rsidR="00B06F7C" w:rsidRPr="00E655DF">
            <w:rPr>
              <w:rStyle w:val="berschrift4Zchn"/>
              <w:rFonts w:ascii="Segoe UI Symbol" w:eastAsia="MS Gothic" w:hAnsi="Segoe UI Symbol" w:cs="Segoe UI Symbol"/>
              <w:b w:val="0"/>
            </w:rPr>
            <w:t>☐</w:t>
          </w:r>
        </w:sdtContent>
      </w:sdt>
      <w:r w:rsidR="00B06F7C" w:rsidRPr="00E655DF">
        <w:rPr>
          <w:rStyle w:val="berschrift4Zchn"/>
          <w:rFonts w:asciiTheme="minorHAnsi" w:hAnsiTheme="minorHAnsi" w:cstheme="minorHAnsi"/>
          <w:b w:val="0"/>
        </w:rPr>
        <w:tab/>
        <w:t>Anderer Bestandteil (bitte beschreiben)</w:t>
      </w:r>
    </w:p>
    <w:p w14:paraId="7C45469A" w14:textId="77777777" w:rsidR="0096085A" w:rsidRPr="00E655DF" w:rsidRDefault="0096085A" w:rsidP="0096085A">
      <w:pPr>
        <w:rPr>
          <w:rFonts w:asciiTheme="minorHAnsi" w:hAnsiTheme="minorHAnsi" w:cstheme="minorHAnsi"/>
        </w:rPr>
      </w:pPr>
    </w:p>
    <w:p w14:paraId="08B26F45" w14:textId="57E0AF07" w:rsidR="0096085A" w:rsidRPr="00E655DF" w:rsidRDefault="0096085A" w:rsidP="0096085A">
      <w:pPr>
        <w:rPr>
          <w:rFonts w:asciiTheme="minorHAnsi" w:hAnsiTheme="minorHAnsi" w:cstheme="minorHAnsi"/>
        </w:rPr>
      </w:pPr>
      <w:r w:rsidRPr="00E655DF">
        <w:rPr>
          <w:rFonts w:asciiTheme="minorHAnsi" w:hAnsiTheme="minorHAnsi" w:cstheme="minorHAnsi"/>
        </w:rPr>
        <w:t xml:space="preserve">Beschreiben Sie hier die verpflichtenden Abschlussbestandteile, welche die </w:t>
      </w:r>
      <w:proofErr w:type="gramStart"/>
      <w:r w:rsidRPr="00E655DF">
        <w:rPr>
          <w:rFonts w:asciiTheme="minorHAnsi" w:hAnsiTheme="minorHAnsi" w:cstheme="minorHAnsi"/>
        </w:rPr>
        <w:t>Teilnehmer:innen</w:t>
      </w:r>
      <w:proofErr w:type="gramEnd"/>
      <w:r w:rsidRPr="00E655DF">
        <w:rPr>
          <w:rFonts w:asciiTheme="minorHAnsi" w:hAnsiTheme="minorHAnsi" w:cstheme="minorHAnsi"/>
        </w:rPr>
        <w:t xml:space="preserve"> erfolgreich absolvieren müssen, um den Lehrgang abschließen zu können. Bitte ergänzen Sie auch etwaige Zulassungsvoraussetzungen oder Besonderheiten in der Beurteilung, die über die allgemeinen Vorgaben in den Erläuterungen hinausgehen.</w:t>
      </w:r>
    </w:p>
    <w:p w14:paraId="61A78BD0" w14:textId="77777777" w:rsidR="00E655DF" w:rsidRPr="00E655DF" w:rsidRDefault="00E655DF" w:rsidP="0096085A">
      <w:pPr>
        <w:rPr>
          <w:rFonts w:asciiTheme="minorHAnsi" w:hAnsiTheme="minorHAnsi" w:cstheme="minorHAn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0"/>
      </w:tblGrid>
      <w:tr w:rsidR="0096085A" w:rsidRPr="00E655DF" w14:paraId="3F1F6E22" w14:textId="77777777" w:rsidTr="00140F1B">
        <w:tc>
          <w:tcPr>
            <w:tcW w:w="9180" w:type="dxa"/>
            <w:shd w:val="clear" w:color="auto" w:fill="auto"/>
          </w:tcPr>
          <w:p w14:paraId="40635E24" w14:textId="77777777" w:rsidR="0096085A" w:rsidRPr="00E655DF" w:rsidRDefault="0096085A" w:rsidP="00140F1B">
            <w:pPr>
              <w:rPr>
                <w:rFonts w:asciiTheme="minorHAnsi" w:hAnsiTheme="minorHAnsi" w:cstheme="minorHAnsi"/>
              </w:rPr>
            </w:pPr>
          </w:p>
        </w:tc>
      </w:tr>
      <w:tr w:rsidR="0096085A" w:rsidRPr="00E655DF" w14:paraId="712628EF" w14:textId="77777777" w:rsidTr="00140F1B">
        <w:tc>
          <w:tcPr>
            <w:tcW w:w="9180" w:type="dxa"/>
            <w:shd w:val="clear" w:color="auto" w:fill="auto"/>
          </w:tcPr>
          <w:p w14:paraId="33D0ED23" w14:textId="77777777" w:rsidR="0096085A" w:rsidRPr="00E655DF" w:rsidRDefault="0096085A" w:rsidP="00140F1B">
            <w:pPr>
              <w:rPr>
                <w:rFonts w:asciiTheme="minorHAnsi" w:hAnsiTheme="minorHAnsi" w:cstheme="minorHAnsi"/>
              </w:rPr>
            </w:pPr>
          </w:p>
        </w:tc>
      </w:tr>
      <w:tr w:rsidR="00B06F7C" w:rsidRPr="00E655DF" w14:paraId="1FD3F0C4" w14:textId="77777777" w:rsidTr="00140F1B">
        <w:tc>
          <w:tcPr>
            <w:tcW w:w="9180" w:type="dxa"/>
            <w:shd w:val="clear" w:color="auto" w:fill="auto"/>
          </w:tcPr>
          <w:p w14:paraId="1086D632" w14:textId="77777777" w:rsidR="00B06F7C" w:rsidRPr="00E655DF" w:rsidRDefault="00B06F7C" w:rsidP="00140F1B">
            <w:pPr>
              <w:rPr>
                <w:rFonts w:asciiTheme="minorHAnsi" w:hAnsiTheme="minorHAnsi" w:cstheme="minorHAnsi"/>
              </w:rPr>
            </w:pPr>
          </w:p>
        </w:tc>
      </w:tr>
      <w:tr w:rsidR="00B06F7C" w:rsidRPr="00E655DF" w14:paraId="1A49D18E" w14:textId="77777777" w:rsidTr="00140F1B">
        <w:tc>
          <w:tcPr>
            <w:tcW w:w="9180" w:type="dxa"/>
            <w:shd w:val="clear" w:color="auto" w:fill="auto"/>
          </w:tcPr>
          <w:p w14:paraId="67A75A8D" w14:textId="77777777" w:rsidR="00B06F7C" w:rsidRPr="00E655DF" w:rsidRDefault="00B06F7C" w:rsidP="00140F1B">
            <w:pPr>
              <w:rPr>
                <w:rFonts w:asciiTheme="minorHAnsi" w:hAnsiTheme="minorHAnsi" w:cstheme="minorHAnsi"/>
              </w:rPr>
            </w:pPr>
          </w:p>
        </w:tc>
      </w:tr>
      <w:tr w:rsidR="00B06F7C" w:rsidRPr="00E655DF" w14:paraId="09306E0E" w14:textId="77777777" w:rsidTr="00140F1B">
        <w:tc>
          <w:tcPr>
            <w:tcW w:w="9180" w:type="dxa"/>
            <w:shd w:val="clear" w:color="auto" w:fill="auto"/>
          </w:tcPr>
          <w:p w14:paraId="5517B2BA" w14:textId="77777777" w:rsidR="00B06F7C" w:rsidRPr="00E655DF" w:rsidRDefault="00B06F7C" w:rsidP="00140F1B">
            <w:pPr>
              <w:rPr>
                <w:rFonts w:asciiTheme="minorHAnsi" w:hAnsiTheme="minorHAnsi" w:cstheme="minorHAnsi"/>
              </w:rPr>
            </w:pPr>
          </w:p>
        </w:tc>
      </w:tr>
      <w:tr w:rsidR="00B06F7C" w:rsidRPr="00E655DF" w14:paraId="0EE16CC1" w14:textId="77777777" w:rsidTr="00140F1B">
        <w:tc>
          <w:tcPr>
            <w:tcW w:w="9180" w:type="dxa"/>
            <w:shd w:val="clear" w:color="auto" w:fill="auto"/>
          </w:tcPr>
          <w:p w14:paraId="5BA97459" w14:textId="77777777" w:rsidR="00B06F7C" w:rsidRPr="00E655DF" w:rsidRDefault="00B06F7C" w:rsidP="00140F1B">
            <w:pPr>
              <w:rPr>
                <w:rFonts w:asciiTheme="minorHAnsi" w:hAnsiTheme="minorHAnsi" w:cstheme="minorHAnsi"/>
              </w:rPr>
            </w:pPr>
          </w:p>
        </w:tc>
      </w:tr>
      <w:tr w:rsidR="00B06F7C" w:rsidRPr="00E655DF" w14:paraId="50AB8D9F" w14:textId="77777777" w:rsidTr="00140F1B">
        <w:tc>
          <w:tcPr>
            <w:tcW w:w="9180" w:type="dxa"/>
            <w:shd w:val="clear" w:color="auto" w:fill="auto"/>
          </w:tcPr>
          <w:p w14:paraId="6EABD231" w14:textId="77777777" w:rsidR="00B06F7C" w:rsidRPr="00E655DF" w:rsidRDefault="00B06F7C" w:rsidP="00140F1B">
            <w:pPr>
              <w:rPr>
                <w:rFonts w:asciiTheme="minorHAnsi" w:hAnsiTheme="minorHAnsi" w:cstheme="minorHAnsi"/>
              </w:rPr>
            </w:pPr>
          </w:p>
        </w:tc>
      </w:tr>
      <w:tr w:rsidR="00B06F7C" w:rsidRPr="00E655DF" w14:paraId="5161C13C" w14:textId="77777777" w:rsidTr="00140F1B">
        <w:tc>
          <w:tcPr>
            <w:tcW w:w="9180" w:type="dxa"/>
            <w:shd w:val="clear" w:color="auto" w:fill="auto"/>
          </w:tcPr>
          <w:p w14:paraId="1DAB5828" w14:textId="77777777" w:rsidR="00B06F7C" w:rsidRPr="00E655DF" w:rsidRDefault="00B06F7C" w:rsidP="00140F1B">
            <w:pPr>
              <w:rPr>
                <w:rFonts w:asciiTheme="minorHAnsi" w:hAnsiTheme="minorHAnsi" w:cstheme="minorHAnsi"/>
              </w:rPr>
            </w:pPr>
          </w:p>
        </w:tc>
      </w:tr>
      <w:tr w:rsidR="00B06F7C" w:rsidRPr="00E655DF" w14:paraId="10E5A827" w14:textId="77777777" w:rsidTr="00140F1B">
        <w:tc>
          <w:tcPr>
            <w:tcW w:w="9180" w:type="dxa"/>
            <w:shd w:val="clear" w:color="auto" w:fill="auto"/>
          </w:tcPr>
          <w:p w14:paraId="7D99D0A1" w14:textId="77777777" w:rsidR="00B06F7C" w:rsidRPr="00E655DF" w:rsidRDefault="00B06F7C" w:rsidP="00140F1B">
            <w:pPr>
              <w:rPr>
                <w:rFonts w:asciiTheme="minorHAnsi" w:hAnsiTheme="minorHAnsi" w:cstheme="minorHAnsi"/>
              </w:rPr>
            </w:pPr>
          </w:p>
        </w:tc>
      </w:tr>
      <w:tr w:rsidR="00B06F7C" w:rsidRPr="00E655DF" w14:paraId="1AF57C53" w14:textId="77777777" w:rsidTr="00140F1B">
        <w:tc>
          <w:tcPr>
            <w:tcW w:w="9180" w:type="dxa"/>
            <w:shd w:val="clear" w:color="auto" w:fill="auto"/>
          </w:tcPr>
          <w:p w14:paraId="32E1C954" w14:textId="77777777" w:rsidR="00B06F7C" w:rsidRPr="00E655DF" w:rsidRDefault="00B06F7C" w:rsidP="00140F1B">
            <w:pPr>
              <w:rPr>
                <w:rFonts w:asciiTheme="minorHAnsi" w:hAnsiTheme="minorHAnsi" w:cstheme="minorHAnsi"/>
              </w:rPr>
            </w:pPr>
          </w:p>
        </w:tc>
      </w:tr>
      <w:tr w:rsidR="00B06F7C" w:rsidRPr="00E655DF" w14:paraId="26F52636" w14:textId="77777777" w:rsidTr="00140F1B">
        <w:tc>
          <w:tcPr>
            <w:tcW w:w="9180" w:type="dxa"/>
            <w:shd w:val="clear" w:color="auto" w:fill="auto"/>
          </w:tcPr>
          <w:p w14:paraId="14554999" w14:textId="77777777" w:rsidR="00B06F7C" w:rsidRPr="00E655DF" w:rsidRDefault="00B06F7C" w:rsidP="00140F1B">
            <w:pPr>
              <w:rPr>
                <w:rFonts w:asciiTheme="minorHAnsi" w:hAnsiTheme="minorHAnsi" w:cstheme="minorHAnsi"/>
              </w:rPr>
            </w:pPr>
          </w:p>
        </w:tc>
      </w:tr>
      <w:tr w:rsidR="00B06F7C" w:rsidRPr="00E655DF" w14:paraId="36A74FDA" w14:textId="77777777" w:rsidTr="00140F1B">
        <w:tc>
          <w:tcPr>
            <w:tcW w:w="9180" w:type="dxa"/>
            <w:shd w:val="clear" w:color="auto" w:fill="auto"/>
          </w:tcPr>
          <w:p w14:paraId="60B90FFD" w14:textId="77777777" w:rsidR="00B06F7C" w:rsidRPr="00E655DF" w:rsidRDefault="00B06F7C" w:rsidP="00140F1B">
            <w:pPr>
              <w:rPr>
                <w:rFonts w:asciiTheme="minorHAnsi" w:hAnsiTheme="minorHAnsi" w:cstheme="minorHAnsi"/>
              </w:rPr>
            </w:pPr>
          </w:p>
        </w:tc>
      </w:tr>
      <w:tr w:rsidR="00B06F7C" w:rsidRPr="00E655DF" w14:paraId="732DA30B" w14:textId="77777777" w:rsidTr="00140F1B">
        <w:tc>
          <w:tcPr>
            <w:tcW w:w="9180" w:type="dxa"/>
            <w:shd w:val="clear" w:color="auto" w:fill="auto"/>
          </w:tcPr>
          <w:p w14:paraId="00450717" w14:textId="77777777" w:rsidR="00B06F7C" w:rsidRPr="00E655DF" w:rsidRDefault="00B06F7C" w:rsidP="00140F1B">
            <w:pPr>
              <w:rPr>
                <w:rFonts w:asciiTheme="minorHAnsi" w:hAnsiTheme="minorHAnsi" w:cstheme="minorHAnsi"/>
              </w:rPr>
            </w:pPr>
          </w:p>
        </w:tc>
      </w:tr>
      <w:tr w:rsidR="0096085A" w:rsidRPr="00E655DF" w14:paraId="14B7BA05" w14:textId="77777777" w:rsidTr="00140F1B">
        <w:tc>
          <w:tcPr>
            <w:tcW w:w="9180" w:type="dxa"/>
            <w:shd w:val="clear" w:color="auto" w:fill="auto"/>
          </w:tcPr>
          <w:p w14:paraId="5FFD5521" w14:textId="77777777" w:rsidR="0096085A" w:rsidRPr="00E655DF" w:rsidRDefault="0096085A" w:rsidP="00140F1B">
            <w:pPr>
              <w:rPr>
                <w:rFonts w:asciiTheme="minorHAnsi" w:hAnsiTheme="minorHAnsi" w:cstheme="minorHAnsi"/>
              </w:rPr>
            </w:pPr>
          </w:p>
        </w:tc>
      </w:tr>
    </w:tbl>
    <w:p w14:paraId="6767FBED" w14:textId="77777777" w:rsidR="0096085A" w:rsidRPr="00E655DF" w:rsidRDefault="0096085A" w:rsidP="0096085A">
      <w:pPr>
        <w:rPr>
          <w:rFonts w:asciiTheme="minorHAnsi" w:hAnsiTheme="minorHAnsi" w:cstheme="minorHAnsi"/>
          <w:sz w:val="20"/>
        </w:rPr>
      </w:pPr>
    </w:p>
    <w:p w14:paraId="63FC5F6D" w14:textId="77777777" w:rsidR="0096085A" w:rsidRPr="00E655DF" w:rsidRDefault="0096085A" w:rsidP="00442862">
      <w:pPr>
        <w:pStyle w:val="berschrift2"/>
        <w:rPr>
          <w:rFonts w:asciiTheme="minorHAnsi" w:hAnsiTheme="minorHAnsi" w:cstheme="minorHAnsi"/>
        </w:rPr>
      </w:pPr>
      <w:bookmarkStart w:id="34" w:name="_Toc166593584"/>
      <w:bookmarkStart w:id="35" w:name="_Toc173919126"/>
      <w:r w:rsidRPr="00E655DF">
        <w:rPr>
          <w:rFonts w:asciiTheme="minorHAnsi" w:hAnsiTheme="minorHAnsi" w:cstheme="minorHAnsi"/>
        </w:rPr>
        <w:t>Zuständigkeiten der Fachjury</w:t>
      </w:r>
      <w:bookmarkEnd w:id="34"/>
      <w:bookmarkEnd w:id="35"/>
      <w:r w:rsidRPr="00E655DF">
        <w:rPr>
          <w:rFonts w:asciiTheme="minorHAnsi" w:hAnsiTheme="minorHAnsi" w:cstheme="minorHAnsi"/>
        </w:rPr>
        <w:t xml:space="preserve"> </w:t>
      </w:r>
    </w:p>
    <w:p w14:paraId="00B8A4CF" w14:textId="77777777" w:rsidR="0096085A" w:rsidRPr="00E655DF" w:rsidRDefault="0096085A" w:rsidP="0096085A">
      <w:pPr>
        <w:rPr>
          <w:rFonts w:asciiTheme="minorHAnsi" w:hAnsiTheme="minorHAnsi" w:cstheme="minorHAnsi"/>
        </w:rPr>
      </w:pPr>
      <w:r w:rsidRPr="00E655DF">
        <w:rPr>
          <w:rFonts w:asciiTheme="minorHAnsi" w:hAnsiTheme="minorHAnsi" w:cstheme="minorHAnsi"/>
        </w:rPr>
        <w:t xml:space="preserve">Stellen Sie hier geplante Tätigkeiten und Zuständigkeiten der Fachjury dar, die über die allgemeinen Beschreibungen und Vorgaben in den beiliegenden Erläuterungen hinausgehen. </w:t>
      </w:r>
    </w:p>
    <w:p w14:paraId="46974422" w14:textId="77777777" w:rsidR="0096085A" w:rsidRPr="00E655DF" w:rsidRDefault="0096085A" w:rsidP="0096085A">
      <w:pPr>
        <w:rPr>
          <w:rFonts w:asciiTheme="minorHAnsi" w:hAnsiTheme="minorHAnsi" w:cstheme="minorHAnsi"/>
          <w:color w:val="000000"/>
          <w:sz w:val="20"/>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0"/>
      </w:tblGrid>
      <w:tr w:rsidR="0096085A" w:rsidRPr="00E655DF" w14:paraId="70F35DA2" w14:textId="77777777" w:rsidTr="00140F1B">
        <w:tc>
          <w:tcPr>
            <w:tcW w:w="9180" w:type="dxa"/>
            <w:shd w:val="clear" w:color="auto" w:fill="auto"/>
          </w:tcPr>
          <w:p w14:paraId="341DA944" w14:textId="77777777" w:rsidR="0096085A" w:rsidRPr="00E655DF" w:rsidRDefault="0096085A" w:rsidP="00140F1B">
            <w:pPr>
              <w:rPr>
                <w:rFonts w:asciiTheme="minorHAnsi" w:hAnsiTheme="minorHAnsi" w:cstheme="minorHAnsi"/>
              </w:rPr>
            </w:pPr>
          </w:p>
        </w:tc>
      </w:tr>
      <w:tr w:rsidR="0096085A" w:rsidRPr="00E655DF" w14:paraId="3A48E438" w14:textId="77777777" w:rsidTr="00140F1B">
        <w:tc>
          <w:tcPr>
            <w:tcW w:w="9180" w:type="dxa"/>
            <w:shd w:val="clear" w:color="auto" w:fill="auto"/>
          </w:tcPr>
          <w:p w14:paraId="435BF814" w14:textId="77777777" w:rsidR="0096085A" w:rsidRPr="00E655DF" w:rsidRDefault="0096085A" w:rsidP="00140F1B">
            <w:pPr>
              <w:rPr>
                <w:rFonts w:asciiTheme="minorHAnsi" w:hAnsiTheme="minorHAnsi" w:cstheme="minorHAnsi"/>
              </w:rPr>
            </w:pPr>
          </w:p>
        </w:tc>
      </w:tr>
      <w:tr w:rsidR="0096085A" w:rsidRPr="00E655DF" w14:paraId="45F0A4E1" w14:textId="77777777" w:rsidTr="00140F1B">
        <w:tc>
          <w:tcPr>
            <w:tcW w:w="9180" w:type="dxa"/>
            <w:shd w:val="clear" w:color="auto" w:fill="auto"/>
          </w:tcPr>
          <w:p w14:paraId="196800BA" w14:textId="77777777" w:rsidR="0096085A" w:rsidRPr="00E655DF" w:rsidRDefault="0096085A" w:rsidP="00140F1B">
            <w:pPr>
              <w:rPr>
                <w:rFonts w:asciiTheme="minorHAnsi" w:hAnsiTheme="minorHAnsi" w:cstheme="minorHAnsi"/>
              </w:rPr>
            </w:pPr>
          </w:p>
        </w:tc>
      </w:tr>
      <w:tr w:rsidR="0096085A" w:rsidRPr="00E655DF" w14:paraId="53B24F46" w14:textId="77777777" w:rsidTr="00140F1B">
        <w:tc>
          <w:tcPr>
            <w:tcW w:w="9180" w:type="dxa"/>
            <w:shd w:val="clear" w:color="auto" w:fill="auto"/>
          </w:tcPr>
          <w:p w14:paraId="3BF22641" w14:textId="77777777" w:rsidR="0096085A" w:rsidRPr="00E655DF" w:rsidRDefault="0096085A" w:rsidP="00140F1B">
            <w:pPr>
              <w:rPr>
                <w:rFonts w:asciiTheme="minorHAnsi" w:hAnsiTheme="minorHAnsi" w:cstheme="minorHAnsi"/>
              </w:rPr>
            </w:pPr>
          </w:p>
        </w:tc>
      </w:tr>
      <w:tr w:rsidR="0096085A" w:rsidRPr="00E655DF" w14:paraId="35EE6951" w14:textId="77777777" w:rsidTr="00140F1B">
        <w:tc>
          <w:tcPr>
            <w:tcW w:w="9180" w:type="dxa"/>
            <w:shd w:val="clear" w:color="auto" w:fill="auto"/>
          </w:tcPr>
          <w:p w14:paraId="7A980B17" w14:textId="77777777" w:rsidR="0096085A" w:rsidRPr="00E655DF" w:rsidRDefault="0096085A" w:rsidP="00140F1B">
            <w:pPr>
              <w:rPr>
                <w:rFonts w:asciiTheme="minorHAnsi" w:hAnsiTheme="minorHAnsi" w:cstheme="minorHAnsi"/>
              </w:rPr>
            </w:pPr>
          </w:p>
        </w:tc>
      </w:tr>
      <w:tr w:rsidR="0096085A" w:rsidRPr="00E655DF" w14:paraId="5A54A90C" w14:textId="77777777" w:rsidTr="00140F1B">
        <w:tc>
          <w:tcPr>
            <w:tcW w:w="9180" w:type="dxa"/>
            <w:shd w:val="clear" w:color="auto" w:fill="auto"/>
          </w:tcPr>
          <w:p w14:paraId="164B1AED" w14:textId="77777777" w:rsidR="0096085A" w:rsidRPr="00E655DF" w:rsidRDefault="0096085A" w:rsidP="00140F1B">
            <w:pPr>
              <w:rPr>
                <w:rFonts w:asciiTheme="minorHAnsi" w:hAnsiTheme="minorHAnsi" w:cstheme="minorHAnsi"/>
              </w:rPr>
            </w:pPr>
          </w:p>
        </w:tc>
      </w:tr>
      <w:tr w:rsidR="0096085A" w:rsidRPr="00E655DF" w14:paraId="233F530F" w14:textId="77777777" w:rsidTr="00140F1B">
        <w:tc>
          <w:tcPr>
            <w:tcW w:w="9180" w:type="dxa"/>
            <w:shd w:val="clear" w:color="auto" w:fill="auto"/>
          </w:tcPr>
          <w:p w14:paraId="7CE61EFA" w14:textId="77777777" w:rsidR="0096085A" w:rsidRPr="00E655DF" w:rsidRDefault="0096085A" w:rsidP="00140F1B">
            <w:pPr>
              <w:rPr>
                <w:rFonts w:asciiTheme="minorHAnsi" w:hAnsiTheme="minorHAnsi" w:cstheme="minorHAnsi"/>
              </w:rPr>
            </w:pPr>
          </w:p>
        </w:tc>
      </w:tr>
      <w:tr w:rsidR="0096085A" w:rsidRPr="00E655DF" w14:paraId="052CC0DF" w14:textId="77777777" w:rsidTr="00140F1B">
        <w:tc>
          <w:tcPr>
            <w:tcW w:w="9180" w:type="dxa"/>
            <w:shd w:val="clear" w:color="auto" w:fill="auto"/>
          </w:tcPr>
          <w:p w14:paraId="4F623233" w14:textId="77777777" w:rsidR="0096085A" w:rsidRPr="00E655DF" w:rsidRDefault="0096085A" w:rsidP="00140F1B">
            <w:pPr>
              <w:rPr>
                <w:rFonts w:asciiTheme="minorHAnsi" w:hAnsiTheme="minorHAnsi" w:cstheme="minorHAnsi"/>
              </w:rPr>
            </w:pPr>
          </w:p>
        </w:tc>
      </w:tr>
    </w:tbl>
    <w:p w14:paraId="20EFE588" w14:textId="77777777" w:rsidR="0096085A" w:rsidRPr="00E655DF" w:rsidRDefault="0096085A" w:rsidP="00442862">
      <w:pPr>
        <w:pStyle w:val="berschrift2"/>
        <w:rPr>
          <w:rFonts w:asciiTheme="minorHAnsi" w:hAnsiTheme="minorHAnsi" w:cstheme="minorHAnsi"/>
        </w:rPr>
      </w:pPr>
      <w:bookmarkStart w:id="36" w:name="_Toc166593585"/>
      <w:bookmarkStart w:id="37" w:name="_Toc173919127"/>
      <w:r w:rsidRPr="00E655DF">
        <w:rPr>
          <w:rFonts w:asciiTheme="minorHAnsi" w:hAnsiTheme="minorHAnsi" w:cstheme="minorHAnsi"/>
        </w:rPr>
        <w:lastRenderedPageBreak/>
        <w:t>Zusammensetzung der Fachjury</w:t>
      </w:r>
      <w:bookmarkEnd w:id="36"/>
      <w:bookmarkEnd w:id="37"/>
    </w:p>
    <w:p w14:paraId="378A67BE" w14:textId="77777777" w:rsidR="0096085A" w:rsidRPr="00E655DF" w:rsidRDefault="0096085A" w:rsidP="0096085A">
      <w:pPr>
        <w:rPr>
          <w:rFonts w:asciiTheme="minorHAnsi" w:hAnsiTheme="minorHAnsi" w:cstheme="minorHAnsi"/>
        </w:rPr>
      </w:pPr>
      <w:r w:rsidRPr="00E655DF">
        <w:rPr>
          <w:rFonts w:asciiTheme="minorHAnsi" w:hAnsiTheme="minorHAnsi" w:cstheme="minorHAnsi"/>
        </w:rPr>
        <w:t>Bitte geben Sie mindestens drei Personen (Name und/oder Position/Funktion) an, die Mitglied der Fachjury werden sollen. Genauere Vorgaben zur Zusammensetzung finden Sie in den Erläuterungen.</w:t>
      </w:r>
    </w:p>
    <w:p w14:paraId="53BAAF1A" w14:textId="77777777" w:rsidR="0096085A" w:rsidRPr="00E655DF" w:rsidRDefault="0096085A" w:rsidP="0096085A">
      <w:pPr>
        <w:rPr>
          <w:rFonts w:asciiTheme="minorHAnsi" w:hAnsiTheme="minorHAnsi" w:cstheme="minorHAn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0"/>
      </w:tblGrid>
      <w:tr w:rsidR="0096085A" w:rsidRPr="00E655DF" w14:paraId="0E534BF0" w14:textId="77777777" w:rsidTr="00140F1B">
        <w:tc>
          <w:tcPr>
            <w:tcW w:w="9180" w:type="dxa"/>
            <w:shd w:val="clear" w:color="auto" w:fill="auto"/>
          </w:tcPr>
          <w:p w14:paraId="3BDC526F"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 xml:space="preserve">Mitglied 1: </w:t>
            </w:r>
          </w:p>
        </w:tc>
      </w:tr>
      <w:tr w:rsidR="0096085A" w:rsidRPr="00E655DF" w14:paraId="66877F6E" w14:textId="77777777" w:rsidTr="00140F1B">
        <w:tc>
          <w:tcPr>
            <w:tcW w:w="9180" w:type="dxa"/>
            <w:shd w:val="clear" w:color="auto" w:fill="auto"/>
          </w:tcPr>
          <w:p w14:paraId="2C94E0F9"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 xml:space="preserve">Mitglied 2: </w:t>
            </w:r>
          </w:p>
        </w:tc>
      </w:tr>
      <w:tr w:rsidR="0096085A" w:rsidRPr="00E655DF" w14:paraId="1C2C4467" w14:textId="77777777" w:rsidTr="00140F1B">
        <w:tc>
          <w:tcPr>
            <w:tcW w:w="9180" w:type="dxa"/>
            <w:shd w:val="clear" w:color="auto" w:fill="auto"/>
          </w:tcPr>
          <w:p w14:paraId="77308A08"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Mitglied 3:</w:t>
            </w:r>
          </w:p>
        </w:tc>
      </w:tr>
      <w:tr w:rsidR="0096085A" w:rsidRPr="00E655DF" w14:paraId="2C06CE3E" w14:textId="77777777" w:rsidTr="00140F1B">
        <w:tc>
          <w:tcPr>
            <w:tcW w:w="9180" w:type="dxa"/>
            <w:shd w:val="clear" w:color="auto" w:fill="auto"/>
          </w:tcPr>
          <w:p w14:paraId="6948E1AE"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 xml:space="preserve">Mitglied 4 (optional): </w:t>
            </w:r>
          </w:p>
        </w:tc>
      </w:tr>
      <w:tr w:rsidR="0096085A" w:rsidRPr="00E655DF" w14:paraId="02287346" w14:textId="77777777" w:rsidTr="00140F1B">
        <w:tc>
          <w:tcPr>
            <w:tcW w:w="9180" w:type="dxa"/>
            <w:shd w:val="clear" w:color="auto" w:fill="auto"/>
          </w:tcPr>
          <w:p w14:paraId="1C22E7EF"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 xml:space="preserve">Mitglied 5 (optional): </w:t>
            </w:r>
          </w:p>
        </w:tc>
      </w:tr>
    </w:tbl>
    <w:p w14:paraId="64DB07CA" w14:textId="77777777" w:rsidR="0096085A" w:rsidRPr="00E655DF" w:rsidRDefault="0096085A" w:rsidP="0096085A">
      <w:pPr>
        <w:rPr>
          <w:rFonts w:asciiTheme="minorHAnsi" w:hAnsiTheme="minorHAnsi" w:cstheme="minorHAnsi"/>
          <w:color w:val="000000"/>
          <w:sz w:val="20"/>
        </w:rPr>
      </w:pPr>
    </w:p>
    <w:p w14:paraId="7F2F41DA" w14:textId="26B79BC4" w:rsidR="0096085A" w:rsidRPr="00E655DF" w:rsidRDefault="0096085A" w:rsidP="00442862">
      <w:pPr>
        <w:pStyle w:val="berschrift2"/>
        <w:rPr>
          <w:rFonts w:asciiTheme="minorHAnsi" w:hAnsiTheme="minorHAnsi" w:cstheme="minorHAnsi"/>
        </w:rPr>
      </w:pPr>
      <w:bookmarkStart w:id="38" w:name="_Toc166593586"/>
      <w:bookmarkStart w:id="39" w:name="_Toc173919128"/>
      <w:r w:rsidRPr="00E655DF">
        <w:rPr>
          <w:rFonts w:asciiTheme="minorHAnsi" w:hAnsiTheme="minorHAnsi" w:cstheme="minorHAnsi"/>
        </w:rPr>
        <w:t xml:space="preserve">Hinweise zu </w:t>
      </w:r>
      <w:r w:rsidR="00B06F7C" w:rsidRPr="00E655DF">
        <w:rPr>
          <w:rFonts w:asciiTheme="minorHAnsi" w:hAnsiTheme="minorHAnsi" w:cstheme="minorHAnsi"/>
        </w:rPr>
        <w:t>R</w:t>
      </w:r>
      <w:r w:rsidRPr="00E655DF">
        <w:rPr>
          <w:rFonts w:asciiTheme="minorHAnsi" w:hAnsiTheme="minorHAnsi" w:cstheme="minorHAnsi"/>
        </w:rPr>
        <w:t xml:space="preserve">ücktritt, </w:t>
      </w:r>
      <w:r w:rsidR="00B06F7C" w:rsidRPr="00E655DF">
        <w:rPr>
          <w:rFonts w:asciiTheme="minorHAnsi" w:hAnsiTheme="minorHAnsi" w:cstheme="minorHAnsi"/>
        </w:rPr>
        <w:t>W</w:t>
      </w:r>
      <w:r w:rsidRPr="00E655DF">
        <w:rPr>
          <w:rFonts w:asciiTheme="minorHAnsi" w:hAnsiTheme="minorHAnsi" w:cstheme="minorHAnsi"/>
        </w:rPr>
        <w:t>iederholung und Beschwerdeführung</w:t>
      </w:r>
      <w:bookmarkEnd w:id="38"/>
      <w:bookmarkEnd w:id="39"/>
    </w:p>
    <w:p w14:paraId="7D7A61D6" w14:textId="6866B2C5" w:rsidR="0096085A" w:rsidRPr="00E655DF" w:rsidRDefault="0096085A" w:rsidP="0096085A">
      <w:pPr>
        <w:rPr>
          <w:rFonts w:asciiTheme="minorHAnsi" w:hAnsiTheme="minorHAnsi" w:cstheme="minorHAnsi"/>
        </w:rPr>
      </w:pPr>
      <w:r w:rsidRPr="00E655DF">
        <w:rPr>
          <w:rFonts w:asciiTheme="minorHAnsi" w:hAnsiTheme="minorHAnsi" w:cstheme="minorHAnsi"/>
        </w:rPr>
        <w:t xml:space="preserve">Die Möglichkeiten der </w:t>
      </w:r>
      <w:proofErr w:type="gramStart"/>
      <w:r w:rsidRPr="00E655DF">
        <w:rPr>
          <w:rFonts w:asciiTheme="minorHAnsi" w:hAnsiTheme="minorHAnsi" w:cstheme="minorHAnsi"/>
        </w:rPr>
        <w:t>Kandidat:innen</w:t>
      </w:r>
      <w:proofErr w:type="gramEnd"/>
      <w:r w:rsidR="00B06F7C" w:rsidRPr="00E655DF">
        <w:rPr>
          <w:rFonts w:asciiTheme="minorHAnsi" w:hAnsiTheme="minorHAnsi" w:cstheme="minorHAnsi"/>
        </w:rPr>
        <w:t xml:space="preserve"> von Abschlussbestandteilen zurückzutreten, diese zu wiederholen bzw. Beschwerde gegen eine negative Beurteilung durch die Fachjury einzulegen,</w:t>
      </w:r>
      <w:r w:rsidR="00A540C9" w:rsidRPr="00E655DF">
        <w:rPr>
          <w:rFonts w:asciiTheme="minorHAnsi" w:hAnsiTheme="minorHAnsi" w:cstheme="minorHAnsi"/>
        </w:rPr>
        <w:t xml:space="preserve"> </w:t>
      </w:r>
      <w:r w:rsidRPr="00E655DF">
        <w:rPr>
          <w:rFonts w:asciiTheme="minorHAnsi" w:hAnsiTheme="minorHAnsi" w:cstheme="minorHAnsi"/>
        </w:rPr>
        <w:t>sind in den Erläuterungen beschrieben.</w:t>
      </w:r>
    </w:p>
    <w:p w14:paraId="5B084D12" w14:textId="77777777" w:rsidR="0096085A" w:rsidRPr="00E655DF" w:rsidRDefault="0096085A" w:rsidP="0096085A">
      <w:pPr>
        <w:rPr>
          <w:rFonts w:asciiTheme="minorHAnsi" w:hAnsiTheme="minorHAnsi" w:cstheme="minorHAnsi"/>
        </w:rPr>
      </w:pPr>
    </w:p>
    <w:p w14:paraId="68818EF7" w14:textId="77777777" w:rsidR="0096085A" w:rsidRPr="00E655DF" w:rsidRDefault="0096085A" w:rsidP="0096085A">
      <w:pPr>
        <w:rPr>
          <w:rFonts w:asciiTheme="minorHAnsi" w:hAnsiTheme="minorHAnsi" w:cstheme="minorHAnsi"/>
        </w:rPr>
      </w:pPr>
    </w:p>
    <w:p w14:paraId="4D569B5B" w14:textId="77777777" w:rsidR="0096085A" w:rsidRPr="00E655DF" w:rsidRDefault="0096085A" w:rsidP="0096085A">
      <w:pPr>
        <w:rPr>
          <w:rFonts w:asciiTheme="minorHAnsi" w:hAnsiTheme="minorHAnsi" w:cstheme="minorHAnsi"/>
        </w:rPr>
      </w:pPr>
    </w:p>
    <w:p w14:paraId="0E92D50B" w14:textId="77777777" w:rsidR="0096085A" w:rsidRPr="00E655DF" w:rsidRDefault="0096085A" w:rsidP="0096085A">
      <w:pPr>
        <w:rPr>
          <w:rFonts w:asciiTheme="minorHAnsi" w:hAnsiTheme="minorHAnsi" w:cstheme="minorHAnsi"/>
        </w:rPr>
      </w:pPr>
    </w:p>
    <w:p w14:paraId="3203B873" w14:textId="77777777" w:rsidR="0096085A" w:rsidRPr="00E655DF" w:rsidRDefault="0096085A" w:rsidP="00442862">
      <w:pPr>
        <w:pStyle w:val="berschrift1"/>
        <w:rPr>
          <w:rFonts w:asciiTheme="minorHAnsi" w:hAnsiTheme="minorHAnsi" w:cstheme="minorHAnsi"/>
        </w:rPr>
      </w:pPr>
      <w:r w:rsidRPr="00E655DF">
        <w:rPr>
          <w:rFonts w:asciiTheme="minorHAnsi" w:hAnsiTheme="minorHAnsi" w:cstheme="minorHAnsi"/>
        </w:rPr>
        <w:br w:type="page"/>
      </w:r>
      <w:bookmarkStart w:id="40" w:name="_Toc166593587"/>
      <w:bookmarkStart w:id="41" w:name="_Toc173919129"/>
      <w:r w:rsidRPr="00E655DF">
        <w:rPr>
          <w:rFonts w:asciiTheme="minorHAnsi" w:hAnsiTheme="minorHAnsi" w:cstheme="minorHAnsi"/>
        </w:rPr>
        <w:lastRenderedPageBreak/>
        <w:t>Beurteilungscheckliste</w:t>
      </w:r>
      <w:bookmarkEnd w:id="40"/>
      <w:bookmarkEnd w:id="41"/>
      <w:r w:rsidRPr="00E655DF">
        <w:rPr>
          <w:rFonts w:asciiTheme="minorHAnsi" w:hAnsiTheme="minorHAnsi" w:cstheme="minorHAnsi"/>
        </w:rPr>
        <w:t xml:space="preserve"> </w:t>
      </w:r>
    </w:p>
    <w:p w14:paraId="37471FD5" w14:textId="77777777" w:rsidR="0096085A" w:rsidRPr="00E655DF" w:rsidRDefault="0096085A" w:rsidP="0096085A">
      <w:pPr>
        <w:rPr>
          <w:rFonts w:asciiTheme="minorHAnsi" w:hAnsiTheme="minorHAnsi" w:cstheme="minorHAnsi"/>
        </w:rPr>
      </w:pPr>
      <w:r w:rsidRPr="00E655DF">
        <w:rPr>
          <w:rFonts w:asciiTheme="minorHAnsi" w:hAnsiTheme="minorHAnsi" w:cstheme="minorHAnsi"/>
        </w:rPr>
        <w:t xml:space="preserve">Diese Checkliste zur Beurteilung der Mindestvoraussetzungen sowie weiterführender Kriterien für einen erhöhten Fördersatz von 80 % </w:t>
      </w:r>
      <w:r w:rsidRPr="00E655DF">
        <w:rPr>
          <w:rFonts w:asciiTheme="minorHAnsi" w:hAnsiTheme="minorHAnsi" w:cstheme="minorHAnsi"/>
          <w:b/>
        </w:rPr>
        <w:t>wird vom BML</w:t>
      </w:r>
      <w:r w:rsidRPr="00E655DF">
        <w:rPr>
          <w:rFonts w:asciiTheme="minorHAnsi" w:hAnsiTheme="minorHAnsi" w:cstheme="minorHAnsi"/>
        </w:rPr>
        <w:t xml:space="preserve"> ausgefüllt.</w:t>
      </w:r>
    </w:p>
    <w:p w14:paraId="3E9CF27D" w14:textId="77777777" w:rsidR="0096085A" w:rsidRPr="00E655DF" w:rsidRDefault="0096085A" w:rsidP="0096085A">
      <w:pPr>
        <w:rPr>
          <w:rFonts w:asciiTheme="minorHAnsi" w:hAnsiTheme="minorHAnsi"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6"/>
        <w:gridCol w:w="1017"/>
        <w:gridCol w:w="841"/>
      </w:tblGrid>
      <w:tr w:rsidR="0096085A" w:rsidRPr="00E655DF" w14:paraId="675F49E4" w14:textId="77777777" w:rsidTr="003C4974">
        <w:tc>
          <w:tcPr>
            <w:tcW w:w="7606" w:type="dxa"/>
            <w:vMerge w:val="restart"/>
            <w:shd w:val="clear" w:color="auto" w:fill="auto"/>
          </w:tcPr>
          <w:p w14:paraId="260F8386" w14:textId="77777777" w:rsidR="0096085A" w:rsidRPr="00E655DF" w:rsidRDefault="0096085A" w:rsidP="00140F1B">
            <w:pPr>
              <w:rPr>
                <w:rFonts w:asciiTheme="minorHAnsi" w:hAnsiTheme="minorHAnsi" w:cstheme="minorHAnsi"/>
                <w:b/>
                <w:sz w:val="18"/>
                <w:szCs w:val="18"/>
              </w:rPr>
            </w:pPr>
            <w:r w:rsidRPr="00E655DF">
              <w:rPr>
                <w:rFonts w:asciiTheme="minorHAnsi" w:hAnsiTheme="minorHAnsi" w:cstheme="minorHAnsi"/>
                <w:b/>
                <w:sz w:val="18"/>
                <w:szCs w:val="18"/>
              </w:rPr>
              <w:t>Anerkennungskriterien</w:t>
            </w:r>
          </w:p>
        </w:tc>
        <w:tc>
          <w:tcPr>
            <w:tcW w:w="1858" w:type="dxa"/>
            <w:gridSpan w:val="2"/>
            <w:shd w:val="clear" w:color="auto" w:fill="F2F2F2"/>
          </w:tcPr>
          <w:p w14:paraId="3C35648D" w14:textId="77777777" w:rsidR="0096085A" w:rsidRPr="00E655DF" w:rsidRDefault="0096085A" w:rsidP="00140F1B">
            <w:pPr>
              <w:jc w:val="center"/>
              <w:rPr>
                <w:rFonts w:asciiTheme="minorHAnsi" w:hAnsiTheme="minorHAnsi" w:cstheme="minorHAnsi"/>
                <w:b/>
                <w:sz w:val="18"/>
                <w:szCs w:val="18"/>
              </w:rPr>
            </w:pPr>
            <w:r w:rsidRPr="00E655DF">
              <w:rPr>
                <w:rFonts w:asciiTheme="minorHAnsi" w:hAnsiTheme="minorHAnsi" w:cstheme="minorHAnsi"/>
                <w:b/>
                <w:sz w:val="18"/>
                <w:szCs w:val="18"/>
              </w:rPr>
              <w:t>Erreicht?</w:t>
            </w:r>
          </w:p>
        </w:tc>
      </w:tr>
      <w:tr w:rsidR="0096085A" w:rsidRPr="00E655DF" w14:paraId="7E993E5F" w14:textId="77777777" w:rsidTr="003C4974">
        <w:tc>
          <w:tcPr>
            <w:tcW w:w="7606" w:type="dxa"/>
            <w:vMerge/>
            <w:shd w:val="clear" w:color="auto" w:fill="auto"/>
          </w:tcPr>
          <w:p w14:paraId="4DA29368" w14:textId="77777777" w:rsidR="0096085A" w:rsidRPr="00E655DF" w:rsidRDefault="0096085A" w:rsidP="00140F1B">
            <w:pPr>
              <w:rPr>
                <w:rFonts w:asciiTheme="minorHAnsi" w:hAnsiTheme="minorHAnsi" w:cstheme="minorHAnsi"/>
                <w:sz w:val="18"/>
                <w:szCs w:val="18"/>
              </w:rPr>
            </w:pPr>
          </w:p>
        </w:tc>
        <w:tc>
          <w:tcPr>
            <w:tcW w:w="1017" w:type="dxa"/>
            <w:shd w:val="clear" w:color="auto" w:fill="F2F2F2"/>
            <w:vAlign w:val="center"/>
          </w:tcPr>
          <w:p w14:paraId="70FDE5FA" w14:textId="77777777" w:rsidR="0096085A" w:rsidRPr="00E655DF" w:rsidRDefault="0096085A" w:rsidP="00140F1B">
            <w:pPr>
              <w:jc w:val="center"/>
              <w:rPr>
                <w:rFonts w:asciiTheme="minorHAnsi" w:hAnsiTheme="minorHAnsi" w:cstheme="minorHAnsi"/>
                <w:b/>
                <w:sz w:val="18"/>
                <w:szCs w:val="18"/>
              </w:rPr>
            </w:pPr>
            <w:r w:rsidRPr="00E655DF">
              <w:rPr>
                <w:rFonts w:asciiTheme="minorHAnsi" w:hAnsiTheme="minorHAnsi" w:cstheme="minorHAnsi"/>
                <w:b/>
                <w:sz w:val="18"/>
                <w:szCs w:val="18"/>
              </w:rPr>
              <w:t>ja</w:t>
            </w:r>
          </w:p>
        </w:tc>
        <w:tc>
          <w:tcPr>
            <w:tcW w:w="841" w:type="dxa"/>
            <w:shd w:val="clear" w:color="auto" w:fill="F2F2F2"/>
            <w:vAlign w:val="center"/>
          </w:tcPr>
          <w:p w14:paraId="576CA8EC" w14:textId="77777777" w:rsidR="0096085A" w:rsidRPr="00E655DF" w:rsidRDefault="0096085A" w:rsidP="00140F1B">
            <w:pPr>
              <w:jc w:val="center"/>
              <w:rPr>
                <w:rFonts w:asciiTheme="minorHAnsi" w:hAnsiTheme="minorHAnsi" w:cstheme="minorHAnsi"/>
                <w:b/>
                <w:sz w:val="18"/>
                <w:szCs w:val="18"/>
              </w:rPr>
            </w:pPr>
            <w:r w:rsidRPr="00E655DF">
              <w:rPr>
                <w:rFonts w:asciiTheme="minorHAnsi" w:hAnsiTheme="minorHAnsi" w:cstheme="minorHAnsi"/>
                <w:b/>
                <w:sz w:val="18"/>
                <w:szCs w:val="18"/>
              </w:rPr>
              <w:t>nein</w:t>
            </w:r>
          </w:p>
        </w:tc>
      </w:tr>
      <w:tr w:rsidR="0096085A" w:rsidRPr="00E655DF" w14:paraId="1A64B897" w14:textId="77777777" w:rsidTr="003C4974">
        <w:tc>
          <w:tcPr>
            <w:tcW w:w="7606" w:type="dxa"/>
            <w:shd w:val="clear" w:color="auto" w:fill="auto"/>
          </w:tcPr>
          <w:p w14:paraId="57FABE24" w14:textId="77777777" w:rsidR="0096085A" w:rsidRPr="00E655DF" w:rsidRDefault="0096085A" w:rsidP="00140F1B">
            <w:pPr>
              <w:rPr>
                <w:rFonts w:asciiTheme="minorHAnsi" w:hAnsiTheme="minorHAnsi" w:cstheme="minorHAnsi"/>
                <w:sz w:val="18"/>
                <w:szCs w:val="18"/>
              </w:rPr>
            </w:pPr>
            <w:r w:rsidRPr="00E655DF">
              <w:rPr>
                <w:rFonts w:asciiTheme="minorHAnsi" w:hAnsiTheme="minorHAnsi" w:cstheme="minorHAnsi"/>
                <w:b/>
                <w:sz w:val="18"/>
                <w:szCs w:val="18"/>
              </w:rPr>
              <w:t xml:space="preserve">Vollständige Beschreibung </w:t>
            </w:r>
            <w:r w:rsidRPr="00E655DF">
              <w:rPr>
                <w:rFonts w:asciiTheme="minorHAnsi" w:hAnsiTheme="minorHAnsi" w:cstheme="minorHAnsi"/>
                <w:sz w:val="18"/>
                <w:szCs w:val="18"/>
              </w:rPr>
              <w:t>des Lehrgangs im Leitfaden</w:t>
            </w:r>
          </w:p>
        </w:tc>
        <w:tc>
          <w:tcPr>
            <w:tcW w:w="1017" w:type="dxa"/>
            <w:shd w:val="clear" w:color="auto" w:fill="F2F2F2"/>
            <w:vAlign w:val="center"/>
          </w:tcPr>
          <w:p w14:paraId="495D6031" w14:textId="77777777" w:rsidR="0096085A" w:rsidRPr="00E655DF" w:rsidRDefault="0096085A" w:rsidP="00140F1B">
            <w:pPr>
              <w:jc w:val="center"/>
              <w:rPr>
                <w:rFonts w:asciiTheme="minorHAnsi" w:hAnsiTheme="minorHAnsi" w:cstheme="minorHAnsi"/>
                <w:sz w:val="18"/>
                <w:szCs w:val="18"/>
              </w:rPr>
            </w:pPr>
          </w:p>
        </w:tc>
        <w:tc>
          <w:tcPr>
            <w:tcW w:w="841" w:type="dxa"/>
            <w:shd w:val="clear" w:color="auto" w:fill="F2F2F2"/>
            <w:vAlign w:val="center"/>
          </w:tcPr>
          <w:p w14:paraId="1E400DF8" w14:textId="77777777" w:rsidR="0096085A" w:rsidRPr="00E655DF" w:rsidRDefault="0096085A" w:rsidP="00140F1B">
            <w:pPr>
              <w:jc w:val="center"/>
              <w:rPr>
                <w:rFonts w:asciiTheme="minorHAnsi" w:hAnsiTheme="minorHAnsi" w:cstheme="minorHAnsi"/>
                <w:sz w:val="18"/>
                <w:szCs w:val="18"/>
              </w:rPr>
            </w:pPr>
          </w:p>
        </w:tc>
      </w:tr>
      <w:tr w:rsidR="0096085A" w:rsidRPr="00E655DF" w14:paraId="3185EB6B" w14:textId="77777777" w:rsidTr="003C4974">
        <w:tc>
          <w:tcPr>
            <w:tcW w:w="7606" w:type="dxa"/>
            <w:shd w:val="clear" w:color="auto" w:fill="auto"/>
          </w:tcPr>
          <w:p w14:paraId="250A3600" w14:textId="77777777" w:rsidR="0096085A" w:rsidRPr="00E655DF" w:rsidRDefault="0096085A" w:rsidP="00140F1B">
            <w:pPr>
              <w:rPr>
                <w:rFonts w:asciiTheme="minorHAnsi" w:hAnsiTheme="minorHAnsi" w:cstheme="minorHAnsi"/>
                <w:b/>
                <w:sz w:val="18"/>
                <w:szCs w:val="18"/>
              </w:rPr>
            </w:pPr>
            <w:r w:rsidRPr="00E655DF">
              <w:rPr>
                <w:rFonts w:asciiTheme="minorHAnsi" w:hAnsiTheme="minorHAnsi" w:cstheme="minorHAnsi"/>
                <w:b/>
                <w:sz w:val="18"/>
                <w:szCs w:val="18"/>
              </w:rPr>
              <w:t>Der Lehrgang konterkariert kein bestehendes Berufsbild</w:t>
            </w:r>
          </w:p>
        </w:tc>
        <w:tc>
          <w:tcPr>
            <w:tcW w:w="1017" w:type="dxa"/>
            <w:shd w:val="clear" w:color="auto" w:fill="F2F2F2"/>
            <w:vAlign w:val="center"/>
          </w:tcPr>
          <w:p w14:paraId="13C659DF" w14:textId="77777777" w:rsidR="0096085A" w:rsidRPr="00E655DF" w:rsidRDefault="0096085A" w:rsidP="00140F1B">
            <w:pPr>
              <w:jc w:val="center"/>
              <w:rPr>
                <w:rFonts w:asciiTheme="minorHAnsi" w:hAnsiTheme="minorHAnsi" w:cstheme="minorHAnsi"/>
                <w:sz w:val="18"/>
                <w:szCs w:val="18"/>
              </w:rPr>
            </w:pPr>
          </w:p>
        </w:tc>
        <w:tc>
          <w:tcPr>
            <w:tcW w:w="841" w:type="dxa"/>
            <w:shd w:val="clear" w:color="auto" w:fill="F2F2F2"/>
            <w:vAlign w:val="center"/>
          </w:tcPr>
          <w:p w14:paraId="3B727882" w14:textId="77777777" w:rsidR="0096085A" w:rsidRPr="00E655DF" w:rsidRDefault="0096085A" w:rsidP="00140F1B">
            <w:pPr>
              <w:jc w:val="center"/>
              <w:rPr>
                <w:rFonts w:asciiTheme="minorHAnsi" w:hAnsiTheme="minorHAnsi" w:cstheme="minorHAnsi"/>
                <w:sz w:val="18"/>
                <w:szCs w:val="18"/>
              </w:rPr>
            </w:pPr>
          </w:p>
        </w:tc>
      </w:tr>
      <w:tr w:rsidR="0096085A" w:rsidRPr="00E655DF" w14:paraId="21DD0E55" w14:textId="77777777" w:rsidTr="003C4974">
        <w:tc>
          <w:tcPr>
            <w:tcW w:w="7606" w:type="dxa"/>
            <w:shd w:val="clear" w:color="auto" w:fill="auto"/>
          </w:tcPr>
          <w:p w14:paraId="79A539B1" w14:textId="77777777" w:rsidR="0096085A" w:rsidRPr="00E655DF" w:rsidRDefault="0096085A" w:rsidP="00140F1B">
            <w:pPr>
              <w:rPr>
                <w:rFonts w:asciiTheme="minorHAnsi" w:hAnsiTheme="minorHAnsi" w:cstheme="minorHAnsi"/>
                <w:b/>
                <w:sz w:val="18"/>
                <w:szCs w:val="18"/>
              </w:rPr>
            </w:pPr>
            <w:r w:rsidRPr="00E655DF">
              <w:rPr>
                <w:rFonts w:asciiTheme="minorHAnsi" w:hAnsiTheme="minorHAnsi" w:cstheme="minorHAnsi"/>
                <w:b/>
                <w:sz w:val="18"/>
                <w:szCs w:val="18"/>
              </w:rPr>
              <w:t xml:space="preserve">Ö-Cert </w:t>
            </w:r>
            <w:r w:rsidRPr="00E655DF">
              <w:rPr>
                <w:rFonts w:asciiTheme="minorHAnsi" w:hAnsiTheme="minorHAnsi" w:cstheme="minorHAnsi"/>
                <w:sz w:val="18"/>
                <w:szCs w:val="18"/>
              </w:rPr>
              <w:t>des Bildungsanbieters vorhanden</w:t>
            </w:r>
          </w:p>
        </w:tc>
        <w:tc>
          <w:tcPr>
            <w:tcW w:w="1017" w:type="dxa"/>
            <w:shd w:val="clear" w:color="auto" w:fill="F2F2F2"/>
            <w:vAlign w:val="center"/>
          </w:tcPr>
          <w:p w14:paraId="52A322A0" w14:textId="77777777" w:rsidR="0096085A" w:rsidRPr="00E655DF" w:rsidRDefault="0096085A" w:rsidP="00140F1B">
            <w:pPr>
              <w:jc w:val="center"/>
              <w:rPr>
                <w:rFonts w:asciiTheme="minorHAnsi" w:hAnsiTheme="minorHAnsi" w:cstheme="minorHAnsi"/>
                <w:sz w:val="18"/>
                <w:szCs w:val="18"/>
              </w:rPr>
            </w:pPr>
          </w:p>
        </w:tc>
        <w:tc>
          <w:tcPr>
            <w:tcW w:w="841" w:type="dxa"/>
            <w:shd w:val="clear" w:color="auto" w:fill="F2F2F2"/>
            <w:vAlign w:val="center"/>
          </w:tcPr>
          <w:p w14:paraId="5774408C" w14:textId="77777777" w:rsidR="0096085A" w:rsidRPr="00E655DF" w:rsidRDefault="0096085A" w:rsidP="00140F1B">
            <w:pPr>
              <w:jc w:val="center"/>
              <w:rPr>
                <w:rFonts w:asciiTheme="minorHAnsi" w:hAnsiTheme="minorHAnsi" w:cstheme="minorHAnsi"/>
                <w:sz w:val="18"/>
                <w:szCs w:val="18"/>
              </w:rPr>
            </w:pPr>
          </w:p>
        </w:tc>
      </w:tr>
      <w:tr w:rsidR="004E1CFD" w:rsidRPr="00E655DF" w14:paraId="7782E09A" w14:textId="77777777" w:rsidTr="00E655DF">
        <w:tc>
          <w:tcPr>
            <w:tcW w:w="7606" w:type="dxa"/>
            <w:shd w:val="clear" w:color="auto" w:fill="auto"/>
          </w:tcPr>
          <w:p w14:paraId="401EC4FE" w14:textId="05DF4FD8" w:rsidR="004E1CFD" w:rsidRPr="00E655DF" w:rsidRDefault="004E1CFD" w:rsidP="00140F1B">
            <w:pPr>
              <w:rPr>
                <w:rFonts w:asciiTheme="minorHAnsi" w:hAnsiTheme="minorHAnsi" w:cstheme="minorHAnsi"/>
                <w:sz w:val="18"/>
                <w:szCs w:val="18"/>
              </w:rPr>
            </w:pPr>
            <w:r w:rsidRPr="00E655DF">
              <w:rPr>
                <w:rFonts w:asciiTheme="minorHAnsi" w:hAnsiTheme="minorHAnsi" w:cstheme="minorHAnsi"/>
                <w:sz w:val="18"/>
                <w:szCs w:val="18"/>
              </w:rPr>
              <w:t xml:space="preserve">Bei </w:t>
            </w:r>
            <w:r w:rsidRPr="00E655DF">
              <w:rPr>
                <w:rFonts w:asciiTheme="minorHAnsi" w:hAnsiTheme="minorHAnsi" w:cstheme="minorHAnsi"/>
                <w:b/>
                <w:sz w:val="18"/>
                <w:szCs w:val="18"/>
              </w:rPr>
              <w:t>Forstthemen</w:t>
            </w:r>
            <w:r w:rsidRPr="00E655DF">
              <w:rPr>
                <w:rFonts w:asciiTheme="minorHAnsi" w:hAnsiTheme="minorHAnsi" w:cstheme="minorHAnsi"/>
                <w:sz w:val="18"/>
                <w:szCs w:val="18"/>
              </w:rPr>
              <w:t xml:space="preserve"> muss der Bildungsanbieter zusätzlich über eine </w:t>
            </w:r>
            <w:r w:rsidRPr="00E655DF">
              <w:rPr>
                <w:rFonts w:asciiTheme="minorHAnsi" w:hAnsiTheme="minorHAnsi" w:cstheme="minorHAnsi"/>
                <w:b/>
                <w:sz w:val="18"/>
                <w:szCs w:val="18"/>
              </w:rPr>
              <w:t>forstfachliche Mindestqualifikation</w:t>
            </w:r>
            <w:r w:rsidRPr="00E655DF">
              <w:rPr>
                <w:rFonts w:asciiTheme="minorHAnsi" w:hAnsiTheme="minorHAnsi" w:cstheme="minorHAnsi"/>
                <w:sz w:val="18"/>
                <w:szCs w:val="18"/>
              </w:rPr>
              <w:t xml:space="preserve"> auf Maturaniveau an einer HBLA für Forstwirtschaft verfügen</w:t>
            </w:r>
          </w:p>
        </w:tc>
        <w:tc>
          <w:tcPr>
            <w:tcW w:w="1017" w:type="dxa"/>
            <w:shd w:val="clear" w:color="auto" w:fill="F2F2F2" w:themeFill="background1" w:themeFillShade="F2"/>
            <w:vAlign w:val="center"/>
          </w:tcPr>
          <w:p w14:paraId="77781F9C" w14:textId="77777777" w:rsidR="004E1CFD" w:rsidRPr="00E655DF" w:rsidRDefault="004E1CFD" w:rsidP="00140F1B">
            <w:pPr>
              <w:jc w:val="center"/>
              <w:rPr>
                <w:rFonts w:asciiTheme="minorHAnsi" w:hAnsiTheme="minorHAnsi" w:cstheme="minorHAnsi"/>
                <w:sz w:val="18"/>
                <w:szCs w:val="18"/>
              </w:rPr>
            </w:pPr>
          </w:p>
        </w:tc>
        <w:tc>
          <w:tcPr>
            <w:tcW w:w="841" w:type="dxa"/>
            <w:shd w:val="clear" w:color="auto" w:fill="F2F2F2" w:themeFill="background1" w:themeFillShade="F2"/>
            <w:vAlign w:val="center"/>
          </w:tcPr>
          <w:p w14:paraId="56618D9F" w14:textId="77777777" w:rsidR="004E1CFD" w:rsidRPr="00E655DF" w:rsidRDefault="004E1CFD" w:rsidP="00140F1B">
            <w:pPr>
              <w:jc w:val="center"/>
              <w:rPr>
                <w:rFonts w:asciiTheme="minorHAnsi" w:hAnsiTheme="minorHAnsi" w:cstheme="minorHAnsi"/>
                <w:sz w:val="18"/>
                <w:szCs w:val="18"/>
              </w:rPr>
            </w:pPr>
          </w:p>
        </w:tc>
      </w:tr>
      <w:tr w:rsidR="0096085A" w:rsidRPr="00E655DF" w14:paraId="3D9EB78C" w14:textId="77777777" w:rsidTr="003C4974">
        <w:tc>
          <w:tcPr>
            <w:tcW w:w="7606" w:type="dxa"/>
            <w:shd w:val="clear" w:color="auto" w:fill="auto"/>
          </w:tcPr>
          <w:p w14:paraId="387B93B1" w14:textId="77777777" w:rsidR="0096085A" w:rsidRPr="00E655DF" w:rsidRDefault="0096085A" w:rsidP="00CC4130">
            <w:pPr>
              <w:jc w:val="left"/>
              <w:rPr>
                <w:rFonts w:asciiTheme="minorHAnsi" w:hAnsiTheme="minorHAnsi" w:cstheme="minorHAnsi"/>
                <w:sz w:val="18"/>
                <w:szCs w:val="18"/>
              </w:rPr>
            </w:pPr>
            <w:r w:rsidRPr="00E655DF">
              <w:rPr>
                <w:rFonts w:asciiTheme="minorHAnsi" w:hAnsiTheme="minorHAnsi" w:cstheme="minorHAnsi"/>
                <w:b/>
                <w:sz w:val="18"/>
                <w:szCs w:val="18"/>
              </w:rPr>
              <w:t>Dauer</w:t>
            </w:r>
            <w:r w:rsidRPr="00E655DF">
              <w:rPr>
                <w:rFonts w:asciiTheme="minorHAnsi" w:hAnsiTheme="minorHAnsi" w:cstheme="minorHAnsi"/>
                <w:sz w:val="18"/>
                <w:szCs w:val="18"/>
              </w:rPr>
              <w:t xml:space="preserve">: mind. </w:t>
            </w:r>
            <w:r w:rsidRPr="00E655DF">
              <w:rPr>
                <w:rFonts w:asciiTheme="minorHAnsi" w:hAnsiTheme="minorHAnsi" w:cstheme="minorHAnsi"/>
                <w:b/>
                <w:sz w:val="18"/>
                <w:szCs w:val="18"/>
              </w:rPr>
              <w:t>40 UE</w:t>
            </w:r>
            <w:r w:rsidRPr="00E655DF">
              <w:rPr>
                <w:rFonts w:asciiTheme="minorHAnsi" w:hAnsiTheme="minorHAnsi" w:cstheme="minorHAnsi"/>
                <w:sz w:val="18"/>
                <w:szCs w:val="18"/>
              </w:rPr>
              <w:t xml:space="preserve"> </w:t>
            </w:r>
            <w:r w:rsidRPr="00E655DF">
              <w:rPr>
                <w:rFonts w:asciiTheme="minorHAnsi" w:hAnsiTheme="minorHAnsi" w:cstheme="minorHAnsi"/>
                <w:sz w:val="18"/>
                <w:szCs w:val="18"/>
              </w:rPr>
              <w:br/>
            </w:r>
            <w:r w:rsidRPr="00E655DF">
              <w:rPr>
                <w:rFonts w:asciiTheme="minorHAnsi" w:hAnsiTheme="minorHAnsi" w:cstheme="minorHAnsi"/>
                <w:i/>
                <w:sz w:val="18"/>
                <w:szCs w:val="18"/>
              </w:rPr>
              <w:t>(ohne notwendige Zeit für Absolvierung der Abschlussbestandteile)</w:t>
            </w:r>
          </w:p>
        </w:tc>
        <w:tc>
          <w:tcPr>
            <w:tcW w:w="1017" w:type="dxa"/>
            <w:shd w:val="clear" w:color="auto" w:fill="F2F2F2"/>
          </w:tcPr>
          <w:p w14:paraId="77DDCBB5"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12DCD9DD" w14:textId="77777777" w:rsidR="0096085A" w:rsidRPr="00E655DF" w:rsidRDefault="0096085A" w:rsidP="00140F1B">
            <w:pPr>
              <w:rPr>
                <w:rFonts w:asciiTheme="minorHAnsi" w:hAnsiTheme="minorHAnsi" w:cstheme="minorHAnsi"/>
                <w:sz w:val="18"/>
                <w:szCs w:val="18"/>
              </w:rPr>
            </w:pPr>
          </w:p>
        </w:tc>
      </w:tr>
      <w:tr w:rsidR="0096085A" w:rsidRPr="00E655DF" w14:paraId="128F5B8E" w14:textId="77777777" w:rsidTr="003C4974">
        <w:tc>
          <w:tcPr>
            <w:tcW w:w="7606" w:type="dxa"/>
            <w:shd w:val="clear" w:color="auto" w:fill="auto"/>
          </w:tcPr>
          <w:p w14:paraId="0CF43B8C" w14:textId="46014C5E" w:rsidR="0096085A" w:rsidRPr="00E655DF" w:rsidRDefault="0096085A" w:rsidP="004E1CFD">
            <w:pPr>
              <w:jc w:val="left"/>
              <w:rPr>
                <w:rFonts w:asciiTheme="minorHAnsi" w:hAnsiTheme="minorHAnsi" w:cstheme="minorHAnsi"/>
                <w:b/>
                <w:sz w:val="18"/>
                <w:szCs w:val="18"/>
              </w:rPr>
            </w:pPr>
            <w:r w:rsidRPr="00E655DF">
              <w:rPr>
                <w:rFonts w:asciiTheme="minorHAnsi" w:hAnsiTheme="minorHAnsi" w:cstheme="minorHAnsi"/>
                <w:b/>
                <w:sz w:val="18"/>
                <w:szCs w:val="18"/>
              </w:rPr>
              <w:t xml:space="preserve">Schlüssiger Aufbau des Lehrgangs: </w:t>
            </w:r>
            <w:r w:rsidRPr="00E655DF">
              <w:rPr>
                <w:rFonts w:asciiTheme="minorHAnsi" w:hAnsiTheme="minorHAnsi" w:cstheme="minorHAnsi"/>
                <w:sz w:val="18"/>
                <w:szCs w:val="18"/>
              </w:rPr>
              <w:t>modularer Aufbau mit Theorie- und Praxiseinheiten, Inhalte der Module gehen klar aus der Beschreibung hervor</w:t>
            </w:r>
          </w:p>
        </w:tc>
        <w:tc>
          <w:tcPr>
            <w:tcW w:w="1017" w:type="dxa"/>
            <w:shd w:val="clear" w:color="auto" w:fill="F2F2F2"/>
          </w:tcPr>
          <w:p w14:paraId="109D1A7E"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760E02D3" w14:textId="77777777" w:rsidR="0096085A" w:rsidRPr="00E655DF" w:rsidRDefault="0096085A" w:rsidP="00140F1B">
            <w:pPr>
              <w:rPr>
                <w:rFonts w:asciiTheme="minorHAnsi" w:hAnsiTheme="minorHAnsi" w:cstheme="minorHAnsi"/>
                <w:sz w:val="18"/>
                <w:szCs w:val="18"/>
              </w:rPr>
            </w:pPr>
          </w:p>
        </w:tc>
      </w:tr>
      <w:tr w:rsidR="0096085A" w:rsidRPr="00E655DF" w14:paraId="76E68FF9" w14:textId="77777777" w:rsidTr="003C4974">
        <w:tc>
          <w:tcPr>
            <w:tcW w:w="7606" w:type="dxa"/>
            <w:shd w:val="clear" w:color="auto" w:fill="auto"/>
          </w:tcPr>
          <w:p w14:paraId="20B816A7" w14:textId="77777777" w:rsidR="0096085A" w:rsidRPr="00E655DF" w:rsidRDefault="0096085A" w:rsidP="00CC4130">
            <w:pPr>
              <w:jc w:val="left"/>
              <w:rPr>
                <w:rFonts w:asciiTheme="minorHAnsi" w:hAnsiTheme="minorHAnsi" w:cstheme="minorHAnsi"/>
                <w:sz w:val="18"/>
                <w:szCs w:val="18"/>
              </w:rPr>
            </w:pPr>
            <w:r w:rsidRPr="00E655DF">
              <w:rPr>
                <w:rFonts w:asciiTheme="minorHAnsi" w:hAnsiTheme="minorHAnsi" w:cstheme="minorHAnsi"/>
                <w:b/>
                <w:sz w:val="18"/>
                <w:szCs w:val="18"/>
              </w:rPr>
              <w:t>Methodik / Format</w:t>
            </w:r>
            <w:r w:rsidRPr="00E655DF">
              <w:rPr>
                <w:rFonts w:asciiTheme="minorHAnsi" w:hAnsiTheme="minorHAnsi" w:cstheme="minorHAnsi"/>
                <w:sz w:val="18"/>
                <w:szCs w:val="18"/>
              </w:rPr>
              <w:t>: verschiedenen Methoden und Formate, nachvollziehbare Gruppengrößen</w:t>
            </w:r>
          </w:p>
        </w:tc>
        <w:tc>
          <w:tcPr>
            <w:tcW w:w="1017" w:type="dxa"/>
            <w:shd w:val="clear" w:color="auto" w:fill="F2F2F2"/>
          </w:tcPr>
          <w:p w14:paraId="5149C3C2"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15E7C112" w14:textId="77777777" w:rsidR="0096085A" w:rsidRPr="00E655DF" w:rsidRDefault="0096085A" w:rsidP="00140F1B">
            <w:pPr>
              <w:rPr>
                <w:rFonts w:asciiTheme="minorHAnsi" w:hAnsiTheme="minorHAnsi" w:cstheme="minorHAnsi"/>
                <w:sz w:val="18"/>
                <w:szCs w:val="18"/>
              </w:rPr>
            </w:pPr>
          </w:p>
        </w:tc>
      </w:tr>
      <w:tr w:rsidR="0096085A" w:rsidRPr="00E655DF" w14:paraId="1CB3D5B1" w14:textId="77777777" w:rsidTr="003C4974">
        <w:tc>
          <w:tcPr>
            <w:tcW w:w="7606" w:type="dxa"/>
            <w:shd w:val="clear" w:color="auto" w:fill="auto"/>
          </w:tcPr>
          <w:p w14:paraId="062E4BC1" w14:textId="05E6A2F2" w:rsidR="0096085A" w:rsidRPr="00E655DF" w:rsidRDefault="0096085A" w:rsidP="00CC4130">
            <w:pPr>
              <w:jc w:val="left"/>
              <w:rPr>
                <w:rFonts w:asciiTheme="minorHAnsi" w:hAnsiTheme="minorHAnsi" w:cstheme="minorHAnsi"/>
                <w:b/>
                <w:sz w:val="18"/>
                <w:szCs w:val="18"/>
              </w:rPr>
            </w:pPr>
            <w:r w:rsidRPr="00E655DF">
              <w:rPr>
                <w:rFonts w:asciiTheme="minorHAnsi" w:hAnsiTheme="minorHAnsi" w:cstheme="minorHAnsi"/>
                <w:b/>
                <w:sz w:val="18"/>
                <w:szCs w:val="18"/>
              </w:rPr>
              <w:t>Abschluss:</w:t>
            </w:r>
            <w:r w:rsidRPr="00E655DF">
              <w:rPr>
                <w:rFonts w:asciiTheme="minorHAnsi" w:hAnsiTheme="minorHAnsi" w:cstheme="minorHAnsi"/>
                <w:sz w:val="18"/>
                <w:szCs w:val="18"/>
              </w:rPr>
              <w:t xml:space="preserve"> transparente Darstellung der verpflichtenden Abschlussbestandteile und der Fachjury</w:t>
            </w:r>
          </w:p>
        </w:tc>
        <w:tc>
          <w:tcPr>
            <w:tcW w:w="1017" w:type="dxa"/>
            <w:shd w:val="clear" w:color="auto" w:fill="F2F2F2"/>
          </w:tcPr>
          <w:p w14:paraId="391CEE2D"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25E9FDA1" w14:textId="77777777" w:rsidR="0096085A" w:rsidRPr="00E655DF" w:rsidRDefault="0096085A" w:rsidP="00140F1B">
            <w:pPr>
              <w:rPr>
                <w:rFonts w:asciiTheme="minorHAnsi" w:hAnsiTheme="minorHAnsi" w:cstheme="minorHAnsi"/>
                <w:sz w:val="18"/>
                <w:szCs w:val="18"/>
              </w:rPr>
            </w:pPr>
          </w:p>
        </w:tc>
      </w:tr>
      <w:tr w:rsidR="0096085A" w:rsidRPr="00E655DF" w14:paraId="65454756" w14:textId="77777777" w:rsidTr="00140F1B">
        <w:tc>
          <w:tcPr>
            <w:tcW w:w="9464" w:type="dxa"/>
            <w:gridSpan w:val="3"/>
            <w:shd w:val="clear" w:color="auto" w:fill="auto"/>
          </w:tcPr>
          <w:p w14:paraId="0FB4CDAE" w14:textId="77777777" w:rsidR="00E655DF" w:rsidRPr="00E655DF" w:rsidRDefault="0096085A" w:rsidP="00E655DF">
            <w:pPr>
              <w:rPr>
                <w:rFonts w:asciiTheme="minorHAnsi" w:hAnsiTheme="minorHAnsi" w:cstheme="minorHAnsi"/>
                <w:b/>
                <w:sz w:val="18"/>
                <w:szCs w:val="18"/>
              </w:rPr>
            </w:pPr>
            <w:r w:rsidRPr="00E655DF">
              <w:rPr>
                <w:rFonts w:asciiTheme="minorHAnsi" w:hAnsiTheme="minorHAnsi" w:cstheme="minorHAnsi"/>
                <w:b/>
                <w:sz w:val="18"/>
                <w:szCs w:val="18"/>
              </w:rPr>
              <w:t xml:space="preserve">Thema </w:t>
            </w:r>
          </w:p>
          <w:p w14:paraId="0783C5BB" w14:textId="73514444" w:rsidR="0096085A" w:rsidRPr="00E655DF" w:rsidRDefault="0096085A" w:rsidP="00E655DF">
            <w:pPr>
              <w:rPr>
                <w:rFonts w:asciiTheme="minorHAnsi" w:hAnsiTheme="minorHAnsi" w:cstheme="minorHAnsi"/>
                <w:sz w:val="18"/>
                <w:szCs w:val="18"/>
              </w:rPr>
            </w:pPr>
            <w:r w:rsidRPr="00E655DF">
              <w:rPr>
                <w:rFonts w:asciiTheme="minorHAnsi" w:hAnsiTheme="minorHAnsi" w:cstheme="minorHAnsi"/>
                <w:i/>
                <w:sz w:val="18"/>
                <w:szCs w:val="18"/>
              </w:rPr>
              <w:t>(zumindest ein Thema muss für Fördersatz von 80 % zutreffen)</w:t>
            </w:r>
          </w:p>
        </w:tc>
      </w:tr>
      <w:tr w:rsidR="0096085A" w:rsidRPr="00E655DF" w14:paraId="78B3CF4A" w14:textId="77777777" w:rsidTr="003C4974">
        <w:tc>
          <w:tcPr>
            <w:tcW w:w="7606" w:type="dxa"/>
            <w:shd w:val="clear" w:color="auto" w:fill="auto"/>
          </w:tcPr>
          <w:p w14:paraId="2DCE951F" w14:textId="77777777" w:rsidR="0096085A" w:rsidRPr="00E655DF" w:rsidRDefault="0096085A" w:rsidP="0096085A">
            <w:pPr>
              <w:numPr>
                <w:ilvl w:val="0"/>
                <w:numId w:val="41"/>
              </w:numPr>
              <w:suppressAutoHyphens/>
              <w:spacing w:line="240" w:lineRule="auto"/>
              <w:jc w:val="left"/>
              <w:rPr>
                <w:rFonts w:asciiTheme="minorHAnsi" w:hAnsiTheme="minorHAnsi" w:cstheme="minorHAnsi"/>
                <w:sz w:val="18"/>
                <w:szCs w:val="18"/>
              </w:rPr>
            </w:pPr>
            <w:r w:rsidRPr="00E655DF">
              <w:rPr>
                <w:rFonts w:asciiTheme="minorHAnsi" w:hAnsiTheme="minorHAnsi" w:cstheme="minorHAnsi"/>
                <w:sz w:val="18"/>
                <w:szCs w:val="18"/>
              </w:rPr>
              <w:t>Pflanzliche / tierische Produktion</w:t>
            </w:r>
          </w:p>
        </w:tc>
        <w:tc>
          <w:tcPr>
            <w:tcW w:w="1017" w:type="dxa"/>
            <w:shd w:val="clear" w:color="auto" w:fill="F2F2F2"/>
          </w:tcPr>
          <w:p w14:paraId="693B88CC"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2BFBDF57" w14:textId="77777777" w:rsidR="0096085A" w:rsidRPr="00E655DF" w:rsidRDefault="0096085A" w:rsidP="00140F1B">
            <w:pPr>
              <w:rPr>
                <w:rFonts w:asciiTheme="minorHAnsi" w:hAnsiTheme="minorHAnsi" w:cstheme="minorHAnsi"/>
                <w:sz w:val="18"/>
                <w:szCs w:val="18"/>
              </w:rPr>
            </w:pPr>
          </w:p>
        </w:tc>
      </w:tr>
      <w:tr w:rsidR="0096085A" w:rsidRPr="00E655DF" w14:paraId="324DC4A4" w14:textId="77777777" w:rsidTr="003C4974">
        <w:tc>
          <w:tcPr>
            <w:tcW w:w="7606" w:type="dxa"/>
            <w:shd w:val="clear" w:color="auto" w:fill="auto"/>
          </w:tcPr>
          <w:p w14:paraId="25243D0D" w14:textId="77777777" w:rsidR="0096085A" w:rsidRPr="00E655DF" w:rsidRDefault="0096085A" w:rsidP="0096085A">
            <w:pPr>
              <w:numPr>
                <w:ilvl w:val="0"/>
                <w:numId w:val="41"/>
              </w:numPr>
              <w:suppressAutoHyphens/>
              <w:spacing w:line="240" w:lineRule="auto"/>
              <w:jc w:val="left"/>
              <w:rPr>
                <w:rFonts w:asciiTheme="minorHAnsi" w:hAnsiTheme="minorHAnsi" w:cstheme="minorHAnsi"/>
                <w:sz w:val="18"/>
                <w:szCs w:val="18"/>
              </w:rPr>
            </w:pPr>
            <w:r w:rsidRPr="00E655DF">
              <w:rPr>
                <w:rFonts w:asciiTheme="minorHAnsi" w:hAnsiTheme="minorHAnsi" w:cstheme="minorHAnsi"/>
                <w:sz w:val="18"/>
                <w:szCs w:val="18"/>
              </w:rPr>
              <w:t xml:space="preserve">Betriebsbezogene Diversifizierung für eine höhere Wertschöpfung: </w:t>
            </w:r>
            <w:proofErr w:type="spellStart"/>
            <w:r w:rsidRPr="00E655DF">
              <w:rPr>
                <w:rFonts w:asciiTheme="minorHAnsi" w:hAnsiTheme="minorHAnsi" w:cstheme="minorHAnsi"/>
                <w:sz w:val="18"/>
                <w:szCs w:val="18"/>
              </w:rPr>
              <w:t>Be</w:t>
            </w:r>
            <w:proofErr w:type="spellEnd"/>
            <w:r w:rsidRPr="00E655DF">
              <w:rPr>
                <w:rFonts w:asciiTheme="minorHAnsi" w:hAnsiTheme="minorHAnsi" w:cstheme="minorHAnsi"/>
                <w:sz w:val="18"/>
                <w:szCs w:val="18"/>
              </w:rPr>
              <w:t>- und Verarbeitung selbst erzeugter Lebensmittel für die Direktvermarktung, Urlaub am Bauernhof, Schule am Bauernhof, Seminarbäuerin/ Seminarbauer, soziale Dienstleistungen im Rahmen von Green Care, etc.</w:t>
            </w:r>
          </w:p>
        </w:tc>
        <w:tc>
          <w:tcPr>
            <w:tcW w:w="1017" w:type="dxa"/>
            <w:shd w:val="clear" w:color="auto" w:fill="F2F2F2"/>
          </w:tcPr>
          <w:p w14:paraId="7A46D63D"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0A95DD0C" w14:textId="77777777" w:rsidR="0096085A" w:rsidRPr="00E655DF" w:rsidRDefault="0096085A" w:rsidP="00140F1B">
            <w:pPr>
              <w:rPr>
                <w:rFonts w:asciiTheme="minorHAnsi" w:hAnsiTheme="minorHAnsi" w:cstheme="minorHAnsi"/>
                <w:sz w:val="18"/>
                <w:szCs w:val="18"/>
              </w:rPr>
            </w:pPr>
          </w:p>
        </w:tc>
      </w:tr>
      <w:tr w:rsidR="0096085A" w:rsidRPr="00E655DF" w14:paraId="2037229E" w14:textId="77777777" w:rsidTr="003C4974">
        <w:tc>
          <w:tcPr>
            <w:tcW w:w="7606" w:type="dxa"/>
            <w:shd w:val="clear" w:color="auto" w:fill="auto"/>
          </w:tcPr>
          <w:p w14:paraId="6C7D92A7" w14:textId="77777777" w:rsidR="0096085A" w:rsidRPr="00E655DF" w:rsidRDefault="0096085A" w:rsidP="0096085A">
            <w:pPr>
              <w:numPr>
                <w:ilvl w:val="0"/>
                <w:numId w:val="41"/>
              </w:numPr>
              <w:suppressAutoHyphens/>
              <w:spacing w:line="240" w:lineRule="auto"/>
              <w:jc w:val="left"/>
              <w:rPr>
                <w:rFonts w:asciiTheme="minorHAnsi" w:hAnsiTheme="minorHAnsi" w:cstheme="minorHAnsi"/>
                <w:sz w:val="18"/>
                <w:szCs w:val="18"/>
              </w:rPr>
            </w:pPr>
            <w:r w:rsidRPr="00E655DF">
              <w:rPr>
                <w:rFonts w:asciiTheme="minorHAnsi" w:hAnsiTheme="minorHAnsi" w:cstheme="minorHAnsi"/>
                <w:sz w:val="18"/>
                <w:szCs w:val="18"/>
              </w:rPr>
              <w:t>Erhaltung und Schutz der natürlichen Produktionsgrundlagen: Boden, Wasser, Luft, Biodiversität</w:t>
            </w:r>
          </w:p>
        </w:tc>
        <w:tc>
          <w:tcPr>
            <w:tcW w:w="1017" w:type="dxa"/>
            <w:shd w:val="clear" w:color="auto" w:fill="F2F2F2"/>
          </w:tcPr>
          <w:p w14:paraId="28701106"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6E49CC7F" w14:textId="77777777" w:rsidR="0096085A" w:rsidRPr="00E655DF" w:rsidRDefault="0096085A" w:rsidP="00140F1B">
            <w:pPr>
              <w:rPr>
                <w:rFonts w:asciiTheme="minorHAnsi" w:hAnsiTheme="minorHAnsi" w:cstheme="minorHAnsi"/>
                <w:sz w:val="18"/>
                <w:szCs w:val="18"/>
              </w:rPr>
            </w:pPr>
          </w:p>
        </w:tc>
      </w:tr>
      <w:tr w:rsidR="0096085A" w:rsidRPr="00E655DF" w14:paraId="62EA60FA" w14:textId="77777777" w:rsidTr="003C4974">
        <w:tc>
          <w:tcPr>
            <w:tcW w:w="7606" w:type="dxa"/>
            <w:shd w:val="clear" w:color="auto" w:fill="auto"/>
          </w:tcPr>
          <w:p w14:paraId="7E37D240" w14:textId="77777777" w:rsidR="0096085A" w:rsidRPr="00E655DF" w:rsidRDefault="0096085A" w:rsidP="0096085A">
            <w:pPr>
              <w:numPr>
                <w:ilvl w:val="0"/>
                <w:numId w:val="41"/>
              </w:numPr>
              <w:suppressAutoHyphens/>
              <w:spacing w:line="240" w:lineRule="auto"/>
              <w:jc w:val="left"/>
              <w:rPr>
                <w:rFonts w:asciiTheme="minorHAnsi" w:hAnsiTheme="minorHAnsi" w:cstheme="minorHAnsi"/>
                <w:sz w:val="18"/>
                <w:szCs w:val="18"/>
              </w:rPr>
            </w:pPr>
            <w:r w:rsidRPr="00E655DF">
              <w:rPr>
                <w:rFonts w:asciiTheme="minorHAnsi" w:hAnsiTheme="minorHAnsi" w:cstheme="minorHAnsi"/>
                <w:sz w:val="18"/>
                <w:szCs w:val="18"/>
              </w:rPr>
              <w:t>Klimaschutz</w:t>
            </w:r>
          </w:p>
        </w:tc>
        <w:tc>
          <w:tcPr>
            <w:tcW w:w="1017" w:type="dxa"/>
            <w:shd w:val="clear" w:color="auto" w:fill="F2F2F2"/>
          </w:tcPr>
          <w:p w14:paraId="3E89CCB3"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477EB4C9" w14:textId="77777777" w:rsidR="0096085A" w:rsidRPr="00E655DF" w:rsidRDefault="0096085A" w:rsidP="00140F1B">
            <w:pPr>
              <w:rPr>
                <w:rFonts w:asciiTheme="minorHAnsi" w:hAnsiTheme="minorHAnsi" w:cstheme="minorHAnsi"/>
                <w:sz w:val="18"/>
                <w:szCs w:val="18"/>
              </w:rPr>
            </w:pPr>
          </w:p>
        </w:tc>
      </w:tr>
      <w:tr w:rsidR="0096085A" w:rsidRPr="00E655DF" w14:paraId="4314E79A" w14:textId="77777777" w:rsidTr="003C4974">
        <w:tc>
          <w:tcPr>
            <w:tcW w:w="7606" w:type="dxa"/>
            <w:shd w:val="clear" w:color="auto" w:fill="auto"/>
          </w:tcPr>
          <w:p w14:paraId="54974E7B" w14:textId="77777777" w:rsidR="0096085A" w:rsidRPr="00E655DF" w:rsidRDefault="0096085A" w:rsidP="0096085A">
            <w:pPr>
              <w:numPr>
                <w:ilvl w:val="0"/>
                <w:numId w:val="41"/>
              </w:numPr>
              <w:suppressAutoHyphens/>
              <w:spacing w:line="240" w:lineRule="auto"/>
              <w:jc w:val="left"/>
              <w:rPr>
                <w:rFonts w:asciiTheme="minorHAnsi" w:hAnsiTheme="minorHAnsi" w:cstheme="minorHAnsi"/>
                <w:sz w:val="18"/>
                <w:szCs w:val="18"/>
              </w:rPr>
            </w:pPr>
            <w:r w:rsidRPr="00E655DF">
              <w:rPr>
                <w:rFonts w:asciiTheme="minorHAnsi" w:hAnsiTheme="minorHAnsi" w:cstheme="minorHAnsi"/>
                <w:sz w:val="18"/>
                <w:szCs w:val="18"/>
              </w:rPr>
              <w:t>Klimawandelanpassung</w:t>
            </w:r>
          </w:p>
        </w:tc>
        <w:tc>
          <w:tcPr>
            <w:tcW w:w="1017" w:type="dxa"/>
            <w:shd w:val="clear" w:color="auto" w:fill="F2F2F2"/>
          </w:tcPr>
          <w:p w14:paraId="4BAAA198"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6C06270C" w14:textId="77777777" w:rsidR="0096085A" w:rsidRPr="00E655DF" w:rsidRDefault="0096085A" w:rsidP="00140F1B">
            <w:pPr>
              <w:rPr>
                <w:rFonts w:asciiTheme="minorHAnsi" w:hAnsiTheme="minorHAnsi" w:cstheme="minorHAnsi"/>
                <w:sz w:val="18"/>
                <w:szCs w:val="18"/>
              </w:rPr>
            </w:pPr>
          </w:p>
        </w:tc>
      </w:tr>
      <w:tr w:rsidR="0096085A" w:rsidRPr="00E655DF" w14:paraId="10D2CA13" w14:textId="77777777" w:rsidTr="003C4974">
        <w:tc>
          <w:tcPr>
            <w:tcW w:w="7606" w:type="dxa"/>
            <w:shd w:val="clear" w:color="auto" w:fill="auto"/>
          </w:tcPr>
          <w:p w14:paraId="1405DCAF" w14:textId="77777777" w:rsidR="0096085A" w:rsidRPr="00E655DF" w:rsidRDefault="0096085A" w:rsidP="0096085A">
            <w:pPr>
              <w:numPr>
                <w:ilvl w:val="0"/>
                <w:numId w:val="41"/>
              </w:numPr>
              <w:suppressAutoHyphens/>
              <w:spacing w:line="240" w:lineRule="auto"/>
              <w:jc w:val="left"/>
              <w:rPr>
                <w:rFonts w:asciiTheme="minorHAnsi" w:hAnsiTheme="minorHAnsi" w:cstheme="minorHAnsi"/>
                <w:sz w:val="18"/>
                <w:szCs w:val="18"/>
              </w:rPr>
            </w:pPr>
            <w:r w:rsidRPr="00E655DF">
              <w:rPr>
                <w:rFonts w:asciiTheme="minorHAnsi" w:hAnsiTheme="minorHAnsi" w:cstheme="minorHAnsi"/>
                <w:sz w:val="18"/>
                <w:szCs w:val="18"/>
              </w:rPr>
              <w:t>Erneuerbare Energien</w:t>
            </w:r>
          </w:p>
        </w:tc>
        <w:tc>
          <w:tcPr>
            <w:tcW w:w="1017" w:type="dxa"/>
            <w:shd w:val="clear" w:color="auto" w:fill="F2F2F2"/>
          </w:tcPr>
          <w:p w14:paraId="3FEFE1F7"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70BCAA01" w14:textId="77777777" w:rsidR="0096085A" w:rsidRPr="00E655DF" w:rsidRDefault="0096085A" w:rsidP="00140F1B">
            <w:pPr>
              <w:rPr>
                <w:rFonts w:asciiTheme="minorHAnsi" w:hAnsiTheme="minorHAnsi" w:cstheme="minorHAnsi"/>
                <w:sz w:val="18"/>
                <w:szCs w:val="18"/>
              </w:rPr>
            </w:pPr>
          </w:p>
        </w:tc>
      </w:tr>
      <w:tr w:rsidR="0096085A" w:rsidRPr="00E655DF" w14:paraId="2100285D" w14:textId="77777777" w:rsidTr="003C4974">
        <w:tc>
          <w:tcPr>
            <w:tcW w:w="7606" w:type="dxa"/>
            <w:shd w:val="clear" w:color="auto" w:fill="auto"/>
          </w:tcPr>
          <w:p w14:paraId="019EE8FD" w14:textId="77777777" w:rsidR="0096085A" w:rsidRPr="00E655DF" w:rsidRDefault="0096085A" w:rsidP="0096085A">
            <w:pPr>
              <w:numPr>
                <w:ilvl w:val="0"/>
                <w:numId w:val="41"/>
              </w:numPr>
              <w:suppressAutoHyphens/>
              <w:spacing w:line="240" w:lineRule="auto"/>
              <w:jc w:val="left"/>
              <w:rPr>
                <w:rFonts w:asciiTheme="minorHAnsi" w:hAnsiTheme="minorHAnsi" w:cstheme="minorHAnsi"/>
                <w:sz w:val="18"/>
                <w:szCs w:val="18"/>
              </w:rPr>
            </w:pPr>
            <w:r w:rsidRPr="00E655DF">
              <w:rPr>
                <w:rFonts w:asciiTheme="minorHAnsi" w:hAnsiTheme="minorHAnsi" w:cstheme="minorHAnsi"/>
                <w:sz w:val="18"/>
                <w:szCs w:val="18"/>
              </w:rPr>
              <w:t>Energieeffizienz</w:t>
            </w:r>
          </w:p>
        </w:tc>
        <w:tc>
          <w:tcPr>
            <w:tcW w:w="1017" w:type="dxa"/>
            <w:shd w:val="clear" w:color="auto" w:fill="F2F2F2"/>
          </w:tcPr>
          <w:p w14:paraId="485CDA39"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2D2C8BE9" w14:textId="77777777" w:rsidR="0096085A" w:rsidRPr="00E655DF" w:rsidRDefault="0096085A" w:rsidP="00140F1B">
            <w:pPr>
              <w:rPr>
                <w:rFonts w:asciiTheme="minorHAnsi" w:hAnsiTheme="minorHAnsi" w:cstheme="minorHAnsi"/>
                <w:sz w:val="18"/>
                <w:szCs w:val="18"/>
              </w:rPr>
            </w:pPr>
          </w:p>
        </w:tc>
      </w:tr>
      <w:tr w:rsidR="0096085A" w:rsidRPr="00E655DF" w14:paraId="1AC1BF5C" w14:textId="77777777" w:rsidTr="00E655DF">
        <w:tc>
          <w:tcPr>
            <w:tcW w:w="7606" w:type="dxa"/>
            <w:shd w:val="clear" w:color="auto" w:fill="auto"/>
          </w:tcPr>
          <w:p w14:paraId="1E192C89" w14:textId="027D930B" w:rsidR="0096085A" w:rsidRPr="00E655DF" w:rsidRDefault="0096085A" w:rsidP="004E1CFD">
            <w:pPr>
              <w:numPr>
                <w:ilvl w:val="0"/>
                <w:numId w:val="41"/>
              </w:numPr>
              <w:suppressAutoHyphens/>
              <w:spacing w:line="240" w:lineRule="auto"/>
              <w:jc w:val="left"/>
              <w:rPr>
                <w:rFonts w:asciiTheme="minorHAnsi" w:hAnsiTheme="minorHAnsi" w:cstheme="minorHAnsi"/>
                <w:sz w:val="18"/>
                <w:szCs w:val="18"/>
              </w:rPr>
            </w:pPr>
            <w:r w:rsidRPr="00E655DF">
              <w:rPr>
                <w:rFonts w:asciiTheme="minorHAnsi" w:hAnsiTheme="minorHAnsi" w:cstheme="minorHAnsi"/>
                <w:sz w:val="18"/>
                <w:szCs w:val="18"/>
              </w:rPr>
              <w:t>Waldbau</w:t>
            </w:r>
            <w:r w:rsidR="004E1CFD" w:rsidRPr="00E655DF">
              <w:rPr>
                <w:rFonts w:asciiTheme="minorHAnsi" w:hAnsiTheme="minorHAnsi" w:cstheme="minorHAnsi"/>
                <w:sz w:val="18"/>
                <w:szCs w:val="18"/>
              </w:rPr>
              <w:t xml:space="preserve"> (ausschließlich in Verbindung mit Klimaanpassungserfordernissen)</w:t>
            </w:r>
          </w:p>
        </w:tc>
        <w:tc>
          <w:tcPr>
            <w:tcW w:w="1017" w:type="dxa"/>
            <w:shd w:val="clear" w:color="auto" w:fill="F2F2F2" w:themeFill="background1" w:themeFillShade="F2"/>
          </w:tcPr>
          <w:p w14:paraId="46CE58D0"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hemeFill="background1" w:themeFillShade="F2"/>
          </w:tcPr>
          <w:p w14:paraId="7532039E" w14:textId="77777777" w:rsidR="0096085A" w:rsidRPr="00E655DF" w:rsidRDefault="0096085A" w:rsidP="00140F1B">
            <w:pPr>
              <w:rPr>
                <w:rFonts w:asciiTheme="minorHAnsi" w:hAnsiTheme="minorHAnsi" w:cstheme="minorHAnsi"/>
                <w:sz w:val="18"/>
                <w:szCs w:val="18"/>
              </w:rPr>
            </w:pPr>
          </w:p>
        </w:tc>
      </w:tr>
      <w:tr w:rsidR="0096085A" w:rsidRPr="00E655DF" w14:paraId="723132DF" w14:textId="77777777" w:rsidTr="00E655DF">
        <w:tc>
          <w:tcPr>
            <w:tcW w:w="7606" w:type="dxa"/>
            <w:shd w:val="clear" w:color="auto" w:fill="auto"/>
          </w:tcPr>
          <w:p w14:paraId="15D6E2BF" w14:textId="149B288A" w:rsidR="0096085A" w:rsidRPr="00E655DF" w:rsidRDefault="0096085A" w:rsidP="004E1CFD">
            <w:pPr>
              <w:numPr>
                <w:ilvl w:val="0"/>
                <w:numId w:val="41"/>
              </w:numPr>
              <w:suppressAutoHyphens/>
              <w:spacing w:line="240" w:lineRule="auto"/>
              <w:jc w:val="left"/>
              <w:rPr>
                <w:rFonts w:asciiTheme="minorHAnsi" w:hAnsiTheme="minorHAnsi" w:cstheme="minorHAnsi"/>
                <w:sz w:val="18"/>
                <w:szCs w:val="18"/>
              </w:rPr>
            </w:pPr>
            <w:r w:rsidRPr="00E655DF">
              <w:rPr>
                <w:rFonts w:asciiTheme="minorHAnsi" w:hAnsiTheme="minorHAnsi" w:cstheme="minorHAnsi"/>
                <w:sz w:val="18"/>
                <w:szCs w:val="18"/>
              </w:rPr>
              <w:t>Holzernte</w:t>
            </w:r>
            <w:r w:rsidR="004E1CFD" w:rsidRPr="00E655DF">
              <w:rPr>
                <w:rFonts w:asciiTheme="minorHAnsi" w:hAnsiTheme="minorHAnsi" w:cstheme="minorHAnsi"/>
                <w:sz w:val="18"/>
                <w:szCs w:val="18"/>
              </w:rPr>
              <w:t xml:space="preserve"> (Sicherheitsbezug)</w:t>
            </w:r>
          </w:p>
        </w:tc>
        <w:tc>
          <w:tcPr>
            <w:tcW w:w="1017" w:type="dxa"/>
            <w:shd w:val="clear" w:color="auto" w:fill="F2F2F2" w:themeFill="background1" w:themeFillShade="F2"/>
          </w:tcPr>
          <w:p w14:paraId="6FC5874F"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hemeFill="background1" w:themeFillShade="F2"/>
          </w:tcPr>
          <w:p w14:paraId="07E4DE4F" w14:textId="77777777" w:rsidR="0096085A" w:rsidRPr="00E655DF" w:rsidRDefault="0096085A" w:rsidP="00140F1B">
            <w:pPr>
              <w:rPr>
                <w:rFonts w:asciiTheme="minorHAnsi" w:hAnsiTheme="minorHAnsi" w:cstheme="minorHAnsi"/>
                <w:sz w:val="18"/>
                <w:szCs w:val="18"/>
              </w:rPr>
            </w:pPr>
          </w:p>
        </w:tc>
      </w:tr>
      <w:tr w:rsidR="0096085A" w:rsidRPr="00E655DF" w14:paraId="4429DB80" w14:textId="77777777" w:rsidTr="003C4974">
        <w:tc>
          <w:tcPr>
            <w:tcW w:w="7606" w:type="dxa"/>
            <w:shd w:val="clear" w:color="auto" w:fill="auto"/>
          </w:tcPr>
          <w:p w14:paraId="64797B5D" w14:textId="77777777" w:rsidR="0096085A" w:rsidRPr="00E655DF" w:rsidRDefault="0096085A" w:rsidP="0096085A">
            <w:pPr>
              <w:numPr>
                <w:ilvl w:val="0"/>
                <w:numId w:val="41"/>
              </w:numPr>
              <w:suppressAutoHyphens/>
              <w:spacing w:line="240" w:lineRule="auto"/>
              <w:jc w:val="left"/>
              <w:rPr>
                <w:rFonts w:asciiTheme="minorHAnsi" w:hAnsiTheme="minorHAnsi" w:cstheme="minorHAnsi"/>
                <w:sz w:val="18"/>
                <w:szCs w:val="18"/>
              </w:rPr>
            </w:pPr>
            <w:r w:rsidRPr="00E655DF">
              <w:rPr>
                <w:rFonts w:asciiTheme="minorHAnsi" w:hAnsiTheme="minorHAnsi" w:cstheme="minorHAnsi"/>
                <w:sz w:val="18"/>
                <w:szCs w:val="18"/>
              </w:rPr>
              <w:t>Baumprüfung (Verkehrssicherung)</w:t>
            </w:r>
          </w:p>
        </w:tc>
        <w:tc>
          <w:tcPr>
            <w:tcW w:w="1017" w:type="dxa"/>
            <w:shd w:val="clear" w:color="auto" w:fill="F2F2F2"/>
          </w:tcPr>
          <w:p w14:paraId="237E7D6C"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469E5B85" w14:textId="77777777" w:rsidR="0096085A" w:rsidRPr="00E655DF" w:rsidRDefault="0096085A" w:rsidP="00140F1B">
            <w:pPr>
              <w:rPr>
                <w:rFonts w:asciiTheme="minorHAnsi" w:hAnsiTheme="minorHAnsi" w:cstheme="minorHAnsi"/>
                <w:sz w:val="18"/>
                <w:szCs w:val="18"/>
              </w:rPr>
            </w:pPr>
          </w:p>
        </w:tc>
      </w:tr>
      <w:tr w:rsidR="0096085A" w:rsidRPr="00E655DF" w14:paraId="557ED9C1" w14:textId="77777777" w:rsidTr="003C4974">
        <w:tc>
          <w:tcPr>
            <w:tcW w:w="7606" w:type="dxa"/>
            <w:shd w:val="clear" w:color="auto" w:fill="auto"/>
          </w:tcPr>
          <w:p w14:paraId="14D6A3B5" w14:textId="78A52F06" w:rsidR="0096085A" w:rsidRPr="00E655DF" w:rsidRDefault="0096085A" w:rsidP="00140F1B">
            <w:pPr>
              <w:rPr>
                <w:rFonts w:asciiTheme="minorHAnsi" w:hAnsiTheme="minorHAnsi" w:cstheme="minorHAnsi"/>
                <w:sz w:val="18"/>
                <w:szCs w:val="18"/>
              </w:rPr>
            </w:pPr>
            <w:r w:rsidRPr="00E655DF">
              <w:rPr>
                <w:rFonts w:asciiTheme="minorHAnsi" w:hAnsiTheme="minorHAnsi" w:cstheme="minorHAnsi"/>
                <w:b/>
                <w:sz w:val="18"/>
                <w:szCs w:val="18"/>
              </w:rPr>
              <w:t>Zielgruppe</w:t>
            </w:r>
            <w:r w:rsidRPr="00E655DF">
              <w:rPr>
                <w:rFonts w:asciiTheme="minorHAnsi" w:hAnsiTheme="minorHAnsi" w:cstheme="minorHAnsi"/>
                <w:sz w:val="18"/>
                <w:szCs w:val="18"/>
              </w:rPr>
              <w:t xml:space="preserve"> entspricht der </w:t>
            </w:r>
            <w:r w:rsidR="00E51A7A" w:rsidRPr="00E655DF">
              <w:rPr>
                <w:rFonts w:asciiTheme="minorHAnsi" w:hAnsiTheme="minorHAnsi" w:cstheme="minorHAnsi"/>
                <w:sz w:val="18"/>
                <w:szCs w:val="18"/>
              </w:rPr>
              <w:t xml:space="preserve">Fördermaßnahme </w:t>
            </w:r>
            <w:r w:rsidRPr="00E655DF">
              <w:rPr>
                <w:rFonts w:asciiTheme="minorHAnsi" w:hAnsiTheme="minorHAnsi" w:cstheme="minorHAnsi"/>
                <w:sz w:val="18"/>
                <w:szCs w:val="18"/>
              </w:rPr>
              <w:t>78-02</w:t>
            </w:r>
          </w:p>
        </w:tc>
        <w:tc>
          <w:tcPr>
            <w:tcW w:w="1017" w:type="dxa"/>
            <w:shd w:val="clear" w:color="auto" w:fill="F2F2F2"/>
          </w:tcPr>
          <w:p w14:paraId="095300F1"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5057DB24" w14:textId="77777777" w:rsidR="0096085A" w:rsidRPr="00E655DF" w:rsidRDefault="0096085A" w:rsidP="00140F1B">
            <w:pPr>
              <w:rPr>
                <w:rFonts w:asciiTheme="minorHAnsi" w:hAnsiTheme="minorHAnsi" w:cstheme="minorHAnsi"/>
                <w:sz w:val="18"/>
                <w:szCs w:val="18"/>
              </w:rPr>
            </w:pPr>
          </w:p>
        </w:tc>
      </w:tr>
      <w:tr w:rsidR="0096085A" w:rsidRPr="00E655DF" w14:paraId="43DBC4BA" w14:textId="77777777" w:rsidTr="003C4974">
        <w:tc>
          <w:tcPr>
            <w:tcW w:w="7606" w:type="dxa"/>
            <w:shd w:val="clear" w:color="auto" w:fill="auto"/>
          </w:tcPr>
          <w:p w14:paraId="7E74AD9B" w14:textId="77777777" w:rsidR="0096085A" w:rsidRPr="00E655DF" w:rsidRDefault="0096085A" w:rsidP="00140F1B">
            <w:pPr>
              <w:rPr>
                <w:rFonts w:asciiTheme="minorHAnsi" w:hAnsiTheme="minorHAnsi" w:cstheme="minorHAnsi"/>
                <w:b/>
                <w:sz w:val="18"/>
                <w:szCs w:val="18"/>
              </w:rPr>
            </w:pPr>
            <w:r w:rsidRPr="00E655DF">
              <w:rPr>
                <w:rFonts w:asciiTheme="minorHAnsi" w:hAnsiTheme="minorHAnsi" w:cstheme="minorHAnsi"/>
                <w:b/>
                <w:sz w:val="18"/>
                <w:szCs w:val="18"/>
              </w:rPr>
              <w:t xml:space="preserve">Ziele </w:t>
            </w:r>
            <w:r w:rsidRPr="00E655DF">
              <w:rPr>
                <w:rFonts w:asciiTheme="minorHAnsi" w:hAnsiTheme="minorHAnsi" w:cstheme="minorHAnsi"/>
                <w:sz w:val="18"/>
                <w:szCs w:val="18"/>
              </w:rPr>
              <w:t>sind klar nachvollziehbar</w:t>
            </w:r>
            <w:r w:rsidRPr="00E655DF">
              <w:rPr>
                <w:rFonts w:asciiTheme="minorHAnsi" w:hAnsiTheme="minorHAnsi" w:cstheme="minorHAnsi"/>
                <w:b/>
                <w:sz w:val="18"/>
                <w:szCs w:val="18"/>
              </w:rPr>
              <w:t xml:space="preserve"> </w:t>
            </w:r>
          </w:p>
        </w:tc>
        <w:tc>
          <w:tcPr>
            <w:tcW w:w="1017" w:type="dxa"/>
            <w:shd w:val="clear" w:color="auto" w:fill="F2F2F2"/>
          </w:tcPr>
          <w:p w14:paraId="5D35141C"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5851594D" w14:textId="77777777" w:rsidR="0096085A" w:rsidRPr="00E655DF" w:rsidRDefault="0096085A" w:rsidP="00140F1B">
            <w:pPr>
              <w:rPr>
                <w:rFonts w:asciiTheme="minorHAnsi" w:hAnsiTheme="minorHAnsi" w:cstheme="minorHAnsi"/>
                <w:sz w:val="18"/>
                <w:szCs w:val="18"/>
              </w:rPr>
            </w:pPr>
          </w:p>
        </w:tc>
      </w:tr>
      <w:tr w:rsidR="0096085A" w:rsidRPr="00E655DF" w14:paraId="0DF7A42F" w14:textId="77777777" w:rsidTr="003C4974">
        <w:tc>
          <w:tcPr>
            <w:tcW w:w="7606" w:type="dxa"/>
            <w:shd w:val="clear" w:color="auto" w:fill="auto"/>
          </w:tcPr>
          <w:p w14:paraId="6116E0AB" w14:textId="77777777" w:rsidR="0096085A" w:rsidRPr="00E655DF" w:rsidRDefault="0096085A" w:rsidP="00140F1B">
            <w:pPr>
              <w:rPr>
                <w:rFonts w:asciiTheme="minorHAnsi" w:hAnsiTheme="minorHAnsi" w:cstheme="minorHAnsi"/>
                <w:b/>
                <w:sz w:val="18"/>
                <w:szCs w:val="18"/>
              </w:rPr>
            </w:pPr>
            <w:r w:rsidRPr="00E655DF">
              <w:rPr>
                <w:rFonts w:asciiTheme="minorHAnsi" w:hAnsiTheme="minorHAnsi" w:cstheme="minorHAnsi"/>
                <w:b/>
                <w:sz w:val="18"/>
                <w:szCs w:val="18"/>
              </w:rPr>
              <w:t xml:space="preserve">Nutzen für die Teilnehmer:innen </w:t>
            </w:r>
            <w:r w:rsidRPr="00E655DF">
              <w:rPr>
                <w:rFonts w:asciiTheme="minorHAnsi" w:hAnsiTheme="minorHAnsi" w:cstheme="minorHAnsi"/>
                <w:sz w:val="18"/>
                <w:szCs w:val="18"/>
              </w:rPr>
              <w:t>ist klar gegeben</w:t>
            </w:r>
          </w:p>
        </w:tc>
        <w:tc>
          <w:tcPr>
            <w:tcW w:w="1017" w:type="dxa"/>
            <w:shd w:val="clear" w:color="auto" w:fill="F2F2F2"/>
          </w:tcPr>
          <w:p w14:paraId="45B5FCCD"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71B027E6" w14:textId="77777777" w:rsidR="0096085A" w:rsidRPr="00E655DF" w:rsidRDefault="0096085A" w:rsidP="00140F1B">
            <w:pPr>
              <w:rPr>
                <w:rFonts w:asciiTheme="minorHAnsi" w:hAnsiTheme="minorHAnsi" w:cstheme="minorHAnsi"/>
                <w:sz w:val="18"/>
                <w:szCs w:val="18"/>
              </w:rPr>
            </w:pPr>
          </w:p>
        </w:tc>
      </w:tr>
      <w:tr w:rsidR="0096085A" w:rsidRPr="00E655DF" w14:paraId="17CA993E" w14:textId="77777777" w:rsidTr="003C4974">
        <w:tc>
          <w:tcPr>
            <w:tcW w:w="7606" w:type="dxa"/>
            <w:shd w:val="clear" w:color="auto" w:fill="auto"/>
          </w:tcPr>
          <w:p w14:paraId="70625BD7" w14:textId="77777777" w:rsidR="0096085A" w:rsidRPr="00E655DF" w:rsidRDefault="0096085A" w:rsidP="00140F1B">
            <w:pPr>
              <w:rPr>
                <w:rFonts w:asciiTheme="minorHAnsi" w:hAnsiTheme="minorHAnsi" w:cstheme="minorHAnsi"/>
                <w:b/>
                <w:sz w:val="18"/>
                <w:szCs w:val="18"/>
              </w:rPr>
            </w:pPr>
            <w:r w:rsidRPr="00E655DF">
              <w:rPr>
                <w:rFonts w:asciiTheme="minorHAnsi" w:hAnsiTheme="minorHAnsi" w:cstheme="minorHAnsi"/>
                <w:b/>
                <w:sz w:val="18"/>
                <w:szCs w:val="18"/>
              </w:rPr>
              <w:t>Eingangsvoraussetzungen</w:t>
            </w:r>
            <w:r w:rsidRPr="00E655DF">
              <w:rPr>
                <w:rFonts w:asciiTheme="minorHAnsi" w:hAnsiTheme="minorHAnsi" w:cstheme="minorHAnsi"/>
                <w:sz w:val="18"/>
                <w:szCs w:val="18"/>
              </w:rPr>
              <w:t xml:space="preserve"> sind klar definiert und reichen für die Teilnahme am Kurs aus</w:t>
            </w:r>
          </w:p>
        </w:tc>
        <w:tc>
          <w:tcPr>
            <w:tcW w:w="1017" w:type="dxa"/>
            <w:shd w:val="clear" w:color="auto" w:fill="F2F2F2"/>
          </w:tcPr>
          <w:p w14:paraId="086A2CDD"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6C47C12C" w14:textId="77777777" w:rsidR="0096085A" w:rsidRPr="00E655DF" w:rsidRDefault="0096085A" w:rsidP="00140F1B">
            <w:pPr>
              <w:rPr>
                <w:rFonts w:asciiTheme="minorHAnsi" w:hAnsiTheme="minorHAnsi" w:cstheme="minorHAnsi"/>
                <w:sz w:val="18"/>
                <w:szCs w:val="18"/>
              </w:rPr>
            </w:pPr>
          </w:p>
        </w:tc>
      </w:tr>
      <w:tr w:rsidR="0096085A" w:rsidRPr="00E655DF" w14:paraId="51DBBEDE" w14:textId="77777777" w:rsidTr="003C4974">
        <w:tc>
          <w:tcPr>
            <w:tcW w:w="7606" w:type="dxa"/>
            <w:shd w:val="clear" w:color="auto" w:fill="auto"/>
          </w:tcPr>
          <w:p w14:paraId="27F72514" w14:textId="77777777" w:rsidR="0096085A" w:rsidRPr="00E655DF" w:rsidRDefault="0096085A" w:rsidP="00140F1B">
            <w:pPr>
              <w:rPr>
                <w:rFonts w:asciiTheme="minorHAnsi" w:hAnsiTheme="minorHAnsi" w:cstheme="minorHAnsi"/>
                <w:b/>
                <w:sz w:val="18"/>
                <w:szCs w:val="18"/>
              </w:rPr>
            </w:pPr>
            <w:r w:rsidRPr="00E655DF">
              <w:rPr>
                <w:rFonts w:asciiTheme="minorHAnsi" w:hAnsiTheme="minorHAnsi" w:cstheme="minorHAnsi"/>
                <w:b/>
                <w:sz w:val="18"/>
                <w:szCs w:val="18"/>
              </w:rPr>
              <w:t xml:space="preserve">Lehrgangsinhalte </w:t>
            </w:r>
            <w:r w:rsidRPr="00E655DF">
              <w:rPr>
                <w:rFonts w:asciiTheme="minorHAnsi" w:hAnsiTheme="minorHAnsi" w:cstheme="minorHAnsi"/>
                <w:sz w:val="18"/>
                <w:szCs w:val="18"/>
              </w:rPr>
              <w:t>– können die Zielsetzungen fachlich voll abdecken</w:t>
            </w:r>
          </w:p>
        </w:tc>
        <w:tc>
          <w:tcPr>
            <w:tcW w:w="1017" w:type="dxa"/>
            <w:shd w:val="clear" w:color="auto" w:fill="F2F2F2"/>
          </w:tcPr>
          <w:p w14:paraId="4F564622"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cPr>
          <w:p w14:paraId="3BCD6656" w14:textId="77777777" w:rsidR="0096085A" w:rsidRPr="00E655DF" w:rsidRDefault="0096085A" w:rsidP="00140F1B">
            <w:pPr>
              <w:rPr>
                <w:rFonts w:asciiTheme="minorHAnsi" w:hAnsiTheme="minorHAnsi" w:cstheme="minorHAnsi"/>
                <w:sz w:val="18"/>
                <w:szCs w:val="18"/>
              </w:rPr>
            </w:pPr>
          </w:p>
        </w:tc>
      </w:tr>
      <w:tr w:rsidR="0096085A" w:rsidRPr="00E655DF" w14:paraId="162B09CE" w14:textId="77777777" w:rsidTr="00E655DF">
        <w:tc>
          <w:tcPr>
            <w:tcW w:w="7606" w:type="dxa"/>
            <w:shd w:val="clear" w:color="auto" w:fill="auto"/>
          </w:tcPr>
          <w:p w14:paraId="2FB09DA1" w14:textId="35C51245" w:rsidR="0096085A" w:rsidRPr="00E655DF" w:rsidRDefault="0096085A" w:rsidP="00140F1B">
            <w:pPr>
              <w:rPr>
                <w:rFonts w:asciiTheme="minorHAnsi" w:hAnsiTheme="minorHAnsi" w:cstheme="minorHAnsi"/>
                <w:b/>
                <w:sz w:val="18"/>
                <w:szCs w:val="18"/>
              </w:rPr>
            </w:pPr>
            <w:r w:rsidRPr="00E655DF">
              <w:rPr>
                <w:rFonts w:asciiTheme="minorHAnsi" w:hAnsiTheme="minorHAnsi" w:cstheme="minorHAnsi"/>
                <w:b/>
                <w:sz w:val="18"/>
                <w:szCs w:val="18"/>
              </w:rPr>
              <w:t xml:space="preserve">Lehrgangskritik – Feedback </w:t>
            </w:r>
            <w:r w:rsidRPr="00E655DF">
              <w:rPr>
                <w:rFonts w:asciiTheme="minorHAnsi" w:hAnsiTheme="minorHAnsi" w:cstheme="minorHAnsi"/>
                <w:sz w:val="18"/>
                <w:szCs w:val="18"/>
              </w:rPr>
              <w:t>– ist gut und nachvollziehbar dargestellt</w:t>
            </w:r>
            <w:r w:rsidR="00E655DF" w:rsidRPr="00E655DF">
              <w:rPr>
                <w:rFonts w:asciiTheme="minorHAnsi" w:hAnsiTheme="minorHAnsi" w:cstheme="minorHAnsi"/>
                <w:sz w:val="18"/>
                <w:szCs w:val="18"/>
              </w:rPr>
              <w:t xml:space="preserve"> </w:t>
            </w:r>
          </w:p>
        </w:tc>
        <w:tc>
          <w:tcPr>
            <w:tcW w:w="1017" w:type="dxa"/>
            <w:shd w:val="clear" w:color="auto" w:fill="F2F2F2" w:themeFill="background1" w:themeFillShade="F2"/>
          </w:tcPr>
          <w:p w14:paraId="259BF445" w14:textId="77777777" w:rsidR="0096085A" w:rsidRPr="00E655DF" w:rsidRDefault="0096085A" w:rsidP="00140F1B">
            <w:pPr>
              <w:rPr>
                <w:rFonts w:asciiTheme="minorHAnsi" w:hAnsiTheme="minorHAnsi" w:cstheme="minorHAnsi"/>
                <w:sz w:val="18"/>
                <w:szCs w:val="18"/>
              </w:rPr>
            </w:pPr>
          </w:p>
        </w:tc>
        <w:tc>
          <w:tcPr>
            <w:tcW w:w="841" w:type="dxa"/>
            <w:shd w:val="clear" w:color="auto" w:fill="F2F2F2" w:themeFill="background1" w:themeFillShade="F2"/>
          </w:tcPr>
          <w:p w14:paraId="6AF6B92E" w14:textId="77777777" w:rsidR="0096085A" w:rsidRPr="00E655DF" w:rsidRDefault="0096085A" w:rsidP="00140F1B">
            <w:pPr>
              <w:rPr>
                <w:rFonts w:asciiTheme="minorHAnsi" w:hAnsiTheme="minorHAnsi" w:cstheme="minorHAnsi"/>
                <w:sz w:val="18"/>
                <w:szCs w:val="18"/>
              </w:rPr>
            </w:pPr>
          </w:p>
        </w:tc>
      </w:tr>
    </w:tbl>
    <w:p w14:paraId="437499C1" w14:textId="77777777" w:rsidR="0096085A" w:rsidRPr="00E655DF" w:rsidRDefault="0096085A" w:rsidP="0096085A">
      <w:pPr>
        <w:rPr>
          <w:rFonts w:asciiTheme="minorHAnsi" w:hAnsiTheme="minorHAnsi" w:cstheme="minorHAnsi"/>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268"/>
        <w:gridCol w:w="2410"/>
      </w:tblGrid>
      <w:tr w:rsidR="0096085A" w:rsidRPr="00E655DF" w14:paraId="3F59D08A" w14:textId="77777777" w:rsidTr="00140F1B">
        <w:tc>
          <w:tcPr>
            <w:tcW w:w="4786" w:type="dxa"/>
            <w:shd w:val="clear" w:color="auto" w:fill="auto"/>
          </w:tcPr>
          <w:p w14:paraId="5F597198" w14:textId="77777777" w:rsidR="0096085A" w:rsidRPr="00E655DF" w:rsidRDefault="0096085A" w:rsidP="00140F1B">
            <w:pPr>
              <w:rPr>
                <w:rFonts w:asciiTheme="minorHAnsi" w:hAnsiTheme="minorHAnsi" w:cstheme="minorHAnsi"/>
                <w:b/>
                <w:sz w:val="26"/>
                <w:szCs w:val="26"/>
              </w:rPr>
            </w:pPr>
            <w:r w:rsidRPr="00E655DF">
              <w:rPr>
                <w:rFonts w:asciiTheme="minorHAnsi" w:hAnsiTheme="minorHAnsi" w:cstheme="minorHAnsi"/>
                <w:b/>
                <w:sz w:val="26"/>
                <w:szCs w:val="26"/>
              </w:rPr>
              <w:t>Lehrgang wird genehmigt:</w:t>
            </w:r>
          </w:p>
        </w:tc>
        <w:tc>
          <w:tcPr>
            <w:tcW w:w="2268" w:type="dxa"/>
            <w:shd w:val="clear" w:color="auto" w:fill="auto"/>
          </w:tcPr>
          <w:p w14:paraId="0567CA3C" w14:textId="77777777" w:rsidR="0096085A" w:rsidRPr="00E655DF" w:rsidRDefault="0096085A" w:rsidP="00140F1B">
            <w:pPr>
              <w:jc w:val="center"/>
              <w:rPr>
                <w:rFonts w:asciiTheme="minorHAnsi" w:hAnsiTheme="minorHAnsi" w:cstheme="minorHAnsi"/>
                <w:b/>
                <w:sz w:val="26"/>
                <w:szCs w:val="26"/>
              </w:rPr>
            </w:pPr>
            <w:r w:rsidRPr="00E655DF">
              <w:rPr>
                <w:rFonts w:asciiTheme="minorHAnsi" w:hAnsiTheme="minorHAnsi" w:cstheme="minorHAnsi"/>
                <w:b/>
                <w:sz w:val="26"/>
                <w:szCs w:val="26"/>
              </w:rPr>
              <w:sym w:font="Wingdings" w:char="F06F"/>
            </w:r>
            <w:r w:rsidRPr="00E655DF">
              <w:rPr>
                <w:rFonts w:asciiTheme="minorHAnsi" w:hAnsiTheme="minorHAnsi" w:cstheme="minorHAnsi"/>
                <w:b/>
                <w:sz w:val="26"/>
                <w:szCs w:val="26"/>
              </w:rPr>
              <w:t xml:space="preserve">    ja</w:t>
            </w:r>
          </w:p>
        </w:tc>
        <w:tc>
          <w:tcPr>
            <w:tcW w:w="2410" w:type="dxa"/>
            <w:shd w:val="clear" w:color="auto" w:fill="auto"/>
          </w:tcPr>
          <w:p w14:paraId="79C6167E" w14:textId="77777777" w:rsidR="0096085A" w:rsidRPr="00E655DF" w:rsidRDefault="0096085A" w:rsidP="00140F1B">
            <w:pPr>
              <w:jc w:val="center"/>
              <w:rPr>
                <w:rFonts w:asciiTheme="minorHAnsi" w:hAnsiTheme="minorHAnsi" w:cstheme="minorHAnsi"/>
                <w:b/>
                <w:sz w:val="26"/>
                <w:szCs w:val="26"/>
              </w:rPr>
            </w:pPr>
            <w:r w:rsidRPr="00E655DF">
              <w:rPr>
                <w:rFonts w:asciiTheme="minorHAnsi" w:hAnsiTheme="minorHAnsi" w:cstheme="minorHAnsi"/>
                <w:b/>
                <w:sz w:val="26"/>
                <w:szCs w:val="26"/>
              </w:rPr>
              <w:sym w:font="Wingdings" w:char="F06F"/>
            </w:r>
            <w:r w:rsidRPr="00E655DF">
              <w:rPr>
                <w:rFonts w:asciiTheme="minorHAnsi" w:hAnsiTheme="minorHAnsi" w:cstheme="minorHAnsi"/>
                <w:b/>
                <w:sz w:val="26"/>
                <w:szCs w:val="26"/>
              </w:rPr>
              <w:t xml:space="preserve">    nein</w:t>
            </w:r>
          </w:p>
        </w:tc>
      </w:tr>
      <w:tr w:rsidR="0096085A" w:rsidRPr="00E655DF" w14:paraId="7E4EE817" w14:textId="77777777" w:rsidTr="00140F1B">
        <w:tc>
          <w:tcPr>
            <w:tcW w:w="9464" w:type="dxa"/>
            <w:gridSpan w:val="3"/>
            <w:shd w:val="clear" w:color="auto" w:fill="auto"/>
          </w:tcPr>
          <w:p w14:paraId="73A22635"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Begründung für Genehmigung:</w:t>
            </w:r>
          </w:p>
          <w:p w14:paraId="2EA0A48F" w14:textId="77777777" w:rsidR="0096085A" w:rsidRPr="00E655DF" w:rsidRDefault="0096085A" w:rsidP="00140F1B">
            <w:pPr>
              <w:rPr>
                <w:rFonts w:asciiTheme="minorHAnsi" w:hAnsiTheme="minorHAnsi" w:cstheme="minorHAnsi"/>
              </w:rPr>
            </w:pPr>
          </w:p>
          <w:p w14:paraId="1BF0C1FE" w14:textId="77777777" w:rsidR="0096085A" w:rsidRPr="00E655DF" w:rsidRDefault="0096085A" w:rsidP="00140F1B">
            <w:pPr>
              <w:rPr>
                <w:rFonts w:asciiTheme="minorHAnsi" w:hAnsiTheme="minorHAnsi" w:cstheme="minorHAnsi"/>
              </w:rPr>
            </w:pPr>
          </w:p>
        </w:tc>
      </w:tr>
      <w:tr w:rsidR="0096085A" w:rsidRPr="00E655DF" w14:paraId="7314A3A8" w14:textId="77777777" w:rsidTr="00140F1B">
        <w:tc>
          <w:tcPr>
            <w:tcW w:w="9464" w:type="dxa"/>
            <w:gridSpan w:val="3"/>
            <w:shd w:val="clear" w:color="auto" w:fill="auto"/>
          </w:tcPr>
          <w:p w14:paraId="342AAAC0"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Begründung für Ablehnung:</w:t>
            </w:r>
          </w:p>
          <w:p w14:paraId="6EC45338" w14:textId="77777777" w:rsidR="0096085A" w:rsidRPr="00E655DF" w:rsidRDefault="0096085A" w:rsidP="00140F1B">
            <w:pPr>
              <w:rPr>
                <w:rFonts w:asciiTheme="minorHAnsi" w:hAnsiTheme="minorHAnsi" w:cstheme="minorHAnsi"/>
              </w:rPr>
            </w:pPr>
          </w:p>
          <w:p w14:paraId="7CB97D9B" w14:textId="77777777" w:rsidR="0096085A" w:rsidRPr="00E655DF" w:rsidRDefault="0096085A" w:rsidP="00140F1B">
            <w:pPr>
              <w:rPr>
                <w:rFonts w:asciiTheme="minorHAnsi" w:hAnsiTheme="minorHAnsi" w:cstheme="minorHAnsi"/>
              </w:rPr>
            </w:pPr>
          </w:p>
        </w:tc>
      </w:tr>
    </w:tbl>
    <w:p w14:paraId="591E0AF5" w14:textId="13CF0171" w:rsidR="0090741C" w:rsidRPr="00E655DF" w:rsidRDefault="0090741C" w:rsidP="003C4974">
      <w:pPr>
        <w:pStyle w:val="Abbildungsnummer"/>
        <w:rPr>
          <w:rFonts w:asciiTheme="minorHAnsi" w:hAnsiTheme="minorHAnsi" w:cstheme="minorHAnsi"/>
        </w:rPr>
      </w:pPr>
    </w:p>
    <w:sectPr w:rsidR="0090741C" w:rsidRPr="00E655DF" w:rsidSect="005315B7">
      <w:pgSz w:w="11906" w:h="16838"/>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9E93D" w14:textId="77777777" w:rsidR="00211D8A" w:rsidRDefault="00211D8A">
      <w:r>
        <w:separator/>
      </w:r>
    </w:p>
    <w:p w14:paraId="6F9580E7" w14:textId="77777777" w:rsidR="00211D8A" w:rsidRDefault="00211D8A"/>
    <w:p w14:paraId="557F2384" w14:textId="77777777" w:rsidR="00211D8A" w:rsidRDefault="00211D8A"/>
    <w:p w14:paraId="098253B3" w14:textId="77777777" w:rsidR="00211D8A" w:rsidRDefault="00211D8A"/>
    <w:p w14:paraId="67D1BE36" w14:textId="77777777" w:rsidR="00211D8A" w:rsidRDefault="00211D8A"/>
    <w:p w14:paraId="747B02B1" w14:textId="77777777" w:rsidR="00211D8A" w:rsidRDefault="00211D8A"/>
    <w:p w14:paraId="2E2341C7" w14:textId="77777777" w:rsidR="00211D8A" w:rsidRDefault="00211D8A"/>
    <w:p w14:paraId="199F4457" w14:textId="77777777" w:rsidR="00211D8A" w:rsidRDefault="00211D8A"/>
    <w:p w14:paraId="0E0D774E" w14:textId="77777777" w:rsidR="00211D8A" w:rsidRDefault="00211D8A"/>
    <w:p w14:paraId="35A69991" w14:textId="77777777" w:rsidR="00211D8A" w:rsidRDefault="00211D8A"/>
    <w:p w14:paraId="535E2C49" w14:textId="77777777" w:rsidR="00211D8A" w:rsidRDefault="00211D8A"/>
    <w:p w14:paraId="5ED5D9D7" w14:textId="77777777" w:rsidR="00211D8A" w:rsidRDefault="00211D8A"/>
    <w:p w14:paraId="4D12E778" w14:textId="77777777" w:rsidR="00211D8A" w:rsidRDefault="00211D8A"/>
    <w:p w14:paraId="6946C2AE" w14:textId="77777777" w:rsidR="00211D8A" w:rsidRDefault="00211D8A"/>
    <w:p w14:paraId="5AA7701D" w14:textId="77777777" w:rsidR="00211D8A" w:rsidRDefault="00211D8A"/>
    <w:p w14:paraId="6484FFBF" w14:textId="77777777" w:rsidR="00211D8A" w:rsidRDefault="00211D8A"/>
  </w:endnote>
  <w:endnote w:type="continuationSeparator" w:id="0">
    <w:p w14:paraId="7EBD4F63" w14:textId="77777777" w:rsidR="00211D8A" w:rsidRDefault="00211D8A">
      <w:r>
        <w:continuationSeparator/>
      </w:r>
    </w:p>
    <w:p w14:paraId="3F9B76F6" w14:textId="77777777" w:rsidR="00211D8A" w:rsidRDefault="00211D8A"/>
    <w:p w14:paraId="4A2F87B8" w14:textId="77777777" w:rsidR="00211D8A" w:rsidRDefault="00211D8A"/>
    <w:p w14:paraId="1C767B35" w14:textId="77777777" w:rsidR="00211D8A" w:rsidRDefault="00211D8A"/>
    <w:p w14:paraId="0861602C" w14:textId="77777777" w:rsidR="00211D8A" w:rsidRDefault="00211D8A"/>
    <w:p w14:paraId="1AB32924" w14:textId="77777777" w:rsidR="00211D8A" w:rsidRDefault="00211D8A"/>
    <w:p w14:paraId="663E038C" w14:textId="77777777" w:rsidR="00211D8A" w:rsidRDefault="00211D8A"/>
    <w:p w14:paraId="741AF7E9" w14:textId="77777777" w:rsidR="00211D8A" w:rsidRDefault="00211D8A"/>
    <w:p w14:paraId="49A58E9E" w14:textId="77777777" w:rsidR="00211D8A" w:rsidRDefault="00211D8A"/>
    <w:p w14:paraId="6F5D2FAB" w14:textId="77777777" w:rsidR="00211D8A" w:rsidRDefault="00211D8A"/>
    <w:p w14:paraId="64FA9F04" w14:textId="77777777" w:rsidR="00211D8A" w:rsidRDefault="00211D8A"/>
    <w:p w14:paraId="7DB34BDE" w14:textId="77777777" w:rsidR="00211D8A" w:rsidRDefault="00211D8A"/>
    <w:p w14:paraId="627287AC" w14:textId="77777777" w:rsidR="00211D8A" w:rsidRDefault="00211D8A"/>
    <w:p w14:paraId="5ECBAD6B" w14:textId="77777777" w:rsidR="00211D8A" w:rsidRDefault="00211D8A"/>
    <w:p w14:paraId="46C8DD34" w14:textId="77777777" w:rsidR="00211D8A" w:rsidRDefault="00211D8A"/>
    <w:p w14:paraId="22DAECFC" w14:textId="77777777" w:rsidR="00211D8A" w:rsidRDefault="00211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ransit-Normal">
    <w:altName w:val="Calibri"/>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PCL6)">
    <w:altName w:val="Courier New"/>
    <w:panose1 w:val="00000000000000000000"/>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FDCD" w14:textId="752CBBDF" w:rsidR="003C4974" w:rsidRDefault="003C4974" w:rsidP="005315B7">
    <w:pPr>
      <w:pStyle w:val="Fuzeile"/>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DCA7" w14:textId="426E154C" w:rsidR="003C4974" w:rsidRDefault="003C4974">
    <w:pPr>
      <w:pStyle w:val="Fuzeile"/>
      <w:jc w:val="center"/>
    </w:pPr>
  </w:p>
  <w:p w14:paraId="6CDFDAEF" w14:textId="77777777" w:rsidR="00211D8A" w:rsidRDefault="00211D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8AD82" w14:textId="77777777" w:rsidR="00211D8A" w:rsidRDefault="00211D8A">
      <w:r>
        <w:separator/>
      </w:r>
    </w:p>
    <w:p w14:paraId="4D153808" w14:textId="77777777" w:rsidR="00211D8A" w:rsidRDefault="00211D8A"/>
    <w:p w14:paraId="421362A6" w14:textId="77777777" w:rsidR="00211D8A" w:rsidRDefault="00211D8A"/>
    <w:p w14:paraId="7CBC48AD" w14:textId="77777777" w:rsidR="00211D8A" w:rsidRDefault="00211D8A"/>
    <w:p w14:paraId="5E3D14E6" w14:textId="77777777" w:rsidR="00211D8A" w:rsidRDefault="00211D8A"/>
    <w:p w14:paraId="6857A5BA" w14:textId="77777777" w:rsidR="00211D8A" w:rsidRDefault="00211D8A"/>
    <w:p w14:paraId="057DB92D" w14:textId="77777777" w:rsidR="00211D8A" w:rsidRDefault="00211D8A"/>
    <w:p w14:paraId="43359657" w14:textId="77777777" w:rsidR="00211D8A" w:rsidRDefault="00211D8A"/>
    <w:p w14:paraId="79D55AC6" w14:textId="77777777" w:rsidR="00211D8A" w:rsidRDefault="00211D8A"/>
    <w:p w14:paraId="09084F99" w14:textId="77777777" w:rsidR="00211D8A" w:rsidRDefault="00211D8A"/>
    <w:p w14:paraId="1EE26931" w14:textId="77777777" w:rsidR="00211D8A" w:rsidRDefault="00211D8A"/>
    <w:p w14:paraId="6EEA30A6" w14:textId="77777777" w:rsidR="00211D8A" w:rsidRDefault="00211D8A"/>
    <w:p w14:paraId="295944D2" w14:textId="77777777" w:rsidR="00211D8A" w:rsidRDefault="00211D8A"/>
    <w:p w14:paraId="60B1F126" w14:textId="77777777" w:rsidR="00211D8A" w:rsidRDefault="00211D8A"/>
    <w:p w14:paraId="257D15E0" w14:textId="77777777" w:rsidR="00211D8A" w:rsidRDefault="00211D8A"/>
    <w:p w14:paraId="4ABCE866" w14:textId="77777777" w:rsidR="00211D8A" w:rsidRDefault="00211D8A"/>
  </w:footnote>
  <w:footnote w:type="continuationSeparator" w:id="0">
    <w:p w14:paraId="5ED70752" w14:textId="77777777" w:rsidR="00211D8A" w:rsidRDefault="00211D8A">
      <w:r>
        <w:continuationSeparator/>
      </w:r>
    </w:p>
    <w:p w14:paraId="7A40AFC0" w14:textId="77777777" w:rsidR="00211D8A" w:rsidRDefault="00211D8A"/>
    <w:p w14:paraId="1EA34639" w14:textId="77777777" w:rsidR="00211D8A" w:rsidRDefault="00211D8A"/>
    <w:p w14:paraId="78C9BAB7" w14:textId="77777777" w:rsidR="00211D8A" w:rsidRDefault="00211D8A"/>
    <w:p w14:paraId="6E0CFFA8" w14:textId="77777777" w:rsidR="00211D8A" w:rsidRDefault="00211D8A"/>
    <w:p w14:paraId="03B8AF92" w14:textId="77777777" w:rsidR="00211D8A" w:rsidRDefault="00211D8A"/>
    <w:p w14:paraId="5F3417EE" w14:textId="77777777" w:rsidR="00211D8A" w:rsidRDefault="00211D8A"/>
    <w:p w14:paraId="6C86DF86" w14:textId="77777777" w:rsidR="00211D8A" w:rsidRDefault="00211D8A"/>
    <w:p w14:paraId="0D39FE43" w14:textId="77777777" w:rsidR="00211D8A" w:rsidRDefault="00211D8A"/>
    <w:p w14:paraId="04DBF715" w14:textId="77777777" w:rsidR="00211D8A" w:rsidRDefault="00211D8A"/>
    <w:p w14:paraId="05A29096" w14:textId="77777777" w:rsidR="00211D8A" w:rsidRDefault="00211D8A"/>
    <w:p w14:paraId="4891878F" w14:textId="77777777" w:rsidR="00211D8A" w:rsidRDefault="00211D8A"/>
    <w:p w14:paraId="120A5437" w14:textId="77777777" w:rsidR="00211D8A" w:rsidRDefault="00211D8A"/>
    <w:p w14:paraId="314D7E99" w14:textId="77777777" w:rsidR="00211D8A" w:rsidRDefault="00211D8A"/>
    <w:p w14:paraId="04FE8B67" w14:textId="77777777" w:rsidR="00211D8A" w:rsidRDefault="00211D8A"/>
    <w:p w14:paraId="34369D66" w14:textId="77777777" w:rsidR="00211D8A" w:rsidRDefault="00211D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5AD3" w14:textId="66B35A2E" w:rsidR="00211D8A" w:rsidRPr="003C4974" w:rsidRDefault="005315B7" w:rsidP="003C4974">
    <w:pPr>
      <w:pStyle w:val="Kopfzeile"/>
    </w:pPr>
    <w:r>
      <w:tab/>
      <w:t xml:space="preserve">- </w:t>
    </w:r>
    <w:r>
      <w:fldChar w:fldCharType="begin"/>
    </w:r>
    <w:r>
      <w:instrText>PAGE   \* MERGEFORMAT</w:instrText>
    </w:r>
    <w:r>
      <w:fldChar w:fldCharType="separate"/>
    </w:r>
    <w:r w:rsidRPr="005315B7">
      <w:rPr>
        <w:noProof/>
        <w:lang w:val="de-DE"/>
      </w:rPr>
      <w:t>12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DC007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35CD14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27AFC4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D045388"/>
    <w:lvl w:ilvl="0">
      <w:start w:val="1"/>
      <w:numFmt w:val="decimal"/>
      <w:pStyle w:val="Listennummer2"/>
      <w:lvlText w:val="%1."/>
      <w:lvlJc w:val="left"/>
      <w:pPr>
        <w:tabs>
          <w:tab w:val="num" w:pos="643"/>
        </w:tabs>
        <w:ind w:left="643" w:hanging="360"/>
      </w:pPr>
    </w:lvl>
  </w:abstractNum>
  <w:abstractNum w:abstractNumId="4" w15:restartNumberingAfterBreak="0">
    <w:nsid w:val="FFFFFF83"/>
    <w:multiLevelType w:val="singleLevel"/>
    <w:tmpl w:val="BD4807DE"/>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07A836E"/>
    <w:lvl w:ilvl="0">
      <w:start w:val="1"/>
      <w:numFmt w:val="decimal"/>
      <w:pStyle w:val="Listennummer"/>
      <w:lvlText w:val="%1."/>
      <w:lvlJc w:val="left"/>
      <w:pPr>
        <w:tabs>
          <w:tab w:val="num" w:pos="360"/>
        </w:tabs>
        <w:ind w:left="360" w:hanging="360"/>
      </w:pPr>
    </w:lvl>
  </w:abstractNum>
  <w:abstractNum w:abstractNumId="6" w15:restartNumberingAfterBreak="0">
    <w:nsid w:val="FFFFFF89"/>
    <w:multiLevelType w:val="singleLevel"/>
    <w:tmpl w:val="6BE222DE"/>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E56161"/>
    <w:multiLevelType w:val="multilevel"/>
    <w:tmpl w:val="411A1830"/>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9" w15:restartNumberingAfterBreak="0">
    <w:nsid w:val="06FE6CF3"/>
    <w:multiLevelType w:val="hybridMultilevel"/>
    <w:tmpl w:val="F9748360"/>
    <w:lvl w:ilvl="0" w:tplc="57C6A892">
      <w:start w:val="1"/>
      <w:numFmt w:val="bullet"/>
      <w:pStyle w:val="Aufzhlung"/>
      <w:lvlText w:val=""/>
      <w:lvlJc w:val="left"/>
      <w:pPr>
        <w:tabs>
          <w:tab w:val="num" w:pos="720"/>
        </w:tabs>
        <w:ind w:left="720" w:hanging="360"/>
      </w:pPr>
      <w:rPr>
        <w:rFonts w:ascii="Wingdings" w:hAnsi="Wingdings" w:cs="Times New Roman" w:hint="default"/>
      </w:rPr>
    </w:lvl>
    <w:lvl w:ilvl="1" w:tplc="67A0CBF6">
      <w:start w:val="1"/>
      <w:numFmt w:val="bullet"/>
      <w:lvlText w:val="o"/>
      <w:lvlJc w:val="left"/>
      <w:pPr>
        <w:tabs>
          <w:tab w:val="num" w:pos="1440"/>
        </w:tabs>
        <w:ind w:left="1440" w:hanging="360"/>
      </w:pPr>
      <w:rPr>
        <w:rFonts w:ascii="Courier New" w:hAnsi="Courier New" w:cs="Courier New" w:hint="default"/>
      </w:rPr>
    </w:lvl>
    <w:lvl w:ilvl="2" w:tplc="44281C28">
      <w:start w:val="1"/>
      <w:numFmt w:val="bullet"/>
      <w:lvlText w:val=""/>
      <w:lvlJc w:val="left"/>
      <w:pPr>
        <w:tabs>
          <w:tab w:val="num" w:pos="2160"/>
        </w:tabs>
        <w:ind w:left="2160" w:hanging="360"/>
      </w:pPr>
      <w:rPr>
        <w:rFonts w:ascii="Wingdings" w:hAnsi="Wingdings" w:cs="Times New Roman" w:hint="default"/>
      </w:rPr>
    </w:lvl>
    <w:lvl w:ilvl="3" w:tplc="7556009A">
      <w:start w:val="1"/>
      <w:numFmt w:val="bullet"/>
      <w:lvlText w:val=""/>
      <w:lvlJc w:val="left"/>
      <w:pPr>
        <w:tabs>
          <w:tab w:val="num" w:pos="2880"/>
        </w:tabs>
        <w:ind w:left="2880" w:hanging="360"/>
      </w:pPr>
      <w:rPr>
        <w:rFonts w:ascii="Symbol" w:hAnsi="Symbol" w:cs="Times New Roman" w:hint="default"/>
      </w:rPr>
    </w:lvl>
    <w:lvl w:ilvl="4" w:tplc="7DD2527E">
      <w:start w:val="1"/>
      <w:numFmt w:val="bullet"/>
      <w:lvlText w:val="o"/>
      <w:lvlJc w:val="left"/>
      <w:pPr>
        <w:tabs>
          <w:tab w:val="num" w:pos="3600"/>
        </w:tabs>
        <w:ind w:left="3600" w:hanging="360"/>
      </w:pPr>
      <w:rPr>
        <w:rFonts w:ascii="Courier New" w:hAnsi="Courier New" w:cs="Courier New" w:hint="default"/>
      </w:rPr>
    </w:lvl>
    <w:lvl w:ilvl="5" w:tplc="37365994">
      <w:start w:val="1"/>
      <w:numFmt w:val="bullet"/>
      <w:lvlText w:val=""/>
      <w:lvlJc w:val="left"/>
      <w:pPr>
        <w:tabs>
          <w:tab w:val="num" w:pos="4320"/>
        </w:tabs>
        <w:ind w:left="4320" w:hanging="360"/>
      </w:pPr>
      <w:rPr>
        <w:rFonts w:ascii="Wingdings" w:hAnsi="Wingdings" w:cs="Times New Roman" w:hint="default"/>
      </w:rPr>
    </w:lvl>
    <w:lvl w:ilvl="6" w:tplc="00BA4954">
      <w:start w:val="1"/>
      <w:numFmt w:val="bullet"/>
      <w:lvlText w:val=""/>
      <w:lvlJc w:val="left"/>
      <w:pPr>
        <w:tabs>
          <w:tab w:val="num" w:pos="5040"/>
        </w:tabs>
        <w:ind w:left="5040" w:hanging="360"/>
      </w:pPr>
      <w:rPr>
        <w:rFonts w:ascii="Symbol" w:hAnsi="Symbol" w:cs="Times New Roman" w:hint="default"/>
      </w:rPr>
    </w:lvl>
    <w:lvl w:ilvl="7" w:tplc="B13018CC">
      <w:start w:val="1"/>
      <w:numFmt w:val="bullet"/>
      <w:lvlText w:val="o"/>
      <w:lvlJc w:val="left"/>
      <w:pPr>
        <w:tabs>
          <w:tab w:val="num" w:pos="5760"/>
        </w:tabs>
        <w:ind w:left="5760" w:hanging="360"/>
      </w:pPr>
      <w:rPr>
        <w:rFonts w:ascii="Courier New" w:hAnsi="Courier New" w:cs="Courier New" w:hint="default"/>
      </w:rPr>
    </w:lvl>
    <w:lvl w:ilvl="8" w:tplc="AB66DCF0">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070A395B"/>
    <w:multiLevelType w:val="hybridMultilevel"/>
    <w:tmpl w:val="53F42266"/>
    <w:lvl w:ilvl="0" w:tplc="8188CB28">
      <w:start w:val="1"/>
      <w:numFmt w:val="decimal"/>
      <w:pStyle w:val="Tabellennummer"/>
      <w:lvlText w:val="Tab. %1"/>
      <w:lvlJc w:val="right"/>
      <w:pPr>
        <w:tabs>
          <w:tab w:val="num" w:pos="990"/>
        </w:tabs>
        <w:ind w:left="1018" w:hanging="28"/>
      </w:pPr>
      <w:rPr>
        <w:rFonts w:ascii="Arial" w:hAnsi="Arial" w:cs="Times New Roman" w:hint="default"/>
        <w:b w:val="0"/>
        <w:i w:val="0"/>
        <w:sz w:val="16"/>
        <w:szCs w:val="16"/>
      </w:rPr>
    </w:lvl>
    <w:lvl w:ilvl="1" w:tplc="0C070001">
      <w:start w:val="1"/>
      <w:numFmt w:val="bullet"/>
      <w:lvlText w:val=""/>
      <w:lvlJc w:val="left"/>
      <w:pPr>
        <w:tabs>
          <w:tab w:val="num" w:pos="1440"/>
        </w:tabs>
        <w:ind w:left="1440" w:hanging="360"/>
      </w:pPr>
      <w:rPr>
        <w:rFonts w:ascii="Symbol" w:hAnsi="Symbol" w:hint="default"/>
        <w:b w:val="0"/>
        <w:i w:val="0"/>
        <w:sz w:val="16"/>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7BC7828"/>
    <w:multiLevelType w:val="hybridMultilevel"/>
    <w:tmpl w:val="2EA26846"/>
    <w:lvl w:ilvl="0" w:tplc="80B2A288">
      <w:start w:val="1"/>
      <w:numFmt w:val="decimal"/>
      <w:pStyle w:val="Abb-Nummer"/>
      <w:lvlText w:val="Abb. %1"/>
      <w:lvlJc w:val="left"/>
      <w:pPr>
        <w:tabs>
          <w:tab w:val="num" w:pos="0"/>
        </w:tabs>
        <w:ind w:left="28" w:hanging="2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DDF49858">
      <w:start w:val="1"/>
      <w:numFmt w:val="lowerLetter"/>
      <w:lvlText w:val="%2."/>
      <w:lvlJc w:val="left"/>
      <w:pPr>
        <w:tabs>
          <w:tab w:val="num" w:pos="1440"/>
        </w:tabs>
        <w:ind w:left="1440" w:hanging="360"/>
      </w:pPr>
    </w:lvl>
    <w:lvl w:ilvl="2" w:tplc="FDE0148E">
      <w:start w:val="1"/>
      <w:numFmt w:val="lowerRoman"/>
      <w:lvlText w:val="%3."/>
      <w:lvlJc w:val="right"/>
      <w:pPr>
        <w:tabs>
          <w:tab w:val="num" w:pos="2160"/>
        </w:tabs>
        <w:ind w:left="2160" w:hanging="180"/>
      </w:pPr>
    </w:lvl>
    <w:lvl w:ilvl="3" w:tplc="E6945DEC">
      <w:start w:val="1"/>
      <w:numFmt w:val="decimal"/>
      <w:lvlText w:val="%4."/>
      <w:lvlJc w:val="left"/>
      <w:pPr>
        <w:tabs>
          <w:tab w:val="num" w:pos="2880"/>
        </w:tabs>
        <w:ind w:left="2880" w:hanging="360"/>
      </w:pPr>
    </w:lvl>
    <w:lvl w:ilvl="4" w:tplc="85AA2D42">
      <w:start w:val="1"/>
      <w:numFmt w:val="lowerLetter"/>
      <w:lvlText w:val="%5."/>
      <w:lvlJc w:val="left"/>
      <w:pPr>
        <w:tabs>
          <w:tab w:val="num" w:pos="3600"/>
        </w:tabs>
        <w:ind w:left="3600" w:hanging="360"/>
      </w:pPr>
    </w:lvl>
    <w:lvl w:ilvl="5" w:tplc="9E3ABB50">
      <w:start w:val="1"/>
      <w:numFmt w:val="lowerRoman"/>
      <w:lvlText w:val="%6."/>
      <w:lvlJc w:val="right"/>
      <w:pPr>
        <w:tabs>
          <w:tab w:val="num" w:pos="4320"/>
        </w:tabs>
        <w:ind w:left="4320" w:hanging="180"/>
      </w:pPr>
    </w:lvl>
    <w:lvl w:ilvl="6" w:tplc="7F38FBC6">
      <w:start w:val="1"/>
      <w:numFmt w:val="decimal"/>
      <w:lvlText w:val="%7."/>
      <w:lvlJc w:val="left"/>
      <w:pPr>
        <w:tabs>
          <w:tab w:val="num" w:pos="5040"/>
        </w:tabs>
        <w:ind w:left="5040" w:hanging="360"/>
      </w:pPr>
    </w:lvl>
    <w:lvl w:ilvl="7" w:tplc="7AEE9B46">
      <w:start w:val="1"/>
      <w:numFmt w:val="lowerLetter"/>
      <w:lvlText w:val="%8."/>
      <w:lvlJc w:val="left"/>
      <w:pPr>
        <w:tabs>
          <w:tab w:val="num" w:pos="5760"/>
        </w:tabs>
        <w:ind w:left="5760" w:hanging="360"/>
      </w:pPr>
    </w:lvl>
    <w:lvl w:ilvl="8" w:tplc="33B63C16">
      <w:start w:val="1"/>
      <w:numFmt w:val="lowerRoman"/>
      <w:lvlText w:val="%9."/>
      <w:lvlJc w:val="right"/>
      <w:pPr>
        <w:tabs>
          <w:tab w:val="num" w:pos="6480"/>
        </w:tabs>
        <w:ind w:left="6480" w:hanging="180"/>
      </w:pPr>
    </w:lvl>
  </w:abstractNum>
  <w:abstractNum w:abstractNumId="12" w15:restartNumberingAfterBreak="0">
    <w:nsid w:val="085D123E"/>
    <w:multiLevelType w:val="hybridMultilevel"/>
    <w:tmpl w:val="330A74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0B9A4813"/>
    <w:multiLevelType w:val="hybridMultilevel"/>
    <w:tmpl w:val="86F60546"/>
    <w:lvl w:ilvl="0" w:tplc="56A0C5A0">
      <w:start w:val="1"/>
      <w:numFmt w:val="bullet"/>
      <w:pStyle w:val="AZ3"/>
      <w:lvlText w:val="–"/>
      <w:lvlJc w:val="left"/>
      <w:pPr>
        <w:tabs>
          <w:tab w:val="num" w:pos="283"/>
        </w:tabs>
        <w:ind w:left="284" w:hanging="284"/>
      </w:pPr>
      <w:rPr>
        <w:rFonts w:ascii="Arial" w:hAnsi="Arial" w:cs="Arial" w:hint="default"/>
        <w:color w:val="auto"/>
      </w:rPr>
    </w:lvl>
    <w:lvl w:ilvl="1" w:tplc="120A4648">
      <w:start w:val="1"/>
      <w:numFmt w:val="bullet"/>
      <w:lvlText w:val="o"/>
      <w:lvlJc w:val="left"/>
      <w:pPr>
        <w:tabs>
          <w:tab w:val="num" w:pos="1440"/>
        </w:tabs>
        <w:ind w:left="1440" w:hanging="360"/>
      </w:pPr>
      <w:rPr>
        <w:rFonts w:ascii="Courier New" w:hAnsi="Courier New" w:cs="Courier New" w:hint="default"/>
      </w:rPr>
    </w:lvl>
    <w:lvl w:ilvl="2" w:tplc="8C8EBD32">
      <w:start w:val="1"/>
      <w:numFmt w:val="bullet"/>
      <w:lvlText w:val=""/>
      <w:lvlJc w:val="left"/>
      <w:pPr>
        <w:tabs>
          <w:tab w:val="num" w:pos="2160"/>
        </w:tabs>
        <w:ind w:left="2160" w:hanging="360"/>
      </w:pPr>
      <w:rPr>
        <w:rFonts w:ascii="Wingdings" w:hAnsi="Wingdings" w:cs="Times New Roman" w:hint="default"/>
      </w:rPr>
    </w:lvl>
    <w:lvl w:ilvl="3" w:tplc="C4068D90">
      <w:start w:val="1"/>
      <w:numFmt w:val="bullet"/>
      <w:lvlText w:val=""/>
      <w:lvlJc w:val="left"/>
      <w:pPr>
        <w:tabs>
          <w:tab w:val="num" w:pos="2880"/>
        </w:tabs>
        <w:ind w:left="2880" w:hanging="360"/>
      </w:pPr>
      <w:rPr>
        <w:rFonts w:ascii="Symbol" w:hAnsi="Symbol" w:cs="Times New Roman" w:hint="default"/>
      </w:rPr>
    </w:lvl>
    <w:lvl w:ilvl="4" w:tplc="6A6E745C">
      <w:start w:val="1"/>
      <w:numFmt w:val="bullet"/>
      <w:lvlText w:val="o"/>
      <w:lvlJc w:val="left"/>
      <w:pPr>
        <w:tabs>
          <w:tab w:val="num" w:pos="3600"/>
        </w:tabs>
        <w:ind w:left="3600" w:hanging="360"/>
      </w:pPr>
      <w:rPr>
        <w:rFonts w:ascii="Courier New" w:hAnsi="Courier New" w:cs="Courier New" w:hint="default"/>
      </w:rPr>
    </w:lvl>
    <w:lvl w:ilvl="5" w:tplc="7564F314">
      <w:start w:val="1"/>
      <w:numFmt w:val="bullet"/>
      <w:lvlText w:val=""/>
      <w:lvlJc w:val="left"/>
      <w:pPr>
        <w:tabs>
          <w:tab w:val="num" w:pos="4320"/>
        </w:tabs>
        <w:ind w:left="4320" w:hanging="360"/>
      </w:pPr>
      <w:rPr>
        <w:rFonts w:ascii="Wingdings" w:hAnsi="Wingdings" w:cs="Times New Roman" w:hint="default"/>
      </w:rPr>
    </w:lvl>
    <w:lvl w:ilvl="6" w:tplc="D0D41398">
      <w:start w:val="1"/>
      <w:numFmt w:val="bullet"/>
      <w:lvlText w:val=""/>
      <w:lvlJc w:val="left"/>
      <w:pPr>
        <w:tabs>
          <w:tab w:val="num" w:pos="5040"/>
        </w:tabs>
        <w:ind w:left="5040" w:hanging="360"/>
      </w:pPr>
      <w:rPr>
        <w:rFonts w:ascii="Symbol" w:hAnsi="Symbol" w:cs="Times New Roman" w:hint="default"/>
      </w:rPr>
    </w:lvl>
    <w:lvl w:ilvl="7" w:tplc="F24E3AC4">
      <w:start w:val="1"/>
      <w:numFmt w:val="bullet"/>
      <w:lvlText w:val="o"/>
      <w:lvlJc w:val="left"/>
      <w:pPr>
        <w:tabs>
          <w:tab w:val="num" w:pos="5760"/>
        </w:tabs>
        <w:ind w:left="5760" w:hanging="360"/>
      </w:pPr>
      <w:rPr>
        <w:rFonts w:ascii="Courier New" w:hAnsi="Courier New" w:cs="Courier New" w:hint="default"/>
      </w:rPr>
    </w:lvl>
    <w:lvl w:ilvl="8" w:tplc="E5C445C8">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D052B6E"/>
    <w:multiLevelType w:val="hybridMultilevel"/>
    <w:tmpl w:val="7EE0C45C"/>
    <w:lvl w:ilvl="0" w:tplc="9CBC3EA6">
      <w:start w:val="1"/>
      <w:numFmt w:val="bullet"/>
      <w:pStyle w:val="TD-UL1"/>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0E4B7B85"/>
    <w:multiLevelType w:val="hybridMultilevel"/>
    <w:tmpl w:val="9878D5E4"/>
    <w:lvl w:ilvl="0" w:tplc="700A93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FB07FFC"/>
    <w:multiLevelType w:val="multilevel"/>
    <w:tmpl w:val="A9D250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C719B6"/>
    <w:multiLevelType w:val="multilevel"/>
    <w:tmpl w:val="60AE77E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718"/>
        </w:tabs>
        <w:ind w:left="718" w:hanging="576"/>
      </w:pPr>
      <w:rPr>
        <w:rFonts w:ascii="Arial" w:hAnsi="Arial" w:cs="Arial" w:hint="default"/>
        <w:b/>
        <w:i w:val="0"/>
        <w:sz w:val="28"/>
        <w:szCs w:val="28"/>
      </w:rPr>
    </w:lvl>
    <w:lvl w:ilvl="2">
      <w:start w:val="1"/>
      <w:numFmt w:val="decimal"/>
      <w:pStyle w:val="berschrift3"/>
      <w:lvlText w:val="%1.%2.%3"/>
      <w:lvlJc w:val="left"/>
      <w:pPr>
        <w:tabs>
          <w:tab w:val="num" w:pos="4973"/>
        </w:tabs>
        <w:ind w:left="4973"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8" w15:restartNumberingAfterBreak="0">
    <w:nsid w:val="2B5F1511"/>
    <w:multiLevelType w:val="hybridMultilevel"/>
    <w:tmpl w:val="C5E8CD94"/>
    <w:lvl w:ilvl="0" w:tplc="CE8E996C">
      <w:start w:val="1"/>
      <w:numFmt w:val="decimal"/>
      <w:pStyle w:val="AbbildungsnummerChar"/>
      <w:lvlText w:val="Abb. %1"/>
      <w:lvlJc w:val="right"/>
      <w:pPr>
        <w:tabs>
          <w:tab w:val="num" w:pos="851"/>
        </w:tabs>
        <w:ind w:left="879" w:hanging="28"/>
      </w:pPr>
      <w:rPr>
        <w:rFonts w:ascii="Arial" w:hAnsi="Arial" w:cs="Arial" w:hint="default"/>
        <w:b w:val="0"/>
        <w:i w:val="0"/>
        <w:sz w:val="16"/>
        <w:szCs w:val="16"/>
      </w:rPr>
    </w:lvl>
    <w:lvl w:ilvl="1" w:tplc="462A3FBE">
      <w:start w:val="1"/>
      <w:numFmt w:val="lowerLetter"/>
      <w:lvlText w:val="%2."/>
      <w:lvlJc w:val="left"/>
      <w:pPr>
        <w:tabs>
          <w:tab w:val="num" w:pos="2291"/>
        </w:tabs>
        <w:ind w:left="2291" w:hanging="360"/>
      </w:pPr>
    </w:lvl>
    <w:lvl w:ilvl="2" w:tplc="CF0816E6">
      <w:start w:val="1"/>
      <w:numFmt w:val="lowerRoman"/>
      <w:lvlText w:val="%3."/>
      <w:lvlJc w:val="right"/>
      <w:pPr>
        <w:tabs>
          <w:tab w:val="num" w:pos="3011"/>
        </w:tabs>
        <w:ind w:left="3011" w:hanging="180"/>
      </w:pPr>
    </w:lvl>
    <w:lvl w:ilvl="3" w:tplc="BDFAAFA0">
      <w:start w:val="1"/>
      <w:numFmt w:val="decimal"/>
      <w:lvlText w:val="%4."/>
      <w:lvlJc w:val="left"/>
      <w:pPr>
        <w:tabs>
          <w:tab w:val="num" w:pos="3731"/>
        </w:tabs>
        <w:ind w:left="3731" w:hanging="360"/>
      </w:pPr>
    </w:lvl>
    <w:lvl w:ilvl="4" w:tplc="1A5EDCE2">
      <w:start w:val="1"/>
      <w:numFmt w:val="lowerLetter"/>
      <w:lvlText w:val="%5."/>
      <w:lvlJc w:val="left"/>
      <w:pPr>
        <w:tabs>
          <w:tab w:val="num" w:pos="4451"/>
        </w:tabs>
        <w:ind w:left="4451" w:hanging="360"/>
      </w:pPr>
    </w:lvl>
    <w:lvl w:ilvl="5" w:tplc="46EE8990">
      <w:start w:val="1"/>
      <w:numFmt w:val="lowerRoman"/>
      <w:lvlText w:val="%6."/>
      <w:lvlJc w:val="right"/>
      <w:pPr>
        <w:tabs>
          <w:tab w:val="num" w:pos="5171"/>
        </w:tabs>
        <w:ind w:left="5171" w:hanging="180"/>
      </w:pPr>
    </w:lvl>
    <w:lvl w:ilvl="6" w:tplc="F6FE1C86">
      <w:start w:val="1"/>
      <w:numFmt w:val="decimal"/>
      <w:lvlText w:val="%7."/>
      <w:lvlJc w:val="left"/>
      <w:pPr>
        <w:tabs>
          <w:tab w:val="num" w:pos="5891"/>
        </w:tabs>
        <w:ind w:left="5891" w:hanging="360"/>
      </w:pPr>
    </w:lvl>
    <w:lvl w:ilvl="7" w:tplc="8CF62B7A">
      <w:start w:val="1"/>
      <w:numFmt w:val="lowerLetter"/>
      <w:lvlText w:val="%8."/>
      <w:lvlJc w:val="left"/>
      <w:pPr>
        <w:tabs>
          <w:tab w:val="num" w:pos="6611"/>
        </w:tabs>
        <w:ind w:left="6611" w:hanging="360"/>
      </w:pPr>
    </w:lvl>
    <w:lvl w:ilvl="8" w:tplc="3D0C4AA2">
      <w:start w:val="1"/>
      <w:numFmt w:val="lowerRoman"/>
      <w:lvlText w:val="%9."/>
      <w:lvlJc w:val="right"/>
      <w:pPr>
        <w:tabs>
          <w:tab w:val="num" w:pos="7331"/>
        </w:tabs>
        <w:ind w:left="7331" w:hanging="180"/>
      </w:pPr>
    </w:lvl>
  </w:abstractNum>
  <w:abstractNum w:abstractNumId="19" w15:restartNumberingAfterBreak="0">
    <w:nsid w:val="2EC61EFD"/>
    <w:multiLevelType w:val="hybridMultilevel"/>
    <w:tmpl w:val="454621CC"/>
    <w:lvl w:ilvl="0" w:tplc="BAF0439C">
      <w:start w:val="1"/>
      <w:numFmt w:val="bullet"/>
      <w:pStyle w:val="AZ1"/>
      <w:lvlText w:val=""/>
      <w:lvlJc w:val="left"/>
      <w:pPr>
        <w:tabs>
          <w:tab w:val="num" w:pos="284"/>
        </w:tabs>
        <w:ind w:left="284" w:hanging="284"/>
      </w:pPr>
      <w:rPr>
        <w:rFonts w:ascii="Symbol" w:hAnsi="Symbol" w:cs="Times New Roman" w:hint="default"/>
      </w:rPr>
    </w:lvl>
    <w:lvl w:ilvl="1" w:tplc="149C0F0E">
      <w:start w:val="1"/>
      <w:numFmt w:val="bullet"/>
      <w:lvlText w:val="o"/>
      <w:lvlJc w:val="left"/>
      <w:pPr>
        <w:tabs>
          <w:tab w:val="num" w:pos="1440"/>
        </w:tabs>
        <w:ind w:left="1440" w:hanging="360"/>
      </w:pPr>
      <w:rPr>
        <w:rFonts w:ascii="Courier New" w:hAnsi="Courier New" w:cs="Courier New" w:hint="default"/>
      </w:rPr>
    </w:lvl>
    <w:lvl w:ilvl="2" w:tplc="FCCA9240">
      <w:start w:val="1"/>
      <w:numFmt w:val="bullet"/>
      <w:lvlText w:val=""/>
      <w:lvlJc w:val="left"/>
      <w:pPr>
        <w:tabs>
          <w:tab w:val="num" w:pos="2160"/>
        </w:tabs>
        <w:ind w:left="2160" w:hanging="360"/>
      </w:pPr>
      <w:rPr>
        <w:rFonts w:ascii="Wingdings" w:hAnsi="Wingdings" w:cs="Times New Roman" w:hint="default"/>
      </w:rPr>
    </w:lvl>
    <w:lvl w:ilvl="3" w:tplc="14C077BA">
      <w:start w:val="1"/>
      <w:numFmt w:val="bullet"/>
      <w:lvlText w:val=""/>
      <w:lvlJc w:val="left"/>
      <w:pPr>
        <w:tabs>
          <w:tab w:val="num" w:pos="2880"/>
        </w:tabs>
        <w:ind w:left="2880" w:hanging="360"/>
      </w:pPr>
      <w:rPr>
        <w:rFonts w:ascii="Symbol" w:hAnsi="Symbol" w:cs="Times New Roman" w:hint="default"/>
      </w:rPr>
    </w:lvl>
    <w:lvl w:ilvl="4" w:tplc="B13A93DA">
      <w:start w:val="1"/>
      <w:numFmt w:val="bullet"/>
      <w:lvlText w:val="o"/>
      <w:lvlJc w:val="left"/>
      <w:pPr>
        <w:tabs>
          <w:tab w:val="num" w:pos="3600"/>
        </w:tabs>
        <w:ind w:left="3600" w:hanging="360"/>
      </w:pPr>
      <w:rPr>
        <w:rFonts w:ascii="Courier New" w:hAnsi="Courier New" w:cs="Courier New" w:hint="default"/>
      </w:rPr>
    </w:lvl>
    <w:lvl w:ilvl="5" w:tplc="9F505742">
      <w:start w:val="1"/>
      <w:numFmt w:val="bullet"/>
      <w:lvlText w:val=""/>
      <w:lvlJc w:val="left"/>
      <w:pPr>
        <w:tabs>
          <w:tab w:val="num" w:pos="4320"/>
        </w:tabs>
        <w:ind w:left="4320" w:hanging="360"/>
      </w:pPr>
      <w:rPr>
        <w:rFonts w:ascii="Wingdings" w:hAnsi="Wingdings" w:cs="Times New Roman" w:hint="default"/>
      </w:rPr>
    </w:lvl>
    <w:lvl w:ilvl="6" w:tplc="1842EBEC">
      <w:start w:val="1"/>
      <w:numFmt w:val="bullet"/>
      <w:lvlText w:val=""/>
      <w:lvlJc w:val="left"/>
      <w:pPr>
        <w:tabs>
          <w:tab w:val="num" w:pos="5040"/>
        </w:tabs>
        <w:ind w:left="5040" w:hanging="360"/>
      </w:pPr>
      <w:rPr>
        <w:rFonts w:ascii="Symbol" w:hAnsi="Symbol" w:cs="Times New Roman" w:hint="default"/>
      </w:rPr>
    </w:lvl>
    <w:lvl w:ilvl="7" w:tplc="5454ACD6">
      <w:start w:val="1"/>
      <w:numFmt w:val="bullet"/>
      <w:lvlText w:val="o"/>
      <w:lvlJc w:val="left"/>
      <w:pPr>
        <w:tabs>
          <w:tab w:val="num" w:pos="5760"/>
        </w:tabs>
        <w:ind w:left="5760" w:hanging="360"/>
      </w:pPr>
      <w:rPr>
        <w:rFonts w:ascii="Courier New" w:hAnsi="Courier New" w:cs="Courier New" w:hint="default"/>
      </w:rPr>
    </w:lvl>
    <w:lvl w:ilvl="8" w:tplc="2AE03B10">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57C0618"/>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5EE3B5A"/>
    <w:multiLevelType w:val="hybridMultilevel"/>
    <w:tmpl w:val="E4A8C792"/>
    <w:lvl w:ilvl="0" w:tplc="D6DAEEC8">
      <w:start w:val="1"/>
      <w:numFmt w:val="bullet"/>
      <w:pStyle w:val="Aufzhlungen1"/>
      <w:lvlText w:val=""/>
      <w:lvlJc w:val="left"/>
      <w:pPr>
        <w:tabs>
          <w:tab w:val="num" w:pos="644"/>
        </w:tabs>
        <w:ind w:left="644" w:hanging="360"/>
      </w:pPr>
      <w:rPr>
        <w:rFonts w:ascii="Symbol" w:hAnsi="Symbol" w:hint="default"/>
      </w:rPr>
    </w:lvl>
    <w:lvl w:ilvl="1" w:tplc="04070019">
      <w:start w:val="1"/>
      <w:numFmt w:val="bullet"/>
      <w:lvlText w:val="o"/>
      <w:lvlJc w:val="left"/>
      <w:pPr>
        <w:tabs>
          <w:tab w:val="num" w:pos="2008"/>
        </w:tabs>
        <w:ind w:left="2008" w:hanging="360"/>
      </w:pPr>
      <w:rPr>
        <w:rFonts w:ascii="Courier New" w:hAnsi="Courier New" w:hint="default"/>
      </w:rPr>
    </w:lvl>
    <w:lvl w:ilvl="2" w:tplc="0407001B" w:tentative="1">
      <w:start w:val="1"/>
      <w:numFmt w:val="bullet"/>
      <w:lvlText w:val=""/>
      <w:lvlJc w:val="left"/>
      <w:pPr>
        <w:tabs>
          <w:tab w:val="num" w:pos="2728"/>
        </w:tabs>
        <w:ind w:left="2728" w:hanging="360"/>
      </w:pPr>
      <w:rPr>
        <w:rFonts w:ascii="Wingdings" w:hAnsi="Wingdings" w:hint="default"/>
      </w:rPr>
    </w:lvl>
    <w:lvl w:ilvl="3" w:tplc="0407000F" w:tentative="1">
      <w:start w:val="1"/>
      <w:numFmt w:val="bullet"/>
      <w:lvlText w:val=""/>
      <w:lvlJc w:val="left"/>
      <w:pPr>
        <w:tabs>
          <w:tab w:val="num" w:pos="3448"/>
        </w:tabs>
        <w:ind w:left="3448" w:hanging="360"/>
      </w:pPr>
      <w:rPr>
        <w:rFonts w:ascii="Symbol" w:hAnsi="Symbol" w:hint="default"/>
      </w:rPr>
    </w:lvl>
    <w:lvl w:ilvl="4" w:tplc="04070019" w:tentative="1">
      <w:start w:val="1"/>
      <w:numFmt w:val="bullet"/>
      <w:lvlText w:val="o"/>
      <w:lvlJc w:val="left"/>
      <w:pPr>
        <w:tabs>
          <w:tab w:val="num" w:pos="4168"/>
        </w:tabs>
        <w:ind w:left="4168" w:hanging="360"/>
      </w:pPr>
      <w:rPr>
        <w:rFonts w:ascii="Courier New" w:hAnsi="Courier New" w:hint="default"/>
      </w:rPr>
    </w:lvl>
    <w:lvl w:ilvl="5" w:tplc="0407001B" w:tentative="1">
      <w:start w:val="1"/>
      <w:numFmt w:val="bullet"/>
      <w:lvlText w:val=""/>
      <w:lvlJc w:val="left"/>
      <w:pPr>
        <w:tabs>
          <w:tab w:val="num" w:pos="4888"/>
        </w:tabs>
        <w:ind w:left="4888" w:hanging="360"/>
      </w:pPr>
      <w:rPr>
        <w:rFonts w:ascii="Wingdings" w:hAnsi="Wingdings" w:hint="default"/>
      </w:rPr>
    </w:lvl>
    <w:lvl w:ilvl="6" w:tplc="0407000F" w:tentative="1">
      <w:start w:val="1"/>
      <w:numFmt w:val="bullet"/>
      <w:lvlText w:val=""/>
      <w:lvlJc w:val="left"/>
      <w:pPr>
        <w:tabs>
          <w:tab w:val="num" w:pos="5608"/>
        </w:tabs>
        <w:ind w:left="5608" w:hanging="360"/>
      </w:pPr>
      <w:rPr>
        <w:rFonts w:ascii="Symbol" w:hAnsi="Symbol" w:hint="default"/>
      </w:rPr>
    </w:lvl>
    <w:lvl w:ilvl="7" w:tplc="04070019" w:tentative="1">
      <w:start w:val="1"/>
      <w:numFmt w:val="bullet"/>
      <w:lvlText w:val="o"/>
      <w:lvlJc w:val="left"/>
      <w:pPr>
        <w:tabs>
          <w:tab w:val="num" w:pos="6328"/>
        </w:tabs>
        <w:ind w:left="6328" w:hanging="360"/>
      </w:pPr>
      <w:rPr>
        <w:rFonts w:ascii="Courier New" w:hAnsi="Courier New" w:hint="default"/>
      </w:rPr>
    </w:lvl>
    <w:lvl w:ilvl="8" w:tplc="0407001B" w:tentative="1">
      <w:start w:val="1"/>
      <w:numFmt w:val="bullet"/>
      <w:lvlText w:val=""/>
      <w:lvlJc w:val="left"/>
      <w:pPr>
        <w:tabs>
          <w:tab w:val="num" w:pos="7048"/>
        </w:tabs>
        <w:ind w:left="7048" w:hanging="360"/>
      </w:pPr>
      <w:rPr>
        <w:rFonts w:ascii="Wingdings" w:hAnsi="Wingdings" w:hint="default"/>
      </w:rPr>
    </w:lvl>
  </w:abstractNum>
  <w:abstractNum w:abstractNumId="22" w15:restartNumberingAfterBreak="0">
    <w:nsid w:val="36662DEC"/>
    <w:multiLevelType w:val="hybridMultilevel"/>
    <w:tmpl w:val="E41ECF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7DB0E94"/>
    <w:multiLevelType w:val="hybridMultilevel"/>
    <w:tmpl w:val="0EA050B4"/>
    <w:lvl w:ilvl="0" w:tplc="296A157A">
      <w:start w:val="1"/>
      <w:numFmt w:val="bullet"/>
      <w:pStyle w:val="berschriftbeiAufzhlungen"/>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4" w15:restartNumberingAfterBreak="0">
    <w:nsid w:val="3935552F"/>
    <w:multiLevelType w:val="hybridMultilevel"/>
    <w:tmpl w:val="46F6A796"/>
    <w:lvl w:ilvl="0" w:tplc="00000007">
      <w:start w:val="1"/>
      <w:numFmt w:val="bullet"/>
      <w:lvlText w:val="-"/>
      <w:lvlJc w:val="left"/>
      <w:pPr>
        <w:ind w:left="720" w:hanging="360"/>
      </w:pPr>
      <w:rPr>
        <w:rFonts w:ascii="Times New Roman" w:hAnsi="Times New Roman"/>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AEA56B0"/>
    <w:multiLevelType w:val="hybridMultilevel"/>
    <w:tmpl w:val="6E9CE7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C5A02FC"/>
    <w:multiLevelType w:val="hybridMultilevel"/>
    <w:tmpl w:val="1C728D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D8A0C39"/>
    <w:multiLevelType w:val="multilevel"/>
    <w:tmpl w:val="2CF05EB2"/>
    <w:lvl w:ilvl="0">
      <w:start w:val="3"/>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6B5C4D"/>
    <w:multiLevelType w:val="hybridMultilevel"/>
    <w:tmpl w:val="65C2455E"/>
    <w:lvl w:ilvl="0" w:tplc="900A4AC2">
      <w:start w:val="27"/>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3FFE334F"/>
    <w:multiLevelType w:val="multilevel"/>
    <w:tmpl w:val="F452ABB8"/>
    <w:styleLink w:val="FormatvorlageNummerierteListeTimesNewRomanLinks063cmHngend"/>
    <w:lvl w:ilvl="0">
      <w:start w:val="1"/>
      <w:numFmt w:val="lowerLetter"/>
      <w:lvlText w:val="%1)"/>
      <w:lvlJc w:val="left"/>
      <w:pPr>
        <w:tabs>
          <w:tab w:val="num" w:pos="680"/>
        </w:tabs>
        <w:ind w:left="680" w:hanging="340"/>
      </w:pPr>
      <w:rPr>
        <w:rFonts w:ascii="Arial" w:hAnsi="Arial" w:hint="default"/>
        <w:sz w:val="22"/>
        <w:szCs w:val="22"/>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0" w15:restartNumberingAfterBreak="0">
    <w:nsid w:val="437B1A12"/>
    <w:multiLevelType w:val="hybridMultilevel"/>
    <w:tmpl w:val="113C946E"/>
    <w:lvl w:ilvl="0" w:tplc="17C06922">
      <w:start w:val="1"/>
      <w:numFmt w:val="bullet"/>
      <w:pStyle w:val="Formatvorlage1"/>
      <w:lvlText w:val=""/>
      <w:lvlJc w:val="left"/>
      <w:pPr>
        <w:tabs>
          <w:tab w:val="num" w:pos="360"/>
        </w:tabs>
        <w:ind w:left="360" w:hanging="360"/>
      </w:pPr>
      <w:rPr>
        <w:rFonts w:ascii="Symbol" w:hAnsi="Symbol" w:cs="Times New Roman" w:hint="default"/>
      </w:rPr>
    </w:lvl>
    <w:lvl w:ilvl="1" w:tplc="B296D660">
      <w:start w:val="1"/>
      <w:numFmt w:val="bullet"/>
      <w:lvlText w:val="o"/>
      <w:lvlJc w:val="left"/>
      <w:pPr>
        <w:tabs>
          <w:tab w:val="num" w:pos="1440"/>
        </w:tabs>
        <w:ind w:left="1440" w:hanging="360"/>
      </w:pPr>
      <w:rPr>
        <w:rFonts w:ascii="Courier New" w:hAnsi="Courier New" w:cs="Courier New" w:hint="default"/>
      </w:rPr>
    </w:lvl>
    <w:lvl w:ilvl="2" w:tplc="9EB64832">
      <w:start w:val="1"/>
      <w:numFmt w:val="bullet"/>
      <w:lvlText w:val=""/>
      <w:lvlJc w:val="left"/>
      <w:pPr>
        <w:tabs>
          <w:tab w:val="num" w:pos="2160"/>
        </w:tabs>
        <w:ind w:left="2160" w:hanging="360"/>
      </w:pPr>
      <w:rPr>
        <w:rFonts w:ascii="Wingdings" w:hAnsi="Wingdings" w:cs="Times New Roman" w:hint="default"/>
      </w:rPr>
    </w:lvl>
    <w:lvl w:ilvl="3" w:tplc="1DE4FAC8">
      <w:start w:val="1"/>
      <w:numFmt w:val="bullet"/>
      <w:lvlText w:val=""/>
      <w:lvlJc w:val="left"/>
      <w:pPr>
        <w:tabs>
          <w:tab w:val="num" w:pos="2880"/>
        </w:tabs>
        <w:ind w:left="2880" w:hanging="360"/>
      </w:pPr>
      <w:rPr>
        <w:rFonts w:ascii="Symbol" w:hAnsi="Symbol" w:cs="Times New Roman" w:hint="default"/>
      </w:rPr>
    </w:lvl>
    <w:lvl w:ilvl="4" w:tplc="4D52D288">
      <w:start w:val="1"/>
      <w:numFmt w:val="bullet"/>
      <w:lvlText w:val="o"/>
      <w:lvlJc w:val="left"/>
      <w:pPr>
        <w:tabs>
          <w:tab w:val="num" w:pos="3600"/>
        </w:tabs>
        <w:ind w:left="3600" w:hanging="360"/>
      </w:pPr>
      <w:rPr>
        <w:rFonts w:ascii="Courier New" w:hAnsi="Courier New" w:cs="Courier New" w:hint="default"/>
      </w:rPr>
    </w:lvl>
    <w:lvl w:ilvl="5" w:tplc="653E5E0E">
      <w:start w:val="1"/>
      <w:numFmt w:val="bullet"/>
      <w:lvlText w:val=""/>
      <w:lvlJc w:val="left"/>
      <w:pPr>
        <w:tabs>
          <w:tab w:val="num" w:pos="4320"/>
        </w:tabs>
        <w:ind w:left="4320" w:hanging="360"/>
      </w:pPr>
      <w:rPr>
        <w:rFonts w:ascii="Wingdings" w:hAnsi="Wingdings" w:cs="Times New Roman" w:hint="default"/>
      </w:rPr>
    </w:lvl>
    <w:lvl w:ilvl="6" w:tplc="9BF44FB0">
      <w:start w:val="1"/>
      <w:numFmt w:val="bullet"/>
      <w:lvlText w:val=""/>
      <w:lvlJc w:val="left"/>
      <w:pPr>
        <w:tabs>
          <w:tab w:val="num" w:pos="5040"/>
        </w:tabs>
        <w:ind w:left="5040" w:hanging="360"/>
      </w:pPr>
      <w:rPr>
        <w:rFonts w:ascii="Symbol" w:hAnsi="Symbol" w:cs="Times New Roman" w:hint="default"/>
      </w:rPr>
    </w:lvl>
    <w:lvl w:ilvl="7" w:tplc="AC6C3B16">
      <w:start w:val="1"/>
      <w:numFmt w:val="bullet"/>
      <w:lvlText w:val="o"/>
      <w:lvlJc w:val="left"/>
      <w:pPr>
        <w:tabs>
          <w:tab w:val="num" w:pos="5760"/>
        </w:tabs>
        <w:ind w:left="5760" w:hanging="360"/>
      </w:pPr>
      <w:rPr>
        <w:rFonts w:ascii="Courier New" w:hAnsi="Courier New" w:cs="Courier New" w:hint="default"/>
      </w:rPr>
    </w:lvl>
    <w:lvl w:ilvl="8" w:tplc="0A9AF040">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48C97C38"/>
    <w:multiLevelType w:val="hybridMultilevel"/>
    <w:tmpl w:val="CE74D3A6"/>
    <w:lvl w:ilvl="0" w:tplc="0C070001">
      <w:start w:val="1"/>
      <w:numFmt w:val="bullet"/>
      <w:lvlText w:val=""/>
      <w:lvlJc w:val="left"/>
      <w:pPr>
        <w:ind w:left="720" w:hanging="360"/>
      </w:pPr>
      <w:rPr>
        <w:rFonts w:ascii="Symbol" w:hAnsi="Symbol" w:hint="default"/>
      </w:rPr>
    </w:lvl>
    <w:lvl w:ilvl="1" w:tplc="0C965296">
      <w:numFmt w:val="bullet"/>
      <w:lvlText w:val="•"/>
      <w:lvlJc w:val="left"/>
      <w:pPr>
        <w:ind w:left="1785" w:hanging="705"/>
      </w:pPr>
      <w:rPr>
        <w:rFonts w:ascii="Calibri" w:eastAsia="Times New Roman" w:hAnsi="Calibri" w:cs="Calibr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DD1121D"/>
    <w:multiLevelType w:val="hybridMultilevel"/>
    <w:tmpl w:val="14206E6A"/>
    <w:lvl w:ilvl="0" w:tplc="D79AEA94">
      <w:start w:val="1"/>
      <w:numFmt w:val="bullet"/>
      <w:pStyle w:val="Aufzhlungen2"/>
      <w:lvlText w:val=""/>
      <w:lvlJc w:val="left"/>
      <w:pPr>
        <w:tabs>
          <w:tab w:val="num" w:pos="1040"/>
        </w:tabs>
        <w:ind w:left="907" w:hanging="227"/>
      </w:pPr>
      <w:rPr>
        <w:rFonts w:ascii="Symbol" w:hAnsi="Symbol" w:hint="default"/>
        <w:sz w:val="20"/>
      </w:rPr>
    </w:lvl>
    <w:lvl w:ilvl="1" w:tplc="B27E25D0" w:tentative="1">
      <w:start w:val="1"/>
      <w:numFmt w:val="bullet"/>
      <w:lvlText w:val="o"/>
      <w:lvlJc w:val="left"/>
      <w:pPr>
        <w:tabs>
          <w:tab w:val="num" w:pos="1440"/>
        </w:tabs>
        <w:ind w:left="1440" w:hanging="360"/>
      </w:pPr>
      <w:rPr>
        <w:rFonts w:ascii="Courier New" w:hAnsi="Courier New" w:hint="default"/>
      </w:rPr>
    </w:lvl>
    <w:lvl w:ilvl="2" w:tplc="10422714" w:tentative="1">
      <w:start w:val="1"/>
      <w:numFmt w:val="bullet"/>
      <w:lvlText w:val=""/>
      <w:lvlJc w:val="left"/>
      <w:pPr>
        <w:tabs>
          <w:tab w:val="num" w:pos="2160"/>
        </w:tabs>
        <w:ind w:left="2160" w:hanging="360"/>
      </w:pPr>
      <w:rPr>
        <w:rFonts w:ascii="Wingdings" w:hAnsi="Wingdings" w:hint="default"/>
      </w:rPr>
    </w:lvl>
    <w:lvl w:ilvl="3" w:tplc="8FD0B290" w:tentative="1">
      <w:start w:val="1"/>
      <w:numFmt w:val="bullet"/>
      <w:lvlText w:val=""/>
      <w:lvlJc w:val="left"/>
      <w:pPr>
        <w:tabs>
          <w:tab w:val="num" w:pos="2880"/>
        </w:tabs>
        <w:ind w:left="2880" w:hanging="360"/>
      </w:pPr>
      <w:rPr>
        <w:rFonts w:ascii="Symbol" w:hAnsi="Symbol" w:hint="default"/>
      </w:rPr>
    </w:lvl>
    <w:lvl w:ilvl="4" w:tplc="E04435F6" w:tentative="1">
      <w:start w:val="1"/>
      <w:numFmt w:val="bullet"/>
      <w:lvlText w:val="o"/>
      <w:lvlJc w:val="left"/>
      <w:pPr>
        <w:tabs>
          <w:tab w:val="num" w:pos="3600"/>
        </w:tabs>
        <w:ind w:left="3600" w:hanging="360"/>
      </w:pPr>
      <w:rPr>
        <w:rFonts w:ascii="Courier New" w:hAnsi="Courier New" w:hint="default"/>
      </w:rPr>
    </w:lvl>
    <w:lvl w:ilvl="5" w:tplc="7100A3C0" w:tentative="1">
      <w:start w:val="1"/>
      <w:numFmt w:val="bullet"/>
      <w:lvlText w:val=""/>
      <w:lvlJc w:val="left"/>
      <w:pPr>
        <w:tabs>
          <w:tab w:val="num" w:pos="4320"/>
        </w:tabs>
        <w:ind w:left="4320" w:hanging="360"/>
      </w:pPr>
      <w:rPr>
        <w:rFonts w:ascii="Wingdings" w:hAnsi="Wingdings" w:hint="default"/>
      </w:rPr>
    </w:lvl>
    <w:lvl w:ilvl="6" w:tplc="9AB463BE" w:tentative="1">
      <w:start w:val="1"/>
      <w:numFmt w:val="bullet"/>
      <w:lvlText w:val=""/>
      <w:lvlJc w:val="left"/>
      <w:pPr>
        <w:tabs>
          <w:tab w:val="num" w:pos="5040"/>
        </w:tabs>
        <w:ind w:left="5040" w:hanging="360"/>
      </w:pPr>
      <w:rPr>
        <w:rFonts w:ascii="Symbol" w:hAnsi="Symbol" w:hint="default"/>
      </w:rPr>
    </w:lvl>
    <w:lvl w:ilvl="7" w:tplc="C9EE31AC" w:tentative="1">
      <w:start w:val="1"/>
      <w:numFmt w:val="bullet"/>
      <w:lvlText w:val="o"/>
      <w:lvlJc w:val="left"/>
      <w:pPr>
        <w:tabs>
          <w:tab w:val="num" w:pos="5760"/>
        </w:tabs>
        <w:ind w:left="5760" w:hanging="360"/>
      </w:pPr>
      <w:rPr>
        <w:rFonts w:ascii="Courier New" w:hAnsi="Courier New" w:hint="default"/>
      </w:rPr>
    </w:lvl>
    <w:lvl w:ilvl="8" w:tplc="E95AD4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2B290D"/>
    <w:multiLevelType w:val="hybridMultilevel"/>
    <w:tmpl w:val="0DA23EB0"/>
    <w:lvl w:ilvl="0" w:tplc="899CBC4A">
      <w:start w:val="1"/>
      <w:numFmt w:val="bullet"/>
      <w:pStyle w:val="Aufzhlungen"/>
      <w:lvlText w:val=""/>
      <w:lvlJc w:val="left"/>
      <w:pPr>
        <w:tabs>
          <w:tab w:val="num" w:pos="567"/>
        </w:tabs>
        <w:ind w:left="567" w:hanging="283"/>
      </w:pPr>
      <w:rPr>
        <w:rFonts w:ascii="Symbol" w:hAnsi="Symbol" w:cs="Times New Roman" w:hint="default"/>
        <w:sz w:val="14"/>
        <w:szCs w:val="14"/>
      </w:rPr>
    </w:lvl>
    <w:lvl w:ilvl="1" w:tplc="EE88932A">
      <w:start w:val="1"/>
      <w:numFmt w:val="bullet"/>
      <w:lvlText w:val="o"/>
      <w:lvlJc w:val="left"/>
      <w:pPr>
        <w:tabs>
          <w:tab w:val="num" w:pos="1440"/>
        </w:tabs>
        <w:ind w:left="1440" w:hanging="360"/>
      </w:pPr>
      <w:rPr>
        <w:rFonts w:ascii="Courier New" w:hAnsi="Courier New" w:cs="Courier New" w:hint="default"/>
      </w:rPr>
    </w:lvl>
    <w:lvl w:ilvl="2" w:tplc="150AA5C2">
      <w:start w:val="1"/>
      <w:numFmt w:val="bullet"/>
      <w:lvlText w:val=""/>
      <w:lvlJc w:val="left"/>
      <w:pPr>
        <w:tabs>
          <w:tab w:val="num" w:pos="2160"/>
        </w:tabs>
        <w:ind w:left="2160" w:hanging="360"/>
      </w:pPr>
      <w:rPr>
        <w:rFonts w:ascii="Wingdings" w:hAnsi="Wingdings" w:cs="Times New Roman" w:hint="default"/>
      </w:rPr>
    </w:lvl>
    <w:lvl w:ilvl="3" w:tplc="8F5661F6">
      <w:start w:val="1"/>
      <w:numFmt w:val="bullet"/>
      <w:lvlText w:val=""/>
      <w:lvlJc w:val="left"/>
      <w:pPr>
        <w:tabs>
          <w:tab w:val="num" w:pos="2880"/>
        </w:tabs>
        <w:ind w:left="2880" w:hanging="360"/>
      </w:pPr>
      <w:rPr>
        <w:rFonts w:ascii="Symbol" w:hAnsi="Symbol" w:cs="Times New Roman" w:hint="default"/>
      </w:rPr>
    </w:lvl>
    <w:lvl w:ilvl="4" w:tplc="71EE517A">
      <w:start w:val="1"/>
      <w:numFmt w:val="bullet"/>
      <w:lvlText w:val="o"/>
      <w:lvlJc w:val="left"/>
      <w:pPr>
        <w:tabs>
          <w:tab w:val="num" w:pos="3600"/>
        </w:tabs>
        <w:ind w:left="3600" w:hanging="360"/>
      </w:pPr>
      <w:rPr>
        <w:rFonts w:ascii="Courier New" w:hAnsi="Courier New" w:cs="Courier New" w:hint="default"/>
      </w:rPr>
    </w:lvl>
    <w:lvl w:ilvl="5" w:tplc="1F602DAE">
      <w:start w:val="1"/>
      <w:numFmt w:val="bullet"/>
      <w:lvlText w:val=""/>
      <w:lvlJc w:val="left"/>
      <w:pPr>
        <w:tabs>
          <w:tab w:val="num" w:pos="4320"/>
        </w:tabs>
        <w:ind w:left="4320" w:hanging="360"/>
      </w:pPr>
      <w:rPr>
        <w:rFonts w:ascii="Wingdings" w:hAnsi="Wingdings" w:cs="Times New Roman" w:hint="default"/>
      </w:rPr>
    </w:lvl>
    <w:lvl w:ilvl="6" w:tplc="C1742E52">
      <w:start w:val="1"/>
      <w:numFmt w:val="bullet"/>
      <w:lvlText w:val=""/>
      <w:lvlJc w:val="left"/>
      <w:pPr>
        <w:tabs>
          <w:tab w:val="num" w:pos="5040"/>
        </w:tabs>
        <w:ind w:left="5040" w:hanging="360"/>
      </w:pPr>
      <w:rPr>
        <w:rFonts w:ascii="Symbol" w:hAnsi="Symbol" w:cs="Times New Roman" w:hint="default"/>
      </w:rPr>
    </w:lvl>
    <w:lvl w:ilvl="7" w:tplc="4E94DCEC">
      <w:start w:val="1"/>
      <w:numFmt w:val="bullet"/>
      <w:lvlText w:val="o"/>
      <w:lvlJc w:val="left"/>
      <w:pPr>
        <w:tabs>
          <w:tab w:val="num" w:pos="5760"/>
        </w:tabs>
        <w:ind w:left="5760" w:hanging="360"/>
      </w:pPr>
      <w:rPr>
        <w:rFonts w:ascii="Courier New" w:hAnsi="Courier New" w:cs="Courier New" w:hint="default"/>
      </w:rPr>
    </w:lvl>
    <w:lvl w:ilvl="8" w:tplc="00A40700">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8114B8F"/>
    <w:multiLevelType w:val="hybridMultilevel"/>
    <w:tmpl w:val="C20CDFE0"/>
    <w:lvl w:ilvl="0" w:tplc="6AB2ACF6">
      <w:start w:val="1"/>
      <w:numFmt w:val="bullet"/>
      <w:lvlText w:val=""/>
      <w:lvlJc w:val="left"/>
      <w:pPr>
        <w:tabs>
          <w:tab w:val="num" w:pos="567"/>
        </w:tabs>
        <w:ind w:left="567" w:hanging="283"/>
      </w:pPr>
      <w:rPr>
        <w:rFonts w:ascii="Symbol" w:hAnsi="Symbol" w:cs="Times New Roman" w:hint="default"/>
        <w:sz w:val="22"/>
        <w:szCs w:val="22"/>
      </w:rPr>
    </w:lvl>
    <w:lvl w:ilvl="1" w:tplc="CE9A9E3A">
      <w:start w:val="1"/>
      <w:numFmt w:val="bullet"/>
      <w:pStyle w:val="pointsousun"/>
      <w:lvlText w:val=""/>
      <w:lvlJc w:val="left"/>
      <w:pPr>
        <w:tabs>
          <w:tab w:val="num" w:pos="1440"/>
        </w:tabs>
        <w:ind w:left="1420" w:hanging="340"/>
      </w:pPr>
      <w:rPr>
        <w:rFonts w:ascii="Symbol" w:hAnsi="Symbol" w:cs="Times New Roman" w:hint="default"/>
        <w:color w:val="auto"/>
        <w:sz w:val="16"/>
        <w:szCs w:val="16"/>
      </w:rPr>
    </w:lvl>
    <w:lvl w:ilvl="2" w:tplc="C0B6B610">
      <w:start w:val="1"/>
      <w:numFmt w:val="bullet"/>
      <w:lvlText w:val=""/>
      <w:lvlJc w:val="left"/>
      <w:pPr>
        <w:tabs>
          <w:tab w:val="num" w:pos="2160"/>
        </w:tabs>
        <w:ind w:left="2160" w:hanging="360"/>
      </w:pPr>
      <w:rPr>
        <w:rFonts w:ascii="Wingdings" w:hAnsi="Wingdings" w:cs="Times New Roman" w:hint="default"/>
      </w:rPr>
    </w:lvl>
    <w:lvl w:ilvl="3" w:tplc="2390A6DE">
      <w:start w:val="1"/>
      <w:numFmt w:val="bullet"/>
      <w:lvlText w:val=""/>
      <w:lvlJc w:val="left"/>
      <w:pPr>
        <w:tabs>
          <w:tab w:val="num" w:pos="2880"/>
        </w:tabs>
        <w:ind w:left="2880" w:hanging="360"/>
      </w:pPr>
      <w:rPr>
        <w:rFonts w:ascii="Symbol" w:hAnsi="Symbol" w:cs="Times New Roman" w:hint="default"/>
      </w:rPr>
    </w:lvl>
    <w:lvl w:ilvl="4" w:tplc="1FDEFF74">
      <w:start w:val="1"/>
      <w:numFmt w:val="bullet"/>
      <w:lvlText w:val="o"/>
      <w:lvlJc w:val="left"/>
      <w:pPr>
        <w:tabs>
          <w:tab w:val="num" w:pos="3600"/>
        </w:tabs>
        <w:ind w:left="3600" w:hanging="360"/>
      </w:pPr>
      <w:rPr>
        <w:rFonts w:ascii="Courier New" w:hAnsi="Courier New" w:cs="Courier New" w:hint="default"/>
      </w:rPr>
    </w:lvl>
    <w:lvl w:ilvl="5" w:tplc="9FD0796A">
      <w:start w:val="1"/>
      <w:numFmt w:val="bullet"/>
      <w:lvlText w:val=""/>
      <w:lvlJc w:val="left"/>
      <w:pPr>
        <w:tabs>
          <w:tab w:val="num" w:pos="4320"/>
        </w:tabs>
        <w:ind w:left="4320" w:hanging="360"/>
      </w:pPr>
      <w:rPr>
        <w:rFonts w:ascii="Wingdings" w:hAnsi="Wingdings" w:cs="Times New Roman" w:hint="default"/>
      </w:rPr>
    </w:lvl>
    <w:lvl w:ilvl="6" w:tplc="7E4A8496">
      <w:start w:val="1"/>
      <w:numFmt w:val="bullet"/>
      <w:lvlText w:val=""/>
      <w:lvlJc w:val="left"/>
      <w:pPr>
        <w:tabs>
          <w:tab w:val="num" w:pos="5040"/>
        </w:tabs>
        <w:ind w:left="5040" w:hanging="360"/>
      </w:pPr>
      <w:rPr>
        <w:rFonts w:ascii="Symbol" w:hAnsi="Symbol" w:cs="Times New Roman" w:hint="default"/>
      </w:rPr>
    </w:lvl>
    <w:lvl w:ilvl="7" w:tplc="D6983178">
      <w:start w:val="1"/>
      <w:numFmt w:val="bullet"/>
      <w:lvlText w:val="o"/>
      <w:lvlJc w:val="left"/>
      <w:pPr>
        <w:tabs>
          <w:tab w:val="num" w:pos="5760"/>
        </w:tabs>
        <w:ind w:left="5760" w:hanging="360"/>
      </w:pPr>
      <w:rPr>
        <w:rFonts w:ascii="Courier New" w:hAnsi="Courier New" w:cs="Courier New" w:hint="default"/>
      </w:rPr>
    </w:lvl>
    <w:lvl w:ilvl="8" w:tplc="48569FA6">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8AD3712"/>
    <w:multiLevelType w:val="multilevel"/>
    <w:tmpl w:val="F52897E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A4D158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BB45E2C"/>
    <w:multiLevelType w:val="hybridMultilevel"/>
    <w:tmpl w:val="53BE248E"/>
    <w:lvl w:ilvl="0" w:tplc="BA386C82">
      <w:numFmt w:val="bullet"/>
      <w:lvlText w:val="-"/>
      <w:lvlJc w:val="left"/>
      <w:pPr>
        <w:ind w:left="360" w:hanging="360"/>
      </w:pPr>
      <w:rPr>
        <w:rFonts w:ascii="Calibri" w:eastAsia="Times New Roman"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8" w15:restartNumberingAfterBreak="0">
    <w:nsid w:val="5D4158A2"/>
    <w:multiLevelType w:val="multilevel"/>
    <w:tmpl w:val="2890AB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F03EB"/>
    <w:multiLevelType w:val="hybridMultilevel"/>
    <w:tmpl w:val="DD22E416"/>
    <w:lvl w:ilvl="0" w:tplc="2070C7A6">
      <w:numFmt w:val="bullet"/>
      <w:lvlText w:val="•"/>
      <w:lvlJc w:val="left"/>
      <w:pPr>
        <w:ind w:left="1778" w:hanging="360"/>
      </w:pPr>
      <w:rPr>
        <w:rFonts w:ascii="Calibri" w:eastAsia="Times New Roman" w:hAnsi="Calibri" w:cs="Calibri" w:hint="default"/>
      </w:rPr>
    </w:lvl>
    <w:lvl w:ilvl="1" w:tplc="0C070003" w:tentative="1">
      <w:start w:val="1"/>
      <w:numFmt w:val="bullet"/>
      <w:lvlText w:val="o"/>
      <w:lvlJc w:val="left"/>
      <w:pPr>
        <w:ind w:left="2498" w:hanging="360"/>
      </w:pPr>
      <w:rPr>
        <w:rFonts w:ascii="Courier New" w:hAnsi="Courier New" w:cs="Courier New" w:hint="default"/>
      </w:rPr>
    </w:lvl>
    <w:lvl w:ilvl="2" w:tplc="0C070005" w:tentative="1">
      <w:start w:val="1"/>
      <w:numFmt w:val="bullet"/>
      <w:lvlText w:val=""/>
      <w:lvlJc w:val="left"/>
      <w:pPr>
        <w:ind w:left="3218" w:hanging="360"/>
      </w:pPr>
      <w:rPr>
        <w:rFonts w:ascii="Wingdings" w:hAnsi="Wingdings" w:hint="default"/>
      </w:rPr>
    </w:lvl>
    <w:lvl w:ilvl="3" w:tplc="0C070001" w:tentative="1">
      <w:start w:val="1"/>
      <w:numFmt w:val="bullet"/>
      <w:lvlText w:val=""/>
      <w:lvlJc w:val="left"/>
      <w:pPr>
        <w:ind w:left="3938" w:hanging="360"/>
      </w:pPr>
      <w:rPr>
        <w:rFonts w:ascii="Symbol" w:hAnsi="Symbol" w:hint="default"/>
      </w:rPr>
    </w:lvl>
    <w:lvl w:ilvl="4" w:tplc="0C070003" w:tentative="1">
      <w:start w:val="1"/>
      <w:numFmt w:val="bullet"/>
      <w:lvlText w:val="o"/>
      <w:lvlJc w:val="left"/>
      <w:pPr>
        <w:ind w:left="4658" w:hanging="360"/>
      </w:pPr>
      <w:rPr>
        <w:rFonts w:ascii="Courier New" w:hAnsi="Courier New" w:cs="Courier New" w:hint="default"/>
      </w:rPr>
    </w:lvl>
    <w:lvl w:ilvl="5" w:tplc="0C070005" w:tentative="1">
      <w:start w:val="1"/>
      <w:numFmt w:val="bullet"/>
      <w:lvlText w:val=""/>
      <w:lvlJc w:val="left"/>
      <w:pPr>
        <w:ind w:left="5378" w:hanging="360"/>
      </w:pPr>
      <w:rPr>
        <w:rFonts w:ascii="Wingdings" w:hAnsi="Wingdings" w:hint="default"/>
      </w:rPr>
    </w:lvl>
    <w:lvl w:ilvl="6" w:tplc="0C070001" w:tentative="1">
      <w:start w:val="1"/>
      <w:numFmt w:val="bullet"/>
      <w:lvlText w:val=""/>
      <w:lvlJc w:val="left"/>
      <w:pPr>
        <w:ind w:left="6098" w:hanging="360"/>
      </w:pPr>
      <w:rPr>
        <w:rFonts w:ascii="Symbol" w:hAnsi="Symbol" w:hint="default"/>
      </w:rPr>
    </w:lvl>
    <w:lvl w:ilvl="7" w:tplc="0C070003" w:tentative="1">
      <w:start w:val="1"/>
      <w:numFmt w:val="bullet"/>
      <w:lvlText w:val="o"/>
      <w:lvlJc w:val="left"/>
      <w:pPr>
        <w:ind w:left="6818" w:hanging="360"/>
      </w:pPr>
      <w:rPr>
        <w:rFonts w:ascii="Courier New" w:hAnsi="Courier New" w:cs="Courier New" w:hint="default"/>
      </w:rPr>
    </w:lvl>
    <w:lvl w:ilvl="8" w:tplc="0C070005" w:tentative="1">
      <w:start w:val="1"/>
      <w:numFmt w:val="bullet"/>
      <w:lvlText w:val=""/>
      <w:lvlJc w:val="left"/>
      <w:pPr>
        <w:ind w:left="7538" w:hanging="360"/>
      </w:pPr>
      <w:rPr>
        <w:rFonts w:ascii="Wingdings" w:hAnsi="Wingdings" w:hint="default"/>
      </w:rPr>
    </w:lvl>
  </w:abstractNum>
  <w:abstractNum w:abstractNumId="40" w15:restartNumberingAfterBreak="0">
    <w:nsid w:val="67364008"/>
    <w:multiLevelType w:val="hybridMultilevel"/>
    <w:tmpl w:val="529461D4"/>
    <w:lvl w:ilvl="0" w:tplc="DE60C3D2">
      <w:start w:val="1"/>
      <w:numFmt w:val="lowerLetter"/>
      <w:lvlText w:val="%1)"/>
      <w:lvlJc w:val="left"/>
      <w:pPr>
        <w:ind w:left="644"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6A32472A"/>
    <w:multiLevelType w:val="multilevel"/>
    <w:tmpl w:val="C128A32A"/>
    <w:lvl w:ilvl="0">
      <w:start w:val="2"/>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6DE547D1"/>
    <w:multiLevelType w:val="hybridMultilevel"/>
    <w:tmpl w:val="2EDAF0F6"/>
    <w:lvl w:ilvl="0" w:tplc="DA8EFDF2">
      <w:start w:val="1"/>
      <w:numFmt w:val="decimal"/>
      <w:pStyle w:val="RadenciUntertitel"/>
      <w:lvlText w:val="%1."/>
      <w:lvlJc w:val="left"/>
      <w:pPr>
        <w:tabs>
          <w:tab w:val="num" w:pos="284"/>
        </w:tabs>
        <w:ind w:left="284" w:hanging="284"/>
      </w:pPr>
      <w:rPr>
        <w:rFonts w:hint="default"/>
      </w:rPr>
    </w:lvl>
    <w:lvl w:ilvl="1" w:tplc="B5BC9CCC" w:tentative="1">
      <w:start w:val="1"/>
      <w:numFmt w:val="lowerLetter"/>
      <w:lvlText w:val="%2."/>
      <w:lvlJc w:val="left"/>
      <w:pPr>
        <w:tabs>
          <w:tab w:val="num" w:pos="1440"/>
        </w:tabs>
        <w:ind w:left="1440" w:hanging="360"/>
      </w:pPr>
    </w:lvl>
    <w:lvl w:ilvl="2" w:tplc="C448865E" w:tentative="1">
      <w:start w:val="1"/>
      <w:numFmt w:val="lowerRoman"/>
      <w:lvlText w:val="%3."/>
      <w:lvlJc w:val="right"/>
      <w:pPr>
        <w:tabs>
          <w:tab w:val="num" w:pos="2160"/>
        </w:tabs>
        <w:ind w:left="2160" w:hanging="180"/>
      </w:pPr>
    </w:lvl>
    <w:lvl w:ilvl="3" w:tplc="539AA24C" w:tentative="1">
      <w:start w:val="1"/>
      <w:numFmt w:val="decimal"/>
      <w:lvlText w:val="%4."/>
      <w:lvlJc w:val="left"/>
      <w:pPr>
        <w:tabs>
          <w:tab w:val="num" w:pos="2880"/>
        </w:tabs>
        <w:ind w:left="2880" w:hanging="360"/>
      </w:pPr>
    </w:lvl>
    <w:lvl w:ilvl="4" w:tplc="CD942332" w:tentative="1">
      <w:start w:val="1"/>
      <w:numFmt w:val="lowerLetter"/>
      <w:lvlText w:val="%5."/>
      <w:lvlJc w:val="left"/>
      <w:pPr>
        <w:tabs>
          <w:tab w:val="num" w:pos="3600"/>
        </w:tabs>
        <w:ind w:left="3600" w:hanging="360"/>
      </w:pPr>
    </w:lvl>
    <w:lvl w:ilvl="5" w:tplc="940C15E8" w:tentative="1">
      <w:start w:val="1"/>
      <w:numFmt w:val="lowerRoman"/>
      <w:lvlText w:val="%6."/>
      <w:lvlJc w:val="right"/>
      <w:pPr>
        <w:tabs>
          <w:tab w:val="num" w:pos="4320"/>
        </w:tabs>
        <w:ind w:left="4320" w:hanging="180"/>
      </w:pPr>
    </w:lvl>
    <w:lvl w:ilvl="6" w:tplc="C220F612" w:tentative="1">
      <w:start w:val="1"/>
      <w:numFmt w:val="decimal"/>
      <w:lvlText w:val="%7."/>
      <w:lvlJc w:val="left"/>
      <w:pPr>
        <w:tabs>
          <w:tab w:val="num" w:pos="5040"/>
        </w:tabs>
        <w:ind w:left="5040" w:hanging="360"/>
      </w:pPr>
    </w:lvl>
    <w:lvl w:ilvl="7" w:tplc="CECAD4EC" w:tentative="1">
      <w:start w:val="1"/>
      <w:numFmt w:val="lowerLetter"/>
      <w:lvlText w:val="%8."/>
      <w:lvlJc w:val="left"/>
      <w:pPr>
        <w:tabs>
          <w:tab w:val="num" w:pos="5760"/>
        </w:tabs>
        <w:ind w:left="5760" w:hanging="360"/>
      </w:pPr>
    </w:lvl>
    <w:lvl w:ilvl="8" w:tplc="13669AF0" w:tentative="1">
      <w:start w:val="1"/>
      <w:numFmt w:val="lowerRoman"/>
      <w:lvlText w:val="%9."/>
      <w:lvlJc w:val="right"/>
      <w:pPr>
        <w:tabs>
          <w:tab w:val="num" w:pos="6480"/>
        </w:tabs>
        <w:ind w:left="6480" w:hanging="180"/>
      </w:pPr>
    </w:lvl>
  </w:abstractNum>
  <w:abstractNum w:abstractNumId="43" w15:restartNumberingAfterBreak="0">
    <w:nsid w:val="744E133E"/>
    <w:multiLevelType w:val="hybridMultilevel"/>
    <w:tmpl w:val="DF626524"/>
    <w:lvl w:ilvl="0" w:tplc="A0BCFBDC">
      <w:start w:val="1"/>
      <w:numFmt w:val="bullet"/>
      <w:pStyle w:val="AZ2"/>
      <w:lvlText w:val=""/>
      <w:lvlJc w:val="left"/>
      <w:pPr>
        <w:tabs>
          <w:tab w:val="num" w:pos="567"/>
        </w:tabs>
        <w:ind w:left="567" w:hanging="283"/>
      </w:pPr>
      <w:rPr>
        <w:rFonts w:ascii="Symbol" w:hAnsi="Symbol" w:cs="Times New Roman" w:hint="default"/>
      </w:rPr>
    </w:lvl>
    <w:lvl w:ilvl="1" w:tplc="D79C02CA">
      <w:start w:val="1"/>
      <w:numFmt w:val="bullet"/>
      <w:lvlText w:val="o"/>
      <w:lvlJc w:val="left"/>
      <w:pPr>
        <w:tabs>
          <w:tab w:val="num" w:pos="1440"/>
        </w:tabs>
        <w:ind w:left="1440" w:hanging="360"/>
      </w:pPr>
      <w:rPr>
        <w:rFonts w:ascii="Courier New" w:hAnsi="Courier New" w:cs="Courier New" w:hint="default"/>
      </w:rPr>
    </w:lvl>
    <w:lvl w:ilvl="2" w:tplc="3B129DE8">
      <w:start w:val="1"/>
      <w:numFmt w:val="bullet"/>
      <w:lvlText w:val=""/>
      <w:lvlJc w:val="left"/>
      <w:pPr>
        <w:tabs>
          <w:tab w:val="num" w:pos="2160"/>
        </w:tabs>
        <w:ind w:left="2160" w:hanging="360"/>
      </w:pPr>
      <w:rPr>
        <w:rFonts w:ascii="Wingdings" w:hAnsi="Wingdings" w:cs="Times New Roman" w:hint="default"/>
      </w:rPr>
    </w:lvl>
    <w:lvl w:ilvl="3" w:tplc="7246522E">
      <w:start w:val="1"/>
      <w:numFmt w:val="bullet"/>
      <w:lvlText w:val=""/>
      <w:lvlJc w:val="left"/>
      <w:pPr>
        <w:tabs>
          <w:tab w:val="num" w:pos="2880"/>
        </w:tabs>
        <w:ind w:left="2880" w:hanging="360"/>
      </w:pPr>
      <w:rPr>
        <w:rFonts w:ascii="Symbol" w:hAnsi="Symbol" w:cs="Times New Roman" w:hint="default"/>
      </w:rPr>
    </w:lvl>
    <w:lvl w:ilvl="4" w:tplc="41EA03A4">
      <w:start w:val="1"/>
      <w:numFmt w:val="bullet"/>
      <w:lvlText w:val="o"/>
      <w:lvlJc w:val="left"/>
      <w:pPr>
        <w:tabs>
          <w:tab w:val="num" w:pos="3600"/>
        </w:tabs>
        <w:ind w:left="3600" w:hanging="360"/>
      </w:pPr>
      <w:rPr>
        <w:rFonts w:ascii="Courier New" w:hAnsi="Courier New" w:cs="Courier New" w:hint="default"/>
      </w:rPr>
    </w:lvl>
    <w:lvl w:ilvl="5" w:tplc="17B6F494">
      <w:start w:val="1"/>
      <w:numFmt w:val="bullet"/>
      <w:lvlText w:val=""/>
      <w:lvlJc w:val="left"/>
      <w:pPr>
        <w:tabs>
          <w:tab w:val="num" w:pos="4320"/>
        </w:tabs>
        <w:ind w:left="4320" w:hanging="360"/>
      </w:pPr>
      <w:rPr>
        <w:rFonts w:ascii="Wingdings" w:hAnsi="Wingdings" w:cs="Times New Roman" w:hint="default"/>
      </w:rPr>
    </w:lvl>
    <w:lvl w:ilvl="6" w:tplc="6AEEB3C8">
      <w:start w:val="1"/>
      <w:numFmt w:val="bullet"/>
      <w:lvlText w:val=""/>
      <w:lvlJc w:val="left"/>
      <w:pPr>
        <w:tabs>
          <w:tab w:val="num" w:pos="5040"/>
        </w:tabs>
        <w:ind w:left="5040" w:hanging="360"/>
      </w:pPr>
      <w:rPr>
        <w:rFonts w:ascii="Symbol" w:hAnsi="Symbol" w:cs="Times New Roman" w:hint="default"/>
      </w:rPr>
    </w:lvl>
    <w:lvl w:ilvl="7" w:tplc="A38EEA0A">
      <w:start w:val="1"/>
      <w:numFmt w:val="bullet"/>
      <w:lvlText w:val="o"/>
      <w:lvlJc w:val="left"/>
      <w:pPr>
        <w:tabs>
          <w:tab w:val="num" w:pos="5760"/>
        </w:tabs>
        <w:ind w:left="5760" w:hanging="360"/>
      </w:pPr>
      <w:rPr>
        <w:rFonts w:ascii="Courier New" w:hAnsi="Courier New" w:cs="Courier New" w:hint="default"/>
      </w:rPr>
    </w:lvl>
    <w:lvl w:ilvl="8" w:tplc="49723168">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74924F2C"/>
    <w:multiLevelType w:val="hybridMultilevel"/>
    <w:tmpl w:val="1602BC88"/>
    <w:lvl w:ilvl="0" w:tplc="ADA29C98">
      <w:start w:val="1"/>
      <w:numFmt w:val="lowerLetter"/>
      <w:pStyle w:val="Aufzhlungenabc"/>
      <w:lvlText w:val="%1."/>
      <w:lvlJc w:val="left"/>
      <w:pPr>
        <w:ind w:left="644" w:hanging="360"/>
      </w:pPr>
      <w:rPr>
        <w:rFonts w:hint="default"/>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num w:numId="1">
    <w:abstractNumId w:val="34"/>
  </w:num>
  <w:num w:numId="2">
    <w:abstractNumId w:val="19"/>
  </w:num>
  <w:num w:numId="3">
    <w:abstractNumId w:val="30"/>
  </w:num>
  <w:num w:numId="4">
    <w:abstractNumId w:val="11"/>
  </w:num>
  <w:num w:numId="5">
    <w:abstractNumId w:val="18"/>
  </w:num>
  <w:num w:numId="6">
    <w:abstractNumId w:val="33"/>
  </w:num>
  <w:num w:numId="7">
    <w:abstractNumId w:val="10"/>
  </w:num>
  <w:num w:numId="8">
    <w:abstractNumId w:val="43"/>
  </w:num>
  <w:num w:numId="9">
    <w:abstractNumId w:val="13"/>
  </w:num>
  <w:num w:numId="10">
    <w:abstractNumId w:val="4"/>
  </w:num>
  <w:num w:numId="11">
    <w:abstractNumId w:val="9"/>
  </w:num>
  <w:num w:numId="12">
    <w:abstractNumId w:val="42"/>
  </w:num>
  <w:num w:numId="13">
    <w:abstractNumId w:val="6"/>
  </w:num>
  <w:num w:numId="14">
    <w:abstractNumId w:val="5"/>
  </w:num>
  <w:num w:numId="15">
    <w:abstractNumId w:val="3"/>
  </w:num>
  <w:num w:numId="16">
    <w:abstractNumId w:val="2"/>
  </w:num>
  <w:num w:numId="17">
    <w:abstractNumId w:val="1"/>
  </w:num>
  <w:num w:numId="18">
    <w:abstractNumId w:val="0"/>
  </w:num>
  <w:num w:numId="19">
    <w:abstractNumId w:val="36"/>
  </w:num>
  <w:num w:numId="20">
    <w:abstractNumId w:val="20"/>
  </w:num>
  <w:num w:numId="21">
    <w:abstractNumId w:val="17"/>
  </w:num>
  <w:num w:numId="22">
    <w:abstractNumId w:val="21"/>
  </w:num>
  <w:num w:numId="23">
    <w:abstractNumId w:val="32"/>
  </w:num>
  <w:num w:numId="24">
    <w:abstractNumId w:val="29"/>
  </w:num>
  <w:num w:numId="25">
    <w:abstractNumId w:val="44"/>
  </w:num>
  <w:num w:numId="26">
    <w:abstractNumId w:val="23"/>
  </w:num>
  <w:num w:numId="27">
    <w:abstractNumId w:val="28"/>
  </w:num>
  <w:num w:numId="28">
    <w:abstractNumId w:val="15"/>
  </w:num>
  <w:num w:numId="29">
    <w:abstractNumId w:val="7"/>
  </w:num>
  <w:num w:numId="30">
    <w:abstractNumId w:val="8"/>
    <w:lvlOverride w:ilvl="2">
      <w:lvl w:ilvl="2">
        <w:start w:val="1"/>
        <w:numFmt w:val="decimal"/>
        <w:pStyle w:val="Brief3nummeriert"/>
        <w:lvlText w:val="%2.%3."/>
        <w:lvlJc w:val="left"/>
        <w:pPr>
          <w:tabs>
            <w:tab w:val="num" w:pos="567"/>
          </w:tabs>
          <w:ind w:left="567" w:hanging="567"/>
        </w:pPr>
        <w:rPr>
          <w:rFonts w:hint="default"/>
        </w:rPr>
      </w:lvl>
    </w:lvlOverride>
  </w:num>
  <w:num w:numId="31">
    <w:abstractNumId w:val="24"/>
  </w:num>
  <w:num w:numId="32">
    <w:abstractNumId w:val="14"/>
  </w:num>
  <w:num w:numId="33">
    <w:abstractNumId w:val="25"/>
  </w:num>
  <w:num w:numId="34">
    <w:abstractNumId w:val="31"/>
  </w:num>
  <w:num w:numId="35">
    <w:abstractNumId w:val="16"/>
  </w:num>
  <w:num w:numId="36">
    <w:abstractNumId w:val="12"/>
  </w:num>
  <w:num w:numId="37">
    <w:abstractNumId w:val="8"/>
  </w:num>
  <w:num w:numId="38">
    <w:abstractNumId w:val="22"/>
  </w:num>
  <w:num w:numId="39">
    <w:abstractNumId w:val="39"/>
  </w:num>
  <w:num w:numId="40">
    <w:abstractNumId w:val="37"/>
  </w:num>
  <w:num w:numId="41">
    <w:abstractNumId w:val="26"/>
  </w:num>
  <w:num w:numId="42">
    <w:abstractNumId w:val="40"/>
  </w:num>
  <w:num w:numId="43">
    <w:abstractNumId w:val="27"/>
  </w:num>
  <w:num w:numId="44">
    <w:abstractNumId w:val="41"/>
  </w:num>
  <w:num w:numId="45">
    <w:abstractNumId w:val="35"/>
  </w:num>
  <w:num w:numId="46">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intPostScriptOverText/>
  <w:mirrorMargins/>
  <w:hideSpellingErrors/>
  <w:hideGrammaticalErrors/>
  <w:proofState w:spelling="clean" w:grammar="clean"/>
  <w:attachedTemplate r:id="rId1"/>
  <w:linkStyles/>
  <w:stylePaneFormatFilter w:val="6024" w:allStyles="0" w:customStyles="0" w:latentStyles="1" w:stylesInUse="0" w:headingStyles="1" w:numberingStyles="0" w:tableStyles="0" w:directFormattingOnRuns="0" w:directFormattingOnParagraphs="0" w:directFormattingOnNumbering="0" w:directFormattingOnTables="0" w:clearFormatting="0" w:top3HeadingStyles="1" w:visibleStyles="1" w:alternateStyleNames="0"/>
  <w:defaultTabStop w:val="567"/>
  <w:hyphenationZone w:val="113"/>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07"/>
    <w:rsid w:val="00000131"/>
    <w:rsid w:val="00000519"/>
    <w:rsid w:val="000008D0"/>
    <w:rsid w:val="00000AAE"/>
    <w:rsid w:val="00000E1D"/>
    <w:rsid w:val="00000E87"/>
    <w:rsid w:val="000014A2"/>
    <w:rsid w:val="00001519"/>
    <w:rsid w:val="000017C0"/>
    <w:rsid w:val="00001BE1"/>
    <w:rsid w:val="00001DB4"/>
    <w:rsid w:val="00001E15"/>
    <w:rsid w:val="00001F26"/>
    <w:rsid w:val="0000234F"/>
    <w:rsid w:val="00002860"/>
    <w:rsid w:val="00003320"/>
    <w:rsid w:val="000036F5"/>
    <w:rsid w:val="00004079"/>
    <w:rsid w:val="0000437D"/>
    <w:rsid w:val="00004433"/>
    <w:rsid w:val="00004827"/>
    <w:rsid w:val="00004F19"/>
    <w:rsid w:val="00005D63"/>
    <w:rsid w:val="00005FA4"/>
    <w:rsid w:val="000060BF"/>
    <w:rsid w:val="00006C85"/>
    <w:rsid w:val="00006FCD"/>
    <w:rsid w:val="00007143"/>
    <w:rsid w:val="0000754F"/>
    <w:rsid w:val="00007607"/>
    <w:rsid w:val="00007C08"/>
    <w:rsid w:val="00007C5E"/>
    <w:rsid w:val="000106BD"/>
    <w:rsid w:val="00010750"/>
    <w:rsid w:val="00010E78"/>
    <w:rsid w:val="000123D6"/>
    <w:rsid w:val="00012D87"/>
    <w:rsid w:val="00013518"/>
    <w:rsid w:val="00013AC8"/>
    <w:rsid w:val="00014CC9"/>
    <w:rsid w:val="00016143"/>
    <w:rsid w:val="000161CE"/>
    <w:rsid w:val="0001627A"/>
    <w:rsid w:val="00016B3B"/>
    <w:rsid w:val="00016D2B"/>
    <w:rsid w:val="00017325"/>
    <w:rsid w:val="000178B8"/>
    <w:rsid w:val="00017B4B"/>
    <w:rsid w:val="00017F81"/>
    <w:rsid w:val="0002025D"/>
    <w:rsid w:val="000210C5"/>
    <w:rsid w:val="00021935"/>
    <w:rsid w:val="00021EC2"/>
    <w:rsid w:val="000220CF"/>
    <w:rsid w:val="000221F4"/>
    <w:rsid w:val="00022F5E"/>
    <w:rsid w:val="000240E6"/>
    <w:rsid w:val="000243B3"/>
    <w:rsid w:val="0002453E"/>
    <w:rsid w:val="0002493D"/>
    <w:rsid w:val="000251BF"/>
    <w:rsid w:val="0002546F"/>
    <w:rsid w:val="00025775"/>
    <w:rsid w:val="000260E7"/>
    <w:rsid w:val="00026458"/>
    <w:rsid w:val="000268CD"/>
    <w:rsid w:val="00026F8C"/>
    <w:rsid w:val="000271D6"/>
    <w:rsid w:val="0002741B"/>
    <w:rsid w:val="00027F1D"/>
    <w:rsid w:val="0003074F"/>
    <w:rsid w:val="000308E7"/>
    <w:rsid w:val="00030CA2"/>
    <w:rsid w:val="000311B7"/>
    <w:rsid w:val="0003147F"/>
    <w:rsid w:val="00031804"/>
    <w:rsid w:val="00031CCE"/>
    <w:rsid w:val="00031F4B"/>
    <w:rsid w:val="00032013"/>
    <w:rsid w:val="000334FF"/>
    <w:rsid w:val="000337DE"/>
    <w:rsid w:val="000343E1"/>
    <w:rsid w:val="000351B8"/>
    <w:rsid w:val="0003564B"/>
    <w:rsid w:val="000357A9"/>
    <w:rsid w:val="0003593B"/>
    <w:rsid w:val="000359D1"/>
    <w:rsid w:val="00035FB6"/>
    <w:rsid w:val="00036055"/>
    <w:rsid w:val="000361FF"/>
    <w:rsid w:val="00036CC9"/>
    <w:rsid w:val="00036CD6"/>
    <w:rsid w:val="00040593"/>
    <w:rsid w:val="0004097C"/>
    <w:rsid w:val="00040B58"/>
    <w:rsid w:val="00041145"/>
    <w:rsid w:val="0004126F"/>
    <w:rsid w:val="00041596"/>
    <w:rsid w:val="0004197B"/>
    <w:rsid w:val="0004201C"/>
    <w:rsid w:val="0004246C"/>
    <w:rsid w:val="000434D9"/>
    <w:rsid w:val="00043E39"/>
    <w:rsid w:val="00043EC4"/>
    <w:rsid w:val="00043F30"/>
    <w:rsid w:val="0004464D"/>
    <w:rsid w:val="000448F3"/>
    <w:rsid w:val="00044ABC"/>
    <w:rsid w:val="00044AEB"/>
    <w:rsid w:val="00044D61"/>
    <w:rsid w:val="00044DDD"/>
    <w:rsid w:val="000450C8"/>
    <w:rsid w:val="00045A31"/>
    <w:rsid w:val="00045CB9"/>
    <w:rsid w:val="00045D34"/>
    <w:rsid w:val="0004601A"/>
    <w:rsid w:val="00046325"/>
    <w:rsid w:val="00046454"/>
    <w:rsid w:val="0004648B"/>
    <w:rsid w:val="00046672"/>
    <w:rsid w:val="00046923"/>
    <w:rsid w:val="0004694B"/>
    <w:rsid w:val="00046BC1"/>
    <w:rsid w:val="00047088"/>
    <w:rsid w:val="0004733E"/>
    <w:rsid w:val="0004769B"/>
    <w:rsid w:val="000477EE"/>
    <w:rsid w:val="000478C7"/>
    <w:rsid w:val="00047B1A"/>
    <w:rsid w:val="00050B4A"/>
    <w:rsid w:val="00051011"/>
    <w:rsid w:val="000517CB"/>
    <w:rsid w:val="00051873"/>
    <w:rsid w:val="00051A04"/>
    <w:rsid w:val="00052B59"/>
    <w:rsid w:val="000532DB"/>
    <w:rsid w:val="00053473"/>
    <w:rsid w:val="00053D7C"/>
    <w:rsid w:val="000540E1"/>
    <w:rsid w:val="00054114"/>
    <w:rsid w:val="0005428A"/>
    <w:rsid w:val="000542BE"/>
    <w:rsid w:val="00054FA1"/>
    <w:rsid w:val="00055113"/>
    <w:rsid w:val="000555AC"/>
    <w:rsid w:val="00055911"/>
    <w:rsid w:val="00055E9C"/>
    <w:rsid w:val="000566DD"/>
    <w:rsid w:val="00056A5E"/>
    <w:rsid w:val="00056CD6"/>
    <w:rsid w:val="00056F7B"/>
    <w:rsid w:val="00057164"/>
    <w:rsid w:val="00057540"/>
    <w:rsid w:val="00057A56"/>
    <w:rsid w:val="0006032E"/>
    <w:rsid w:val="00060768"/>
    <w:rsid w:val="000610BF"/>
    <w:rsid w:val="0006186B"/>
    <w:rsid w:val="000619F4"/>
    <w:rsid w:val="00061AB0"/>
    <w:rsid w:val="00061AF8"/>
    <w:rsid w:val="0006238E"/>
    <w:rsid w:val="00062F78"/>
    <w:rsid w:val="000635B6"/>
    <w:rsid w:val="00063916"/>
    <w:rsid w:val="0006397B"/>
    <w:rsid w:val="00063A66"/>
    <w:rsid w:val="00063D21"/>
    <w:rsid w:val="00064005"/>
    <w:rsid w:val="000646E1"/>
    <w:rsid w:val="0006478F"/>
    <w:rsid w:val="00066603"/>
    <w:rsid w:val="000668DF"/>
    <w:rsid w:val="0006712B"/>
    <w:rsid w:val="0006740F"/>
    <w:rsid w:val="0006772F"/>
    <w:rsid w:val="00067944"/>
    <w:rsid w:val="00067AD2"/>
    <w:rsid w:val="00067B22"/>
    <w:rsid w:val="00067F44"/>
    <w:rsid w:val="00070983"/>
    <w:rsid w:val="00070A88"/>
    <w:rsid w:val="00070C6E"/>
    <w:rsid w:val="0007171B"/>
    <w:rsid w:val="00071C8E"/>
    <w:rsid w:val="00072275"/>
    <w:rsid w:val="000726A3"/>
    <w:rsid w:val="000727D6"/>
    <w:rsid w:val="0007395D"/>
    <w:rsid w:val="00073A31"/>
    <w:rsid w:val="00073E65"/>
    <w:rsid w:val="00073F75"/>
    <w:rsid w:val="00074799"/>
    <w:rsid w:val="00075277"/>
    <w:rsid w:val="00075408"/>
    <w:rsid w:val="000757A5"/>
    <w:rsid w:val="000759D9"/>
    <w:rsid w:val="000761FC"/>
    <w:rsid w:val="000771FB"/>
    <w:rsid w:val="00077510"/>
    <w:rsid w:val="00077B9F"/>
    <w:rsid w:val="00077C91"/>
    <w:rsid w:val="00077F4E"/>
    <w:rsid w:val="0008083B"/>
    <w:rsid w:val="00081381"/>
    <w:rsid w:val="00081546"/>
    <w:rsid w:val="000818E0"/>
    <w:rsid w:val="00081BF4"/>
    <w:rsid w:val="0008227A"/>
    <w:rsid w:val="00082404"/>
    <w:rsid w:val="000824DD"/>
    <w:rsid w:val="00082BA1"/>
    <w:rsid w:val="00082D43"/>
    <w:rsid w:val="00083C94"/>
    <w:rsid w:val="00083E44"/>
    <w:rsid w:val="00084885"/>
    <w:rsid w:val="0008490E"/>
    <w:rsid w:val="00084C2F"/>
    <w:rsid w:val="00084F52"/>
    <w:rsid w:val="000854F2"/>
    <w:rsid w:val="00085F1C"/>
    <w:rsid w:val="00086E06"/>
    <w:rsid w:val="00087146"/>
    <w:rsid w:val="000871FC"/>
    <w:rsid w:val="0008766E"/>
    <w:rsid w:val="00087B80"/>
    <w:rsid w:val="00087BFF"/>
    <w:rsid w:val="00091926"/>
    <w:rsid w:val="0009278A"/>
    <w:rsid w:val="00092BEB"/>
    <w:rsid w:val="00092F3B"/>
    <w:rsid w:val="0009381E"/>
    <w:rsid w:val="00093AE6"/>
    <w:rsid w:val="00093CB2"/>
    <w:rsid w:val="0009443C"/>
    <w:rsid w:val="0009454D"/>
    <w:rsid w:val="00094788"/>
    <w:rsid w:val="00094A62"/>
    <w:rsid w:val="00094B6D"/>
    <w:rsid w:val="00094CCB"/>
    <w:rsid w:val="000952A3"/>
    <w:rsid w:val="000956DB"/>
    <w:rsid w:val="00095880"/>
    <w:rsid w:val="00095CFE"/>
    <w:rsid w:val="00095D88"/>
    <w:rsid w:val="0009660D"/>
    <w:rsid w:val="00096987"/>
    <w:rsid w:val="00096CE2"/>
    <w:rsid w:val="00096FB8"/>
    <w:rsid w:val="00097166"/>
    <w:rsid w:val="000972D8"/>
    <w:rsid w:val="00097BED"/>
    <w:rsid w:val="00097F38"/>
    <w:rsid w:val="000A0088"/>
    <w:rsid w:val="000A0507"/>
    <w:rsid w:val="000A0ACE"/>
    <w:rsid w:val="000A0C27"/>
    <w:rsid w:val="000A0C87"/>
    <w:rsid w:val="000A0F73"/>
    <w:rsid w:val="000A1A48"/>
    <w:rsid w:val="000A1AA6"/>
    <w:rsid w:val="000A2684"/>
    <w:rsid w:val="000A29C8"/>
    <w:rsid w:val="000A2A10"/>
    <w:rsid w:val="000A2BFC"/>
    <w:rsid w:val="000A2DEC"/>
    <w:rsid w:val="000A2EEE"/>
    <w:rsid w:val="000A2FA8"/>
    <w:rsid w:val="000A32AD"/>
    <w:rsid w:val="000A3DA1"/>
    <w:rsid w:val="000A4889"/>
    <w:rsid w:val="000A55A0"/>
    <w:rsid w:val="000A5786"/>
    <w:rsid w:val="000A579B"/>
    <w:rsid w:val="000A5E84"/>
    <w:rsid w:val="000A5EAE"/>
    <w:rsid w:val="000A6058"/>
    <w:rsid w:val="000A6062"/>
    <w:rsid w:val="000A62DC"/>
    <w:rsid w:val="000A6574"/>
    <w:rsid w:val="000A689A"/>
    <w:rsid w:val="000A6B81"/>
    <w:rsid w:val="000A6D23"/>
    <w:rsid w:val="000A6F9A"/>
    <w:rsid w:val="000A764F"/>
    <w:rsid w:val="000A7857"/>
    <w:rsid w:val="000A7F1F"/>
    <w:rsid w:val="000B007C"/>
    <w:rsid w:val="000B058F"/>
    <w:rsid w:val="000B0C43"/>
    <w:rsid w:val="000B0C8A"/>
    <w:rsid w:val="000B0F83"/>
    <w:rsid w:val="000B1007"/>
    <w:rsid w:val="000B1037"/>
    <w:rsid w:val="000B142D"/>
    <w:rsid w:val="000B2282"/>
    <w:rsid w:val="000B2679"/>
    <w:rsid w:val="000B2BFA"/>
    <w:rsid w:val="000B2F0E"/>
    <w:rsid w:val="000B30F8"/>
    <w:rsid w:val="000B3199"/>
    <w:rsid w:val="000B32F8"/>
    <w:rsid w:val="000B335F"/>
    <w:rsid w:val="000B3407"/>
    <w:rsid w:val="000B343B"/>
    <w:rsid w:val="000B366F"/>
    <w:rsid w:val="000B39CB"/>
    <w:rsid w:val="000B3D29"/>
    <w:rsid w:val="000B4092"/>
    <w:rsid w:val="000B44C9"/>
    <w:rsid w:val="000B47A3"/>
    <w:rsid w:val="000B48F0"/>
    <w:rsid w:val="000B4AF5"/>
    <w:rsid w:val="000B4BD6"/>
    <w:rsid w:val="000B50FC"/>
    <w:rsid w:val="000B5240"/>
    <w:rsid w:val="000B540E"/>
    <w:rsid w:val="000B5CDA"/>
    <w:rsid w:val="000B6189"/>
    <w:rsid w:val="000B6359"/>
    <w:rsid w:val="000B64A3"/>
    <w:rsid w:val="000B6794"/>
    <w:rsid w:val="000B683F"/>
    <w:rsid w:val="000B68F7"/>
    <w:rsid w:val="000B6B33"/>
    <w:rsid w:val="000B72CE"/>
    <w:rsid w:val="000B797D"/>
    <w:rsid w:val="000B7ACF"/>
    <w:rsid w:val="000B7EEA"/>
    <w:rsid w:val="000C0807"/>
    <w:rsid w:val="000C1273"/>
    <w:rsid w:val="000C2E3B"/>
    <w:rsid w:val="000C2F06"/>
    <w:rsid w:val="000C3268"/>
    <w:rsid w:val="000C3CC0"/>
    <w:rsid w:val="000C48E0"/>
    <w:rsid w:val="000C4CDB"/>
    <w:rsid w:val="000C57A0"/>
    <w:rsid w:val="000C5E77"/>
    <w:rsid w:val="000C6E74"/>
    <w:rsid w:val="000C6E96"/>
    <w:rsid w:val="000C6FDF"/>
    <w:rsid w:val="000C7B63"/>
    <w:rsid w:val="000C7B93"/>
    <w:rsid w:val="000C7F28"/>
    <w:rsid w:val="000D000D"/>
    <w:rsid w:val="000D085F"/>
    <w:rsid w:val="000D0CE9"/>
    <w:rsid w:val="000D0DA7"/>
    <w:rsid w:val="000D0E86"/>
    <w:rsid w:val="000D2039"/>
    <w:rsid w:val="000D2701"/>
    <w:rsid w:val="000D2874"/>
    <w:rsid w:val="000D3A34"/>
    <w:rsid w:val="000D3C28"/>
    <w:rsid w:val="000D4321"/>
    <w:rsid w:val="000D4BFD"/>
    <w:rsid w:val="000D4C65"/>
    <w:rsid w:val="000D5335"/>
    <w:rsid w:val="000D6B83"/>
    <w:rsid w:val="000D6C16"/>
    <w:rsid w:val="000D704D"/>
    <w:rsid w:val="000D71F2"/>
    <w:rsid w:val="000D73E2"/>
    <w:rsid w:val="000D7B84"/>
    <w:rsid w:val="000E0169"/>
    <w:rsid w:val="000E0818"/>
    <w:rsid w:val="000E18A1"/>
    <w:rsid w:val="000E29A6"/>
    <w:rsid w:val="000E2C4A"/>
    <w:rsid w:val="000E2C67"/>
    <w:rsid w:val="000E3130"/>
    <w:rsid w:val="000E32C9"/>
    <w:rsid w:val="000E4733"/>
    <w:rsid w:val="000E4BB4"/>
    <w:rsid w:val="000E4C08"/>
    <w:rsid w:val="000E5CAD"/>
    <w:rsid w:val="000E5DF1"/>
    <w:rsid w:val="000E66EC"/>
    <w:rsid w:val="000E6A20"/>
    <w:rsid w:val="000E6FEC"/>
    <w:rsid w:val="000E7652"/>
    <w:rsid w:val="000E7846"/>
    <w:rsid w:val="000E78BA"/>
    <w:rsid w:val="000F06C2"/>
    <w:rsid w:val="000F095E"/>
    <w:rsid w:val="000F0DA7"/>
    <w:rsid w:val="000F1023"/>
    <w:rsid w:val="000F179E"/>
    <w:rsid w:val="000F1813"/>
    <w:rsid w:val="000F1D0D"/>
    <w:rsid w:val="000F2756"/>
    <w:rsid w:val="000F2E53"/>
    <w:rsid w:val="000F376C"/>
    <w:rsid w:val="000F3AAE"/>
    <w:rsid w:val="000F3BF4"/>
    <w:rsid w:val="000F3E1F"/>
    <w:rsid w:val="000F3E46"/>
    <w:rsid w:val="000F3F2D"/>
    <w:rsid w:val="000F4255"/>
    <w:rsid w:val="000F42E2"/>
    <w:rsid w:val="000F45CD"/>
    <w:rsid w:val="000F45D2"/>
    <w:rsid w:val="000F468B"/>
    <w:rsid w:val="000F46BC"/>
    <w:rsid w:val="000F4E5D"/>
    <w:rsid w:val="000F531B"/>
    <w:rsid w:val="000F5340"/>
    <w:rsid w:val="000F5410"/>
    <w:rsid w:val="000F58B0"/>
    <w:rsid w:val="000F5B0C"/>
    <w:rsid w:val="000F5C03"/>
    <w:rsid w:val="000F5EB4"/>
    <w:rsid w:val="000F64D2"/>
    <w:rsid w:val="000F6F25"/>
    <w:rsid w:val="000F7EC5"/>
    <w:rsid w:val="00100036"/>
    <w:rsid w:val="0010056F"/>
    <w:rsid w:val="00100704"/>
    <w:rsid w:val="0010086E"/>
    <w:rsid w:val="00100D6F"/>
    <w:rsid w:val="001010FE"/>
    <w:rsid w:val="001013D4"/>
    <w:rsid w:val="001022AF"/>
    <w:rsid w:val="00102B4C"/>
    <w:rsid w:val="00102DD8"/>
    <w:rsid w:val="00103527"/>
    <w:rsid w:val="00103772"/>
    <w:rsid w:val="00103F1D"/>
    <w:rsid w:val="00104285"/>
    <w:rsid w:val="0010494D"/>
    <w:rsid w:val="00105974"/>
    <w:rsid w:val="00105B67"/>
    <w:rsid w:val="00105FA3"/>
    <w:rsid w:val="001061EF"/>
    <w:rsid w:val="00106511"/>
    <w:rsid w:val="00106AF2"/>
    <w:rsid w:val="00106B0D"/>
    <w:rsid w:val="00106BCC"/>
    <w:rsid w:val="00106BCF"/>
    <w:rsid w:val="00107410"/>
    <w:rsid w:val="001077C1"/>
    <w:rsid w:val="001079B1"/>
    <w:rsid w:val="00107F85"/>
    <w:rsid w:val="00110F70"/>
    <w:rsid w:val="001111E4"/>
    <w:rsid w:val="00111CBD"/>
    <w:rsid w:val="001121A9"/>
    <w:rsid w:val="001122BE"/>
    <w:rsid w:val="00112325"/>
    <w:rsid w:val="00112597"/>
    <w:rsid w:val="0011259E"/>
    <w:rsid w:val="00112D91"/>
    <w:rsid w:val="0011348F"/>
    <w:rsid w:val="00113B0E"/>
    <w:rsid w:val="00113C42"/>
    <w:rsid w:val="00113DD9"/>
    <w:rsid w:val="00114426"/>
    <w:rsid w:val="001145CA"/>
    <w:rsid w:val="001150A8"/>
    <w:rsid w:val="00115AF9"/>
    <w:rsid w:val="00115E71"/>
    <w:rsid w:val="00116013"/>
    <w:rsid w:val="001161B3"/>
    <w:rsid w:val="00116D19"/>
    <w:rsid w:val="001172AE"/>
    <w:rsid w:val="00117BC6"/>
    <w:rsid w:val="00120233"/>
    <w:rsid w:val="00120A22"/>
    <w:rsid w:val="00120A75"/>
    <w:rsid w:val="00121736"/>
    <w:rsid w:val="00121F7A"/>
    <w:rsid w:val="0012255D"/>
    <w:rsid w:val="00123360"/>
    <w:rsid w:val="0012365B"/>
    <w:rsid w:val="001237A6"/>
    <w:rsid w:val="00123802"/>
    <w:rsid w:val="001247F5"/>
    <w:rsid w:val="00124B20"/>
    <w:rsid w:val="00125288"/>
    <w:rsid w:val="001253FB"/>
    <w:rsid w:val="00126847"/>
    <w:rsid w:val="0013031C"/>
    <w:rsid w:val="001305DE"/>
    <w:rsid w:val="0013085A"/>
    <w:rsid w:val="0013095F"/>
    <w:rsid w:val="00130E7A"/>
    <w:rsid w:val="00130FCD"/>
    <w:rsid w:val="0013121F"/>
    <w:rsid w:val="001315B3"/>
    <w:rsid w:val="00131756"/>
    <w:rsid w:val="00131AA9"/>
    <w:rsid w:val="00131E86"/>
    <w:rsid w:val="00132882"/>
    <w:rsid w:val="00132BEE"/>
    <w:rsid w:val="0013301E"/>
    <w:rsid w:val="00133364"/>
    <w:rsid w:val="00133ACA"/>
    <w:rsid w:val="0013490E"/>
    <w:rsid w:val="0013491E"/>
    <w:rsid w:val="001349BC"/>
    <w:rsid w:val="00134C31"/>
    <w:rsid w:val="00137200"/>
    <w:rsid w:val="00137294"/>
    <w:rsid w:val="0013740A"/>
    <w:rsid w:val="00137837"/>
    <w:rsid w:val="00137C0F"/>
    <w:rsid w:val="00140D1E"/>
    <w:rsid w:val="00140F1B"/>
    <w:rsid w:val="00140F99"/>
    <w:rsid w:val="001411C6"/>
    <w:rsid w:val="00141D87"/>
    <w:rsid w:val="00141F35"/>
    <w:rsid w:val="0014312E"/>
    <w:rsid w:val="00143779"/>
    <w:rsid w:val="00143FAE"/>
    <w:rsid w:val="00144060"/>
    <w:rsid w:val="001446E8"/>
    <w:rsid w:val="001447EA"/>
    <w:rsid w:val="00144804"/>
    <w:rsid w:val="00144FF0"/>
    <w:rsid w:val="00145593"/>
    <w:rsid w:val="00145684"/>
    <w:rsid w:val="00146622"/>
    <w:rsid w:val="001468DF"/>
    <w:rsid w:val="00147051"/>
    <w:rsid w:val="001472F9"/>
    <w:rsid w:val="001475A8"/>
    <w:rsid w:val="00147A0E"/>
    <w:rsid w:val="00150382"/>
    <w:rsid w:val="00151519"/>
    <w:rsid w:val="00151926"/>
    <w:rsid w:val="00152E89"/>
    <w:rsid w:val="00152F0C"/>
    <w:rsid w:val="001531C9"/>
    <w:rsid w:val="001533DB"/>
    <w:rsid w:val="001535DD"/>
    <w:rsid w:val="00153725"/>
    <w:rsid w:val="001537BD"/>
    <w:rsid w:val="00153CC2"/>
    <w:rsid w:val="001544E7"/>
    <w:rsid w:val="001547B4"/>
    <w:rsid w:val="00154EF2"/>
    <w:rsid w:val="00155229"/>
    <w:rsid w:val="00155CE8"/>
    <w:rsid w:val="00156776"/>
    <w:rsid w:val="0015680E"/>
    <w:rsid w:val="001569AB"/>
    <w:rsid w:val="00157109"/>
    <w:rsid w:val="001573AB"/>
    <w:rsid w:val="00157723"/>
    <w:rsid w:val="00157893"/>
    <w:rsid w:val="00160224"/>
    <w:rsid w:val="00160B33"/>
    <w:rsid w:val="00160C8B"/>
    <w:rsid w:val="00160D59"/>
    <w:rsid w:val="00160F9A"/>
    <w:rsid w:val="00161657"/>
    <w:rsid w:val="001620A8"/>
    <w:rsid w:val="0016230C"/>
    <w:rsid w:val="0016303E"/>
    <w:rsid w:val="00163407"/>
    <w:rsid w:val="00163422"/>
    <w:rsid w:val="00163548"/>
    <w:rsid w:val="00163727"/>
    <w:rsid w:val="00163AB2"/>
    <w:rsid w:val="00163ABA"/>
    <w:rsid w:val="00163D05"/>
    <w:rsid w:val="0016519C"/>
    <w:rsid w:val="0016523B"/>
    <w:rsid w:val="0016570C"/>
    <w:rsid w:val="00165E82"/>
    <w:rsid w:val="00165FBC"/>
    <w:rsid w:val="00166C68"/>
    <w:rsid w:val="00167432"/>
    <w:rsid w:val="0017059E"/>
    <w:rsid w:val="0017061C"/>
    <w:rsid w:val="00170A6F"/>
    <w:rsid w:val="00170F5E"/>
    <w:rsid w:val="001713C5"/>
    <w:rsid w:val="00171447"/>
    <w:rsid w:val="00171CDD"/>
    <w:rsid w:val="00171F7C"/>
    <w:rsid w:val="001722D4"/>
    <w:rsid w:val="00172686"/>
    <w:rsid w:val="00172CB0"/>
    <w:rsid w:val="00173088"/>
    <w:rsid w:val="00173500"/>
    <w:rsid w:val="0017394F"/>
    <w:rsid w:val="00173DAA"/>
    <w:rsid w:val="001740A4"/>
    <w:rsid w:val="00174807"/>
    <w:rsid w:val="00174BBB"/>
    <w:rsid w:val="00174D68"/>
    <w:rsid w:val="00174F5F"/>
    <w:rsid w:val="00175065"/>
    <w:rsid w:val="00175297"/>
    <w:rsid w:val="00175388"/>
    <w:rsid w:val="001756FE"/>
    <w:rsid w:val="00175E7C"/>
    <w:rsid w:val="0017653E"/>
    <w:rsid w:val="00177771"/>
    <w:rsid w:val="00177FCE"/>
    <w:rsid w:val="00180545"/>
    <w:rsid w:val="00181257"/>
    <w:rsid w:val="00181407"/>
    <w:rsid w:val="00181B92"/>
    <w:rsid w:val="00181EBE"/>
    <w:rsid w:val="001822EC"/>
    <w:rsid w:val="0018248A"/>
    <w:rsid w:val="0018255E"/>
    <w:rsid w:val="001829FA"/>
    <w:rsid w:val="00182F5A"/>
    <w:rsid w:val="001843A1"/>
    <w:rsid w:val="001844BC"/>
    <w:rsid w:val="00184842"/>
    <w:rsid w:val="00184D30"/>
    <w:rsid w:val="00184E68"/>
    <w:rsid w:val="00184F0F"/>
    <w:rsid w:val="0018571A"/>
    <w:rsid w:val="00185C63"/>
    <w:rsid w:val="00185C96"/>
    <w:rsid w:val="00185D51"/>
    <w:rsid w:val="00186D64"/>
    <w:rsid w:val="00186EA1"/>
    <w:rsid w:val="00186FB3"/>
    <w:rsid w:val="0018704D"/>
    <w:rsid w:val="00187123"/>
    <w:rsid w:val="001871FF"/>
    <w:rsid w:val="00187494"/>
    <w:rsid w:val="00187C95"/>
    <w:rsid w:val="00187CA5"/>
    <w:rsid w:val="00187D50"/>
    <w:rsid w:val="00190078"/>
    <w:rsid w:val="0019094E"/>
    <w:rsid w:val="00190EC0"/>
    <w:rsid w:val="00191452"/>
    <w:rsid w:val="00191659"/>
    <w:rsid w:val="001926D7"/>
    <w:rsid w:val="001930BB"/>
    <w:rsid w:val="001934DF"/>
    <w:rsid w:val="001935FA"/>
    <w:rsid w:val="00193E14"/>
    <w:rsid w:val="00193F60"/>
    <w:rsid w:val="00194069"/>
    <w:rsid w:val="0019427D"/>
    <w:rsid w:val="00194281"/>
    <w:rsid w:val="001942F0"/>
    <w:rsid w:val="0019516F"/>
    <w:rsid w:val="00195557"/>
    <w:rsid w:val="00195E89"/>
    <w:rsid w:val="00195EEB"/>
    <w:rsid w:val="001960DF"/>
    <w:rsid w:val="00196160"/>
    <w:rsid w:val="001961E6"/>
    <w:rsid w:val="001967CE"/>
    <w:rsid w:val="00196CF9"/>
    <w:rsid w:val="00196EF1"/>
    <w:rsid w:val="0019765D"/>
    <w:rsid w:val="00197A78"/>
    <w:rsid w:val="00197A85"/>
    <w:rsid w:val="00197D95"/>
    <w:rsid w:val="001A08A9"/>
    <w:rsid w:val="001A116A"/>
    <w:rsid w:val="001A1A61"/>
    <w:rsid w:val="001A1A79"/>
    <w:rsid w:val="001A22CE"/>
    <w:rsid w:val="001A22EB"/>
    <w:rsid w:val="001A2AEC"/>
    <w:rsid w:val="001A33C0"/>
    <w:rsid w:val="001A3BE9"/>
    <w:rsid w:val="001A3C51"/>
    <w:rsid w:val="001A3FBB"/>
    <w:rsid w:val="001A408C"/>
    <w:rsid w:val="001A4524"/>
    <w:rsid w:val="001A47AF"/>
    <w:rsid w:val="001A4C1D"/>
    <w:rsid w:val="001A4C95"/>
    <w:rsid w:val="001A50FC"/>
    <w:rsid w:val="001A53D2"/>
    <w:rsid w:val="001A55FE"/>
    <w:rsid w:val="001A575D"/>
    <w:rsid w:val="001A5918"/>
    <w:rsid w:val="001A591A"/>
    <w:rsid w:val="001A5D95"/>
    <w:rsid w:val="001A608D"/>
    <w:rsid w:val="001A6735"/>
    <w:rsid w:val="001A6C7E"/>
    <w:rsid w:val="001A79C0"/>
    <w:rsid w:val="001A7BAC"/>
    <w:rsid w:val="001B010C"/>
    <w:rsid w:val="001B0245"/>
    <w:rsid w:val="001B0426"/>
    <w:rsid w:val="001B04B6"/>
    <w:rsid w:val="001B06BE"/>
    <w:rsid w:val="001B1272"/>
    <w:rsid w:val="001B1748"/>
    <w:rsid w:val="001B1AD2"/>
    <w:rsid w:val="001B1ED0"/>
    <w:rsid w:val="001B2920"/>
    <w:rsid w:val="001B2DE5"/>
    <w:rsid w:val="001B2EA1"/>
    <w:rsid w:val="001B3063"/>
    <w:rsid w:val="001B33EE"/>
    <w:rsid w:val="001B34AE"/>
    <w:rsid w:val="001B3A93"/>
    <w:rsid w:val="001B4615"/>
    <w:rsid w:val="001B46A3"/>
    <w:rsid w:val="001B4899"/>
    <w:rsid w:val="001B5053"/>
    <w:rsid w:val="001B578E"/>
    <w:rsid w:val="001B6032"/>
    <w:rsid w:val="001B6D6E"/>
    <w:rsid w:val="001B71A4"/>
    <w:rsid w:val="001C008E"/>
    <w:rsid w:val="001C020A"/>
    <w:rsid w:val="001C047F"/>
    <w:rsid w:val="001C07F0"/>
    <w:rsid w:val="001C0BF6"/>
    <w:rsid w:val="001C17E4"/>
    <w:rsid w:val="001C1923"/>
    <w:rsid w:val="001C20E0"/>
    <w:rsid w:val="001C210F"/>
    <w:rsid w:val="001C23E5"/>
    <w:rsid w:val="001C2B7E"/>
    <w:rsid w:val="001C2CD1"/>
    <w:rsid w:val="001C36B1"/>
    <w:rsid w:val="001C373A"/>
    <w:rsid w:val="001C39E4"/>
    <w:rsid w:val="001C3EBF"/>
    <w:rsid w:val="001C4CE5"/>
    <w:rsid w:val="001C4DF8"/>
    <w:rsid w:val="001C53CD"/>
    <w:rsid w:val="001C56F7"/>
    <w:rsid w:val="001C5CC3"/>
    <w:rsid w:val="001C6448"/>
    <w:rsid w:val="001C6DF1"/>
    <w:rsid w:val="001C7746"/>
    <w:rsid w:val="001C7C1D"/>
    <w:rsid w:val="001D00B7"/>
    <w:rsid w:val="001D014C"/>
    <w:rsid w:val="001D0B3E"/>
    <w:rsid w:val="001D1094"/>
    <w:rsid w:val="001D119C"/>
    <w:rsid w:val="001D1BCD"/>
    <w:rsid w:val="001D1D0D"/>
    <w:rsid w:val="001D2204"/>
    <w:rsid w:val="001D3628"/>
    <w:rsid w:val="001D37BB"/>
    <w:rsid w:val="001D4108"/>
    <w:rsid w:val="001D46A7"/>
    <w:rsid w:val="001D4727"/>
    <w:rsid w:val="001D4A84"/>
    <w:rsid w:val="001D4BD0"/>
    <w:rsid w:val="001D4CA7"/>
    <w:rsid w:val="001D4CBB"/>
    <w:rsid w:val="001D5863"/>
    <w:rsid w:val="001D58BF"/>
    <w:rsid w:val="001D58CF"/>
    <w:rsid w:val="001D5BC1"/>
    <w:rsid w:val="001D60BC"/>
    <w:rsid w:val="001D6798"/>
    <w:rsid w:val="001D6B13"/>
    <w:rsid w:val="001D6E22"/>
    <w:rsid w:val="001D7AD3"/>
    <w:rsid w:val="001D7BAB"/>
    <w:rsid w:val="001D7E7E"/>
    <w:rsid w:val="001E0385"/>
    <w:rsid w:val="001E0405"/>
    <w:rsid w:val="001E1A13"/>
    <w:rsid w:val="001E1CD3"/>
    <w:rsid w:val="001E215D"/>
    <w:rsid w:val="001E23D0"/>
    <w:rsid w:val="001E2495"/>
    <w:rsid w:val="001E26D5"/>
    <w:rsid w:val="001E2987"/>
    <w:rsid w:val="001E2B58"/>
    <w:rsid w:val="001E2B5D"/>
    <w:rsid w:val="001E36BE"/>
    <w:rsid w:val="001E36FE"/>
    <w:rsid w:val="001E3D9B"/>
    <w:rsid w:val="001E40EF"/>
    <w:rsid w:val="001E518C"/>
    <w:rsid w:val="001E5560"/>
    <w:rsid w:val="001E5757"/>
    <w:rsid w:val="001E59AE"/>
    <w:rsid w:val="001E6160"/>
    <w:rsid w:val="001E630B"/>
    <w:rsid w:val="001E6572"/>
    <w:rsid w:val="001E71CC"/>
    <w:rsid w:val="001E737A"/>
    <w:rsid w:val="001E7490"/>
    <w:rsid w:val="001E797A"/>
    <w:rsid w:val="001E7B51"/>
    <w:rsid w:val="001F07D3"/>
    <w:rsid w:val="001F07EB"/>
    <w:rsid w:val="001F14B9"/>
    <w:rsid w:val="001F1BB1"/>
    <w:rsid w:val="001F24F2"/>
    <w:rsid w:val="001F27AE"/>
    <w:rsid w:val="001F2C09"/>
    <w:rsid w:val="001F31A5"/>
    <w:rsid w:val="001F3EFD"/>
    <w:rsid w:val="001F4088"/>
    <w:rsid w:val="001F4287"/>
    <w:rsid w:val="001F473E"/>
    <w:rsid w:val="001F4BD9"/>
    <w:rsid w:val="001F4F53"/>
    <w:rsid w:val="001F52B9"/>
    <w:rsid w:val="001F5970"/>
    <w:rsid w:val="001F602F"/>
    <w:rsid w:val="001F604A"/>
    <w:rsid w:val="001F61F2"/>
    <w:rsid w:val="001F6417"/>
    <w:rsid w:val="001F6CFB"/>
    <w:rsid w:val="001F6D96"/>
    <w:rsid w:val="001F6EA6"/>
    <w:rsid w:val="001F6FDC"/>
    <w:rsid w:val="001F72EF"/>
    <w:rsid w:val="001F7AA2"/>
    <w:rsid w:val="0020004D"/>
    <w:rsid w:val="002004C0"/>
    <w:rsid w:val="00200653"/>
    <w:rsid w:val="0020243D"/>
    <w:rsid w:val="00202729"/>
    <w:rsid w:val="00202E33"/>
    <w:rsid w:val="00202FD6"/>
    <w:rsid w:val="002031D5"/>
    <w:rsid w:val="002034A7"/>
    <w:rsid w:val="00203752"/>
    <w:rsid w:val="00203B40"/>
    <w:rsid w:val="00203F7D"/>
    <w:rsid w:val="00204474"/>
    <w:rsid w:val="0020459E"/>
    <w:rsid w:val="00204955"/>
    <w:rsid w:val="00206A4F"/>
    <w:rsid w:val="00206BAE"/>
    <w:rsid w:val="00206D6A"/>
    <w:rsid w:val="00207257"/>
    <w:rsid w:val="00207914"/>
    <w:rsid w:val="00207BD5"/>
    <w:rsid w:val="00207F3F"/>
    <w:rsid w:val="00207F90"/>
    <w:rsid w:val="00210068"/>
    <w:rsid w:val="0021036D"/>
    <w:rsid w:val="002105A2"/>
    <w:rsid w:val="002108DF"/>
    <w:rsid w:val="00210A69"/>
    <w:rsid w:val="00210A7D"/>
    <w:rsid w:val="00210B4C"/>
    <w:rsid w:val="00210CEA"/>
    <w:rsid w:val="00210E51"/>
    <w:rsid w:val="00211645"/>
    <w:rsid w:val="00211998"/>
    <w:rsid w:val="00211C88"/>
    <w:rsid w:val="00211D8A"/>
    <w:rsid w:val="00211E4C"/>
    <w:rsid w:val="00212280"/>
    <w:rsid w:val="0021243C"/>
    <w:rsid w:val="0021257C"/>
    <w:rsid w:val="002127EE"/>
    <w:rsid w:val="00212F01"/>
    <w:rsid w:val="00213047"/>
    <w:rsid w:val="00213099"/>
    <w:rsid w:val="002133F8"/>
    <w:rsid w:val="00213A62"/>
    <w:rsid w:val="00214223"/>
    <w:rsid w:val="00214C17"/>
    <w:rsid w:val="0021552B"/>
    <w:rsid w:val="002158A5"/>
    <w:rsid w:val="00215A51"/>
    <w:rsid w:val="00215EC9"/>
    <w:rsid w:val="0021647F"/>
    <w:rsid w:val="002164AB"/>
    <w:rsid w:val="00216607"/>
    <w:rsid w:val="0021674B"/>
    <w:rsid w:val="002169FB"/>
    <w:rsid w:val="002170D4"/>
    <w:rsid w:val="00217345"/>
    <w:rsid w:val="0021736A"/>
    <w:rsid w:val="002176F2"/>
    <w:rsid w:val="00217821"/>
    <w:rsid w:val="00217CA7"/>
    <w:rsid w:val="00220140"/>
    <w:rsid w:val="0022016B"/>
    <w:rsid w:val="0022140B"/>
    <w:rsid w:val="002214FC"/>
    <w:rsid w:val="00222187"/>
    <w:rsid w:val="00222A47"/>
    <w:rsid w:val="00222CC8"/>
    <w:rsid w:val="00223CB9"/>
    <w:rsid w:val="00223D0C"/>
    <w:rsid w:val="00223DF7"/>
    <w:rsid w:val="00223FC9"/>
    <w:rsid w:val="00224171"/>
    <w:rsid w:val="002247B7"/>
    <w:rsid w:val="00224BA0"/>
    <w:rsid w:val="00225955"/>
    <w:rsid w:val="00225C37"/>
    <w:rsid w:val="0022616D"/>
    <w:rsid w:val="00226389"/>
    <w:rsid w:val="002265EF"/>
    <w:rsid w:val="00226BB1"/>
    <w:rsid w:val="00227403"/>
    <w:rsid w:val="00227B82"/>
    <w:rsid w:val="00227C6F"/>
    <w:rsid w:val="00227F0A"/>
    <w:rsid w:val="00230C7C"/>
    <w:rsid w:val="002311B3"/>
    <w:rsid w:val="00231507"/>
    <w:rsid w:val="0023153C"/>
    <w:rsid w:val="00232282"/>
    <w:rsid w:val="002322BE"/>
    <w:rsid w:val="002323F6"/>
    <w:rsid w:val="00232922"/>
    <w:rsid w:val="00232B1B"/>
    <w:rsid w:val="00232B65"/>
    <w:rsid w:val="00232EF8"/>
    <w:rsid w:val="00233A52"/>
    <w:rsid w:val="0023452E"/>
    <w:rsid w:val="00234B07"/>
    <w:rsid w:val="0023548B"/>
    <w:rsid w:val="002359A8"/>
    <w:rsid w:val="00235B74"/>
    <w:rsid w:val="00235C63"/>
    <w:rsid w:val="00236DB5"/>
    <w:rsid w:val="00237139"/>
    <w:rsid w:val="00237400"/>
    <w:rsid w:val="00237793"/>
    <w:rsid w:val="002377D6"/>
    <w:rsid w:val="0023783C"/>
    <w:rsid w:val="0024012B"/>
    <w:rsid w:val="0024015C"/>
    <w:rsid w:val="002402DD"/>
    <w:rsid w:val="00240FC8"/>
    <w:rsid w:val="0024171C"/>
    <w:rsid w:val="00241C60"/>
    <w:rsid w:val="002421DA"/>
    <w:rsid w:val="00242CD6"/>
    <w:rsid w:val="0024333B"/>
    <w:rsid w:val="002433EC"/>
    <w:rsid w:val="00244026"/>
    <w:rsid w:val="0024414C"/>
    <w:rsid w:val="00245012"/>
    <w:rsid w:val="00245655"/>
    <w:rsid w:val="00246A7D"/>
    <w:rsid w:val="0024712B"/>
    <w:rsid w:val="00247449"/>
    <w:rsid w:val="0024769F"/>
    <w:rsid w:val="00247956"/>
    <w:rsid w:val="00247BB6"/>
    <w:rsid w:val="00250165"/>
    <w:rsid w:val="0025030A"/>
    <w:rsid w:val="0025037F"/>
    <w:rsid w:val="00250A62"/>
    <w:rsid w:val="0025148B"/>
    <w:rsid w:val="00251AAB"/>
    <w:rsid w:val="00251D03"/>
    <w:rsid w:val="00251F12"/>
    <w:rsid w:val="002525BF"/>
    <w:rsid w:val="0025299C"/>
    <w:rsid w:val="0025383C"/>
    <w:rsid w:val="0025466B"/>
    <w:rsid w:val="00254EED"/>
    <w:rsid w:val="00254FA3"/>
    <w:rsid w:val="002562F8"/>
    <w:rsid w:val="00256384"/>
    <w:rsid w:val="002567FE"/>
    <w:rsid w:val="002570EF"/>
    <w:rsid w:val="00257B52"/>
    <w:rsid w:val="00257E0B"/>
    <w:rsid w:val="002601D5"/>
    <w:rsid w:val="002604B7"/>
    <w:rsid w:val="002604F2"/>
    <w:rsid w:val="00260BBD"/>
    <w:rsid w:val="00260DD5"/>
    <w:rsid w:val="0026123F"/>
    <w:rsid w:val="002612B4"/>
    <w:rsid w:val="00261738"/>
    <w:rsid w:val="002619AD"/>
    <w:rsid w:val="00261ADE"/>
    <w:rsid w:val="00261EFE"/>
    <w:rsid w:val="0026217B"/>
    <w:rsid w:val="0026235C"/>
    <w:rsid w:val="0026286F"/>
    <w:rsid w:val="0026326C"/>
    <w:rsid w:val="00263383"/>
    <w:rsid w:val="002634DB"/>
    <w:rsid w:val="002635FA"/>
    <w:rsid w:val="00263D23"/>
    <w:rsid w:val="00263F3A"/>
    <w:rsid w:val="0026432C"/>
    <w:rsid w:val="002645FF"/>
    <w:rsid w:val="0026460B"/>
    <w:rsid w:val="00265902"/>
    <w:rsid w:val="00266306"/>
    <w:rsid w:val="002663C0"/>
    <w:rsid w:val="002665CD"/>
    <w:rsid w:val="00266737"/>
    <w:rsid w:val="0026680D"/>
    <w:rsid w:val="00266843"/>
    <w:rsid w:val="0026695B"/>
    <w:rsid w:val="00266C8A"/>
    <w:rsid w:val="00266FE5"/>
    <w:rsid w:val="002671A8"/>
    <w:rsid w:val="002674AF"/>
    <w:rsid w:val="00267CE5"/>
    <w:rsid w:val="00267E5F"/>
    <w:rsid w:val="00270932"/>
    <w:rsid w:val="00270F24"/>
    <w:rsid w:val="00270F56"/>
    <w:rsid w:val="0027115F"/>
    <w:rsid w:val="002712D4"/>
    <w:rsid w:val="002712E5"/>
    <w:rsid w:val="002719CE"/>
    <w:rsid w:val="00271C65"/>
    <w:rsid w:val="0027209E"/>
    <w:rsid w:val="0027236A"/>
    <w:rsid w:val="0027315F"/>
    <w:rsid w:val="00273355"/>
    <w:rsid w:val="00273CC4"/>
    <w:rsid w:val="00274712"/>
    <w:rsid w:val="00274885"/>
    <w:rsid w:val="0027621A"/>
    <w:rsid w:val="00276912"/>
    <w:rsid w:val="00276CFC"/>
    <w:rsid w:val="00277623"/>
    <w:rsid w:val="00277DFF"/>
    <w:rsid w:val="00277E57"/>
    <w:rsid w:val="00280182"/>
    <w:rsid w:val="002806FB"/>
    <w:rsid w:val="00280CEE"/>
    <w:rsid w:val="00280E85"/>
    <w:rsid w:val="00280EBA"/>
    <w:rsid w:val="00280F58"/>
    <w:rsid w:val="002817AC"/>
    <w:rsid w:val="002820D2"/>
    <w:rsid w:val="002823C6"/>
    <w:rsid w:val="0028274D"/>
    <w:rsid w:val="00282A6C"/>
    <w:rsid w:val="00283208"/>
    <w:rsid w:val="00283AE1"/>
    <w:rsid w:val="00284AF7"/>
    <w:rsid w:val="00285B46"/>
    <w:rsid w:val="00286496"/>
    <w:rsid w:val="00286D38"/>
    <w:rsid w:val="00286DA0"/>
    <w:rsid w:val="00286EA6"/>
    <w:rsid w:val="002905F2"/>
    <w:rsid w:val="00290653"/>
    <w:rsid w:val="00290A12"/>
    <w:rsid w:val="00290A52"/>
    <w:rsid w:val="00290EE5"/>
    <w:rsid w:val="00290F90"/>
    <w:rsid w:val="00291E66"/>
    <w:rsid w:val="00292455"/>
    <w:rsid w:val="00292A50"/>
    <w:rsid w:val="00292DFD"/>
    <w:rsid w:val="00292EA8"/>
    <w:rsid w:val="002937CD"/>
    <w:rsid w:val="0029381C"/>
    <w:rsid w:val="00293B34"/>
    <w:rsid w:val="002940E6"/>
    <w:rsid w:val="002950A2"/>
    <w:rsid w:val="00295428"/>
    <w:rsid w:val="002957E0"/>
    <w:rsid w:val="00295B17"/>
    <w:rsid w:val="002960EC"/>
    <w:rsid w:val="00296E25"/>
    <w:rsid w:val="0029705C"/>
    <w:rsid w:val="002971BB"/>
    <w:rsid w:val="002A0214"/>
    <w:rsid w:val="002A031F"/>
    <w:rsid w:val="002A0C86"/>
    <w:rsid w:val="002A15D5"/>
    <w:rsid w:val="002A2203"/>
    <w:rsid w:val="002A334A"/>
    <w:rsid w:val="002A57C0"/>
    <w:rsid w:val="002A5FFC"/>
    <w:rsid w:val="002A608D"/>
    <w:rsid w:val="002A63B0"/>
    <w:rsid w:val="002A63D6"/>
    <w:rsid w:val="002A63F2"/>
    <w:rsid w:val="002A67DE"/>
    <w:rsid w:val="002A6883"/>
    <w:rsid w:val="002A7530"/>
    <w:rsid w:val="002B08DD"/>
    <w:rsid w:val="002B1036"/>
    <w:rsid w:val="002B161A"/>
    <w:rsid w:val="002B16CD"/>
    <w:rsid w:val="002B1DBB"/>
    <w:rsid w:val="002B2A91"/>
    <w:rsid w:val="002B2B38"/>
    <w:rsid w:val="002B2F11"/>
    <w:rsid w:val="002B3006"/>
    <w:rsid w:val="002B36F5"/>
    <w:rsid w:val="002B432D"/>
    <w:rsid w:val="002B5314"/>
    <w:rsid w:val="002B5377"/>
    <w:rsid w:val="002B5638"/>
    <w:rsid w:val="002B60A8"/>
    <w:rsid w:val="002B60B4"/>
    <w:rsid w:val="002B6748"/>
    <w:rsid w:val="002B6EBF"/>
    <w:rsid w:val="002B7F53"/>
    <w:rsid w:val="002C060E"/>
    <w:rsid w:val="002C129D"/>
    <w:rsid w:val="002C1973"/>
    <w:rsid w:val="002C2FF5"/>
    <w:rsid w:val="002C3216"/>
    <w:rsid w:val="002C3CE6"/>
    <w:rsid w:val="002C436D"/>
    <w:rsid w:val="002C4442"/>
    <w:rsid w:val="002C48B7"/>
    <w:rsid w:val="002C48F5"/>
    <w:rsid w:val="002C4F46"/>
    <w:rsid w:val="002C5096"/>
    <w:rsid w:val="002C59BD"/>
    <w:rsid w:val="002C7BC2"/>
    <w:rsid w:val="002D0840"/>
    <w:rsid w:val="002D1806"/>
    <w:rsid w:val="002D2C54"/>
    <w:rsid w:val="002D311F"/>
    <w:rsid w:val="002D374C"/>
    <w:rsid w:val="002D37C3"/>
    <w:rsid w:val="002D3E08"/>
    <w:rsid w:val="002D3EEA"/>
    <w:rsid w:val="002D3EF2"/>
    <w:rsid w:val="002D45F2"/>
    <w:rsid w:val="002D46B5"/>
    <w:rsid w:val="002D4956"/>
    <w:rsid w:val="002D4B85"/>
    <w:rsid w:val="002D4C3E"/>
    <w:rsid w:val="002D4FF7"/>
    <w:rsid w:val="002D5060"/>
    <w:rsid w:val="002D53EF"/>
    <w:rsid w:val="002D58DA"/>
    <w:rsid w:val="002D5B2F"/>
    <w:rsid w:val="002D5EC0"/>
    <w:rsid w:val="002D65F3"/>
    <w:rsid w:val="002D6A51"/>
    <w:rsid w:val="002D6A5B"/>
    <w:rsid w:val="002D6B1E"/>
    <w:rsid w:val="002D7206"/>
    <w:rsid w:val="002D7E59"/>
    <w:rsid w:val="002D7FA7"/>
    <w:rsid w:val="002E0DFF"/>
    <w:rsid w:val="002E0E62"/>
    <w:rsid w:val="002E10B4"/>
    <w:rsid w:val="002E1570"/>
    <w:rsid w:val="002E15C1"/>
    <w:rsid w:val="002E17A2"/>
    <w:rsid w:val="002E19F4"/>
    <w:rsid w:val="002E1AFD"/>
    <w:rsid w:val="002E31E7"/>
    <w:rsid w:val="002E35B6"/>
    <w:rsid w:val="002E3D11"/>
    <w:rsid w:val="002E4A17"/>
    <w:rsid w:val="002E5378"/>
    <w:rsid w:val="002E58FD"/>
    <w:rsid w:val="002E5CDC"/>
    <w:rsid w:val="002E5EAA"/>
    <w:rsid w:val="002E62BC"/>
    <w:rsid w:val="002E6B24"/>
    <w:rsid w:val="002E6D6E"/>
    <w:rsid w:val="002E731D"/>
    <w:rsid w:val="002F0589"/>
    <w:rsid w:val="002F0856"/>
    <w:rsid w:val="002F118F"/>
    <w:rsid w:val="002F14D7"/>
    <w:rsid w:val="002F19BF"/>
    <w:rsid w:val="002F214D"/>
    <w:rsid w:val="002F2985"/>
    <w:rsid w:val="002F2D0E"/>
    <w:rsid w:val="002F2FDD"/>
    <w:rsid w:val="002F31C2"/>
    <w:rsid w:val="002F346B"/>
    <w:rsid w:val="002F348B"/>
    <w:rsid w:val="002F373B"/>
    <w:rsid w:val="002F3E55"/>
    <w:rsid w:val="002F3E9F"/>
    <w:rsid w:val="002F43A3"/>
    <w:rsid w:val="002F448E"/>
    <w:rsid w:val="002F4C9F"/>
    <w:rsid w:val="002F4F25"/>
    <w:rsid w:val="002F5655"/>
    <w:rsid w:val="002F5D4C"/>
    <w:rsid w:val="002F62F8"/>
    <w:rsid w:val="002F6B45"/>
    <w:rsid w:val="002F6D93"/>
    <w:rsid w:val="002F7CCA"/>
    <w:rsid w:val="002F7EB0"/>
    <w:rsid w:val="00301091"/>
    <w:rsid w:val="00301B48"/>
    <w:rsid w:val="00302374"/>
    <w:rsid w:val="00302A11"/>
    <w:rsid w:val="0030303F"/>
    <w:rsid w:val="003033F5"/>
    <w:rsid w:val="003036E1"/>
    <w:rsid w:val="00303742"/>
    <w:rsid w:val="00303B55"/>
    <w:rsid w:val="00304034"/>
    <w:rsid w:val="003048BC"/>
    <w:rsid w:val="00304AFD"/>
    <w:rsid w:val="003055A6"/>
    <w:rsid w:val="00305926"/>
    <w:rsid w:val="00305940"/>
    <w:rsid w:val="00305CE7"/>
    <w:rsid w:val="00305D76"/>
    <w:rsid w:val="00305F68"/>
    <w:rsid w:val="003061D2"/>
    <w:rsid w:val="003066FC"/>
    <w:rsid w:val="00306B92"/>
    <w:rsid w:val="00307952"/>
    <w:rsid w:val="00307DBB"/>
    <w:rsid w:val="003100D5"/>
    <w:rsid w:val="003104BA"/>
    <w:rsid w:val="003108B4"/>
    <w:rsid w:val="003113BA"/>
    <w:rsid w:val="003119DA"/>
    <w:rsid w:val="00311B75"/>
    <w:rsid w:val="00312369"/>
    <w:rsid w:val="00312FFA"/>
    <w:rsid w:val="00313BEA"/>
    <w:rsid w:val="00313D8E"/>
    <w:rsid w:val="00314114"/>
    <w:rsid w:val="0031515F"/>
    <w:rsid w:val="00315991"/>
    <w:rsid w:val="00315FD7"/>
    <w:rsid w:val="00316208"/>
    <w:rsid w:val="0031690D"/>
    <w:rsid w:val="00316A6C"/>
    <w:rsid w:val="0031721A"/>
    <w:rsid w:val="00317244"/>
    <w:rsid w:val="003172D6"/>
    <w:rsid w:val="00317E66"/>
    <w:rsid w:val="00320097"/>
    <w:rsid w:val="0032024B"/>
    <w:rsid w:val="00320404"/>
    <w:rsid w:val="00320C77"/>
    <w:rsid w:val="00320EB4"/>
    <w:rsid w:val="00320FCF"/>
    <w:rsid w:val="003212C8"/>
    <w:rsid w:val="0032144D"/>
    <w:rsid w:val="00321BE1"/>
    <w:rsid w:val="00321C3D"/>
    <w:rsid w:val="0032297D"/>
    <w:rsid w:val="00323913"/>
    <w:rsid w:val="00323B22"/>
    <w:rsid w:val="00323CA4"/>
    <w:rsid w:val="0032439C"/>
    <w:rsid w:val="003246FC"/>
    <w:rsid w:val="0032477B"/>
    <w:rsid w:val="00324828"/>
    <w:rsid w:val="003249AA"/>
    <w:rsid w:val="00325DBD"/>
    <w:rsid w:val="00326370"/>
    <w:rsid w:val="00326B39"/>
    <w:rsid w:val="00326C0F"/>
    <w:rsid w:val="00327760"/>
    <w:rsid w:val="00327B2C"/>
    <w:rsid w:val="00327DB2"/>
    <w:rsid w:val="003304C6"/>
    <w:rsid w:val="0033094D"/>
    <w:rsid w:val="00330CAF"/>
    <w:rsid w:val="00330E09"/>
    <w:rsid w:val="00330F24"/>
    <w:rsid w:val="00331340"/>
    <w:rsid w:val="00332291"/>
    <w:rsid w:val="00332F04"/>
    <w:rsid w:val="0033325C"/>
    <w:rsid w:val="003334B9"/>
    <w:rsid w:val="00333674"/>
    <w:rsid w:val="00333D77"/>
    <w:rsid w:val="00334993"/>
    <w:rsid w:val="00334C4E"/>
    <w:rsid w:val="00335000"/>
    <w:rsid w:val="003354C5"/>
    <w:rsid w:val="003354D2"/>
    <w:rsid w:val="00335B87"/>
    <w:rsid w:val="00335EBA"/>
    <w:rsid w:val="00336370"/>
    <w:rsid w:val="003365CE"/>
    <w:rsid w:val="00336BE6"/>
    <w:rsid w:val="0033767C"/>
    <w:rsid w:val="003379BB"/>
    <w:rsid w:val="003421F9"/>
    <w:rsid w:val="003423A0"/>
    <w:rsid w:val="003425B6"/>
    <w:rsid w:val="00342D60"/>
    <w:rsid w:val="00342E73"/>
    <w:rsid w:val="0034381A"/>
    <w:rsid w:val="003439D1"/>
    <w:rsid w:val="00343BFF"/>
    <w:rsid w:val="00343D95"/>
    <w:rsid w:val="0034400A"/>
    <w:rsid w:val="003441AC"/>
    <w:rsid w:val="00344249"/>
    <w:rsid w:val="00344A11"/>
    <w:rsid w:val="00344A39"/>
    <w:rsid w:val="003453D3"/>
    <w:rsid w:val="0034547A"/>
    <w:rsid w:val="00345B9B"/>
    <w:rsid w:val="00345D1C"/>
    <w:rsid w:val="00346184"/>
    <w:rsid w:val="0034655C"/>
    <w:rsid w:val="0034687C"/>
    <w:rsid w:val="00346BC9"/>
    <w:rsid w:val="00346CA3"/>
    <w:rsid w:val="00346DF2"/>
    <w:rsid w:val="0034759C"/>
    <w:rsid w:val="003500AA"/>
    <w:rsid w:val="00350284"/>
    <w:rsid w:val="003502CA"/>
    <w:rsid w:val="00350B5F"/>
    <w:rsid w:val="00350FAC"/>
    <w:rsid w:val="00351800"/>
    <w:rsid w:val="003518FA"/>
    <w:rsid w:val="003519B7"/>
    <w:rsid w:val="00351A09"/>
    <w:rsid w:val="00352048"/>
    <w:rsid w:val="00352660"/>
    <w:rsid w:val="00352DE9"/>
    <w:rsid w:val="0035327B"/>
    <w:rsid w:val="003535DE"/>
    <w:rsid w:val="00353896"/>
    <w:rsid w:val="00354AD2"/>
    <w:rsid w:val="00354C1B"/>
    <w:rsid w:val="00355730"/>
    <w:rsid w:val="003557F9"/>
    <w:rsid w:val="00355C9A"/>
    <w:rsid w:val="00356C1A"/>
    <w:rsid w:val="003571FC"/>
    <w:rsid w:val="003575AB"/>
    <w:rsid w:val="00357AB1"/>
    <w:rsid w:val="00357B33"/>
    <w:rsid w:val="00357BBE"/>
    <w:rsid w:val="0036054C"/>
    <w:rsid w:val="00360847"/>
    <w:rsid w:val="00361404"/>
    <w:rsid w:val="00361B59"/>
    <w:rsid w:val="00361FC0"/>
    <w:rsid w:val="003629EF"/>
    <w:rsid w:val="00362E73"/>
    <w:rsid w:val="00363629"/>
    <w:rsid w:val="0036375F"/>
    <w:rsid w:val="003649E1"/>
    <w:rsid w:val="00364B97"/>
    <w:rsid w:val="00364F23"/>
    <w:rsid w:val="00365438"/>
    <w:rsid w:val="0036700D"/>
    <w:rsid w:val="00367201"/>
    <w:rsid w:val="00367507"/>
    <w:rsid w:val="00367616"/>
    <w:rsid w:val="00367B12"/>
    <w:rsid w:val="00367F12"/>
    <w:rsid w:val="00370729"/>
    <w:rsid w:val="00370CA2"/>
    <w:rsid w:val="00370FE5"/>
    <w:rsid w:val="0037116C"/>
    <w:rsid w:val="0037138E"/>
    <w:rsid w:val="00371758"/>
    <w:rsid w:val="00372575"/>
    <w:rsid w:val="00372FA5"/>
    <w:rsid w:val="00373585"/>
    <w:rsid w:val="00373B46"/>
    <w:rsid w:val="003744D7"/>
    <w:rsid w:val="0037468C"/>
    <w:rsid w:val="00374D5B"/>
    <w:rsid w:val="00374F9A"/>
    <w:rsid w:val="0037500E"/>
    <w:rsid w:val="003759D0"/>
    <w:rsid w:val="00375AA6"/>
    <w:rsid w:val="00375F6C"/>
    <w:rsid w:val="00376A53"/>
    <w:rsid w:val="00376FBE"/>
    <w:rsid w:val="003774D1"/>
    <w:rsid w:val="0037797E"/>
    <w:rsid w:val="003779E2"/>
    <w:rsid w:val="00377AF3"/>
    <w:rsid w:val="00377FF6"/>
    <w:rsid w:val="00380439"/>
    <w:rsid w:val="00380C6C"/>
    <w:rsid w:val="00380E75"/>
    <w:rsid w:val="00381C87"/>
    <w:rsid w:val="00382024"/>
    <w:rsid w:val="0038274C"/>
    <w:rsid w:val="0038288F"/>
    <w:rsid w:val="00382986"/>
    <w:rsid w:val="00382F13"/>
    <w:rsid w:val="00382FC8"/>
    <w:rsid w:val="003834CA"/>
    <w:rsid w:val="0038395C"/>
    <w:rsid w:val="00383F6F"/>
    <w:rsid w:val="003841A6"/>
    <w:rsid w:val="00384D5A"/>
    <w:rsid w:val="00385069"/>
    <w:rsid w:val="00385B47"/>
    <w:rsid w:val="00385CF2"/>
    <w:rsid w:val="00385E8F"/>
    <w:rsid w:val="003863BF"/>
    <w:rsid w:val="00386435"/>
    <w:rsid w:val="00387164"/>
    <w:rsid w:val="0038730C"/>
    <w:rsid w:val="00387366"/>
    <w:rsid w:val="003877A6"/>
    <w:rsid w:val="00387932"/>
    <w:rsid w:val="00387ABF"/>
    <w:rsid w:val="00391054"/>
    <w:rsid w:val="0039188F"/>
    <w:rsid w:val="00391C85"/>
    <w:rsid w:val="00392064"/>
    <w:rsid w:val="003922B6"/>
    <w:rsid w:val="003922D3"/>
    <w:rsid w:val="003928F1"/>
    <w:rsid w:val="0039294A"/>
    <w:rsid w:val="00392F35"/>
    <w:rsid w:val="003935D2"/>
    <w:rsid w:val="00393907"/>
    <w:rsid w:val="00393D77"/>
    <w:rsid w:val="003942F8"/>
    <w:rsid w:val="00394533"/>
    <w:rsid w:val="00394585"/>
    <w:rsid w:val="003948FC"/>
    <w:rsid w:val="003949D3"/>
    <w:rsid w:val="00395DE4"/>
    <w:rsid w:val="003960E4"/>
    <w:rsid w:val="00396619"/>
    <w:rsid w:val="00396B8B"/>
    <w:rsid w:val="00397508"/>
    <w:rsid w:val="003A01E8"/>
    <w:rsid w:val="003A078B"/>
    <w:rsid w:val="003A0820"/>
    <w:rsid w:val="003A0C1D"/>
    <w:rsid w:val="003A12EE"/>
    <w:rsid w:val="003A13FC"/>
    <w:rsid w:val="003A209B"/>
    <w:rsid w:val="003A2343"/>
    <w:rsid w:val="003A2904"/>
    <w:rsid w:val="003A3F23"/>
    <w:rsid w:val="003A3F51"/>
    <w:rsid w:val="003A4855"/>
    <w:rsid w:val="003A525E"/>
    <w:rsid w:val="003A53B4"/>
    <w:rsid w:val="003A5479"/>
    <w:rsid w:val="003A5A23"/>
    <w:rsid w:val="003A5C9F"/>
    <w:rsid w:val="003A62AD"/>
    <w:rsid w:val="003A68A3"/>
    <w:rsid w:val="003A6A61"/>
    <w:rsid w:val="003A6DCF"/>
    <w:rsid w:val="003A6F05"/>
    <w:rsid w:val="003A7116"/>
    <w:rsid w:val="003A7462"/>
    <w:rsid w:val="003B08E1"/>
    <w:rsid w:val="003B11B3"/>
    <w:rsid w:val="003B1303"/>
    <w:rsid w:val="003B1551"/>
    <w:rsid w:val="003B17D5"/>
    <w:rsid w:val="003B1E86"/>
    <w:rsid w:val="003B2991"/>
    <w:rsid w:val="003B2BA8"/>
    <w:rsid w:val="003B2D38"/>
    <w:rsid w:val="003B34D8"/>
    <w:rsid w:val="003B3770"/>
    <w:rsid w:val="003B3E2B"/>
    <w:rsid w:val="003B4101"/>
    <w:rsid w:val="003B4415"/>
    <w:rsid w:val="003B491A"/>
    <w:rsid w:val="003B4A0B"/>
    <w:rsid w:val="003B4ADA"/>
    <w:rsid w:val="003B5AF0"/>
    <w:rsid w:val="003B5D27"/>
    <w:rsid w:val="003B5FCD"/>
    <w:rsid w:val="003B60C5"/>
    <w:rsid w:val="003B614A"/>
    <w:rsid w:val="003B64F0"/>
    <w:rsid w:val="003B6A52"/>
    <w:rsid w:val="003B6C35"/>
    <w:rsid w:val="003B6E6A"/>
    <w:rsid w:val="003B711B"/>
    <w:rsid w:val="003B75F3"/>
    <w:rsid w:val="003B799C"/>
    <w:rsid w:val="003C0386"/>
    <w:rsid w:val="003C053C"/>
    <w:rsid w:val="003C05BC"/>
    <w:rsid w:val="003C0B39"/>
    <w:rsid w:val="003C18A9"/>
    <w:rsid w:val="003C1A67"/>
    <w:rsid w:val="003C25BD"/>
    <w:rsid w:val="003C4189"/>
    <w:rsid w:val="003C4778"/>
    <w:rsid w:val="003C4974"/>
    <w:rsid w:val="003C4A54"/>
    <w:rsid w:val="003C4BD5"/>
    <w:rsid w:val="003C5E5F"/>
    <w:rsid w:val="003C7A20"/>
    <w:rsid w:val="003D0762"/>
    <w:rsid w:val="003D0CE0"/>
    <w:rsid w:val="003D142F"/>
    <w:rsid w:val="003D2486"/>
    <w:rsid w:val="003D2C60"/>
    <w:rsid w:val="003D2EE9"/>
    <w:rsid w:val="003D3236"/>
    <w:rsid w:val="003D376A"/>
    <w:rsid w:val="003D4046"/>
    <w:rsid w:val="003D42D5"/>
    <w:rsid w:val="003D5275"/>
    <w:rsid w:val="003D53BC"/>
    <w:rsid w:val="003D562F"/>
    <w:rsid w:val="003D57FE"/>
    <w:rsid w:val="003D5A31"/>
    <w:rsid w:val="003D5F4B"/>
    <w:rsid w:val="003D5F5E"/>
    <w:rsid w:val="003D605B"/>
    <w:rsid w:val="003D62DD"/>
    <w:rsid w:val="003D63BC"/>
    <w:rsid w:val="003D65A0"/>
    <w:rsid w:val="003D6A32"/>
    <w:rsid w:val="003D7154"/>
    <w:rsid w:val="003D79DD"/>
    <w:rsid w:val="003D7F08"/>
    <w:rsid w:val="003D7F39"/>
    <w:rsid w:val="003D7FB5"/>
    <w:rsid w:val="003E0064"/>
    <w:rsid w:val="003E01C3"/>
    <w:rsid w:val="003E07FD"/>
    <w:rsid w:val="003E12B3"/>
    <w:rsid w:val="003E1658"/>
    <w:rsid w:val="003E1C51"/>
    <w:rsid w:val="003E20B4"/>
    <w:rsid w:val="003E25E0"/>
    <w:rsid w:val="003E270C"/>
    <w:rsid w:val="003E278E"/>
    <w:rsid w:val="003E2DA6"/>
    <w:rsid w:val="003E3495"/>
    <w:rsid w:val="003E3503"/>
    <w:rsid w:val="003E365F"/>
    <w:rsid w:val="003E3794"/>
    <w:rsid w:val="003E395A"/>
    <w:rsid w:val="003E3D4E"/>
    <w:rsid w:val="003E3EE4"/>
    <w:rsid w:val="003E469B"/>
    <w:rsid w:val="003E474C"/>
    <w:rsid w:val="003E4CA5"/>
    <w:rsid w:val="003E4FDD"/>
    <w:rsid w:val="003E5023"/>
    <w:rsid w:val="003E5BFC"/>
    <w:rsid w:val="003E5F39"/>
    <w:rsid w:val="003E69B7"/>
    <w:rsid w:val="003E6A89"/>
    <w:rsid w:val="003E6BA3"/>
    <w:rsid w:val="003E6E96"/>
    <w:rsid w:val="003E71A3"/>
    <w:rsid w:val="003E789E"/>
    <w:rsid w:val="003E7AAB"/>
    <w:rsid w:val="003F05CE"/>
    <w:rsid w:val="003F0C58"/>
    <w:rsid w:val="003F0F9A"/>
    <w:rsid w:val="003F2E17"/>
    <w:rsid w:val="003F2F22"/>
    <w:rsid w:val="003F303F"/>
    <w:rsid w:val="003F33D7"/>
    <w:rsid w:val="003F396D"/>
    <w:rsid w:val="003F39E5"/>
    <w:rsid w:val="003F3C60"/>
    <w:rsid w:val="003F4409"/>
    <w:rsid w:val="003F47CC"/>
    <w:rsid w:val="003F4B59"/>
    <w:rsid w:val="003F4C83"/>
    <w:rsid w:val="003F4CD1"/>
    <w:rsid w:val="003F4E1B"/>
    <w:rsid w:val="003F4F2C"/>
    <w:rsid w:val="003F5111"/>
    <w:rsid w:val="003F555C"/>
    <w:rsid w:val="003F5585"/>
    <w:rsid w:val="003F5841"/>
    <w:rsid w:val="003F6123"/>
    <w:rsid w:val="003F64CD"/>
    <w:rsid w:val="003F6C9D"/>
    <w:rsid w:val="003F768C"/>
    <w:rsid w:val="003F76A2"/>
    <w:rsid w:val="00400437"/>
    <w:rsid w:val="00400D8C"/>
    <w:rsid w:val="00401396"/>
    <w:rsid w:val="00401CC9"/>
    <w:rsid w:val="00401E1D"/>
    <w:rsid w:val="004025BD"/>
    <w:rsid w:val="00403129"/>
    <w:rsid w:val="004033C0"/>
    <w:rsid w:val="00403E4E"/>
    <w:rsid w:val="00404967"/>
    <w:rsid w:val="00404A77"/>
    <w:rsid w:val="00404B2B"/>
    <w:rsid w:val="00404C54"/>
    <w:rsid w:val="00404C78"/>
    <w:rsid w:val="004051E4"/>
    <w:rsid w:val="004056DB"/>
    <w:rsid w:val="00405962"/>
    <w:rsid w:val="00405AD4"/>
    <w:rsid w:val="00405FEB"/>
    <w:rsid w:val="00406062"/>
    <w:rsid w:val="0040653A"/>
    <w:rsid w:val="00406761"/>
    <w:rsid w:val="004069AC"/>
    <w:rsid w:val="00406BA0"/>
    <w:rsid w:val="00406F21"/>
    <w:rsid w:val="004075CB"/>
    <w:rsid w:val="0040799B"/>
    <w:rsid w:val="00407A59"/>
    <w:rsid w:val="00407BFE"/>
    <w:rsid w:val="00407FF9"/>
    <w:rsid w:val="0041023A"/>
    <w:rsid w:val="004102B9"/>
    <w:rsid w:val="00410992"/>
    <w:rsid w:val="00410A25"/>
    <w:rsid w:val="00410B7C"/>
    <w:rsid w:val="00410EBA"/>
    <w:rsid w:val="00411161"/>
    <w:rsid w:val="0041138A"/>
    <w:rsid w:val="00411538"/>
    <w:rsid w:val="00411C69"/>
    <w:rsid w:val="00411E89"/>
    <w:rsid w:val="00412027"/>
    <w:rsid w:val="00412080"/>
    <w:rsid w:val="004126B3"/>
    <w:rsid w:val="004126CA"/>
    <w:rsid w:val="0041289F"/>
    <w:rsid w:val="00412E68"/>
    <w:rsid w:val="00412F24"/>
    <w:rsid w:val="00413035"/>
    <w:rsid w:val="00413BC5"/>
    <w:rsid w:val="00413C82"/>
    <w:rsid w:val="00413CF6"/>
    <w:rsid w:val="004141B3"/>
    <w:rsid w:val="004145C2"/>
    <w:rsid w:val="0041509F"/>
    <w:rsid w:val="0041543E"/>
    <w:rsid w:val="00415AA1"/>
    <w:rsid w:val="0041719E"/>
    <w:rsid w:val="004172CA"/>
    <w:rsid w:val="00417942"/>
    <w:rsid w:val="00417C8D"/>
    <w:rsid w:val="00420160"/>
    <w:rsid w:val="004204B5"/>
    <w:rsid w:val="004204D3"/>
    <w:rsid w:val="0042097E"/>
    <w:rsid w:val="00420C98"/>
    <w:rsid w:val="004210F6"/>
    <w:rsid w:val="00421181"/>
    <w:rsid w:val="004212B4"/>
    <w:rsid w:val="004212FF"/>
    <w:rsid w:val="004218B8"/>
    <w:rsid w:val="00421B8D"/>
    <w:rsid w:val="00421E8E"/>
    <w:rsid w:val="00423D41"/>
    <w:rsid w:val="0042427E"/>
    <w:rsid w:val="004244A8"/>
    <w:rsid w:val="004246F9"/>
    <w:rsid w:val="004250DF"/>
    <w:rsid w:val="00425866"/>
    <w:rsid w:val="00425A84"/>
    <w:rsid w:val="004260D4"/>
    <w:rsid w:val="0042679C"/>
    <w:rsid w:val="00426AA7"/>
    <w:rsid w:val="00426B34"/>
    <w:rsid w:val="00426B93"/>
    <w:rsid w:val="00426DF2"/>
    <w:rsid w:val="00426E17"/>
    <w:rsid w:val="00427212"/>
    <w:rsid w:val="004273CF"/>
    <w:rsid w:val="004276A9"/>
    <w:rsid w:val="004277E8"/>
    <w:rsid w:val="00427CCA"/>
    <w:rsid w:val="00430434"/>
    <w:rsid w:val="00430B6E"/>
    <w:rsid w:val="00430F74"/>
    <w:rsid w:val="0043110B"/>
    <w:rsid w:val="00431156"/>
    <w:rsid w:val="004317E6"/>
    <w:rsid w:val="00431A70"/>
    <w:rsid w:val="00432A7A"/>
    <w:rsid w:val="00432CEF"/>
    <w:rsid w:val="00432FA8"/>
    <w:rsid w:val="0043332C"/>
    <w:rsid w:val="00433733"/>
    <w:rsid w:val="004339DE"/>
    <w:rsid w:val="00434100"/>
    <w:rsid w:val="004341DC"/>
    <w:rsid w:val="0043447D"/>
    <w:rsid w:val="00434623"/>
    <w:rsid w:val="00434EFF"/>
    <w:rsid w:val="00435188"/>
    <w:rsid w:val="00435AB8"/>
    <w:rsid w:val="00435C0F"/>
    <w:rsid w:val="00436248"/>
    <w:rsid w:val="004364CE"/>
    <w:rsid w:val="00436A83"/>
    <w:rsid w:val="00436B91"/>
    <w:rsid w:val="00437035"/>
    <w:rsid w:val="004402B3"/>
    <w:rsid w:val="00440348"/>
    <w:rsid w:val="0044088F"/>
    <w:rsid w:val="00440B83"/>
    <w:rsid w:val="00440F23"/>
    <w:rsid w:val="004415F4"/>
    <w:rsid w:val="00441E1D"/>
    <w:rsid w:val="004421CB"/>
    <w:rsid w:val="004426CE"/>
    <w:rsid w:val="00442862"/>
    <w:rsid w:val="00442AA6"/>
    <w:rsid w:val="004437D8"/>
    <w:rsid w:val="00443B97"/>
    <w:rsid w:val="00444B8D"/>
    <w:rsid w:val="0044557C"/>
    <w:rsid w:val="00445939"/>
    <w:rsid w:val="00445A25"/>
    <w:rsid w:val="00445D1D"/>
    <w:rsid w:val="00445E2F"/>
    <w:rsid w:val="00445E45"/>
    <w:rsid w:val="004460F7"/>
    <w:rsid w:val="004463D5"/>
    <w:rsid w:val="00447109"/>
    <w:rsid w:val="00447193"/>
    <w:rsid w:val="0044725D"/>
    <w:rsid w:val="00447AED"/>
    <w:rsid w:val="00450275"/>
    <w:rsid w:val="004504C7"/>
    <w:rsid w:val="0045086A"/>
    <w:rsid w:val="00450A3D"/>
    <w:rsid w:val="00451C7C"/>
    <w:rsid w:val="004525EF"/>
    <w:rsid w:val="00452A85"/>
    <w:rsid w:val="0045313F"/>
    <w:rsid w:val="004532F5"/>
    <w:rsid w:val="00453950"/>
    <w:rsid w:val="0045401E"/>
    <w:rsid w:val="0045457F"/>
    <w:rsid w:val="0045492C"/>
    <w:rsid w:val="00454BD7"/>
    <w:rsid w:val="00454D14"/>
    <w:rsid w:val="00454EE1"/>
    <w:rsid w:val="00455538"/>
    <w:rsid w:val="00455D4D"/>
    <w:rsid w:val="0045623A"/>
    <w:rsid w:val="0045638D"/>
    <w:rsid w:val="00456395"/>
    <w:rsid w:val="00456CD9"/>
    <w:rsid w:val="00457304"/>
    <w:rsid w:val="00457CEA"/>
    <w:rsid w:val="00460148"/>
    <w:rsid w:val="004601E2"/>
    <w:rsid w:val="00460399"/>
    <w:rsid w:val="004607D9"/>
    <w:rsid w:val="00460965"/>
    <w:rsid w:val="00461369"/>
    <w:rsid w:val="0046172A"/>
    <w:rsid w:val="004617D6"/>
    <w:rsid w:val="0046190D"/>
    <w:rsid w:val="00461C12"/>
    <w:rsid w:val="00462360"/>
    <w:rsid w:val="00462FC2"/>
    <w:rsid w:val="004638B9"/>
    <w:rsid w:val="00463C8C"/>
    <w:rsid w:val="00464445"/>
    <w:rsid w:val="004646F2"/>
    <w:rsid w:val="004658BB"/>
    <w:rsid w:val="004658DC"/>
    <w:rsid w:val="00465CAE"/>
    <w:rsid w:val="0046642A"/>
    <w:rsid w:val="00467151"/>
    <w:rsid w:val="00467E65"/>
    <w:rsid w:val="004710C7"/>
    <w:rsid w:val="00471189"/>
    <w:rsid w:val="0047118B"/>
    <w:rsid w:val="004713EA"/>
    <w:rsid w:val="00471420"/>
    <w:rsid w:val="00471735"/>
    <w:rsid w:val="00472758"/>
    <w:rsid w:val="00472F44"/>
    <w:rsid w:val="00473121"/>
    <w:rsid w:val="00473672"/>
    <w:rsid w:val="00474BC2"/>
    <w:rsid w:val="00475087"/>
    <w:rsid w:val="0047535B"/>
    <w:rsid w:val="004757C5"/>
    <w:rsid w:val="0047583F"/>
    <w:rsid w:val="00476267"/>
    <w:rsid w:val="0047668C"/>
    <w:rsid w:val="00476752"/>
    <w:rsid w:val="00476F3A"/>
    <w:rsid w:val="00477398"/>
    <w:rsid w:val="00477587"/>
    <w:rsid w:val="004778F2"/>
    <w:rsid w:val="004807EA"/>
    <w:rsid w:val="00480C4D"/>
    <w:rsid w:val="0048118A"/>
    <w:rsid w:val="00481A27"/>
    <w:rsid w:val="0048213E"/>
    <w:rsid w:val="004826AD"/>
    <w:rsid w:val="00482BDC"/>
    <w:rsid w:val="004833FE"/>
    <w:rsid w:val="00483626"/>
    <w:rsid w:val="0048374F"/>
    <w:rsid w:val="00483C94"/>
    <w:rsid w:val="00484039"/>
    <w:rsid w:val="00484338"/>
    <w:rsid w:val="004848A7"/>
    <w:rsid w:val="00484A7A"/>
    <w:rsid w:val="00484B7E"/>
    <w:rsid w:val="00484BDB"/>
    <w:rsid w:val="00484E47"/>
    <w:rsid w:val="00485179"/>
    <w:rsid w:val="00485D5A"/>
    <w:rsid w:val="00486907"/>
    <w:rsid w:val="00486D56"/>
    <w:rsid w:val="00486E51"/>
    <w:rsid w:val="00487662"/>
    <w:rsid w:val="004879CC"/>
    <w:rsid w:val="00487CE5"/>
    <w:rsid w:val="00487ED4"/>
    <w:rsid w:val="00490022"/>
    <w:rsid w:val="0049010B"/>
    <w:rsid w:val="0049049A"/>
    <w:rsid w:val="004908CD"/>
    <w:rsid w:val="00490A9B"/>
    <w:rsid w:val="0049174F"/>
    <w:rsid w:val="00491862"/>
    <w:rsid w:val="004922D6"/>
    <w:rsid w:val="00492533"/>
    <w:rsid w:val="00492AA3"/>
    <w:rsid w:val="0049363F"/>
    <w:rsid w:val="00493A4D"/>
    <w:rsid w:val="00493CD5"/>
    <w:rsid w:val="00494308"/>
    <w:rsid w:val="00494609"/>
    <w:rsid w:val="00494956"/>
    <w:rsid w:val="00494B6F"/>
    <w:rsid w:val="00494E4E"/>
    <w:rsid w:val="00495449"/>
    <w:rsid w:val="0049569E"/>
    <w:rsid w:val="00495784"/>
    <w:rsid w:val="00495DAD"/>
    <w:rsid w:val="00495DBB"/>
    <w:rsid w:val="004966F4"/>
    <w:rsid w:val="004969E4"/>
    <w:rsid w:val="004973A4"/>
    <w:rsid w:val="00497C8A"/>
    <w:rsid w:val="004A12D0"/>
    <w:rsid w:val="004A1CB4"/>
    <w:rsid w:val="004A1F5F"/>
    <w:rsid w:val="004A202C"/>
    <w:rsid w:val="004A29C2"/>
    <w:rsid w:val="004A2A04"/>
    <w:rsid w:val="004A2C8A"/>
    <w:rsid w:val="004A2F06"/>
    <w:rsid w:val="004A301B"/>
    <w:rsid w:val="004A3900"/>
    <w:rsid w:val="004A5096"/>
    <w:rsid w:val="004A56FB"/>
    <w:rsid w:val="004A5B8E"/>
    <w:rsid w:val="004A5C23"/>
    <w:rsid w:val="004A64FC"/>
    <w:rsid w:val="004A69B8"/>
    <w:rsid w:val="004A6FE8"/>
    <w:rsid w:val="004A7116"/>
    <w:rsid w:val="004A7250"/>
    <w:rsid w:val="004A7B65"/>
    <w:rsid w:val="004A7F25"/>
    <w:rsid w:val="004B0513"/>
    <w:rsid w:val="004B05B2"/>
    <w:rsid w:val="004B0808"/>
    <w:rsid w:val="004B0BDC"/>
    <w:rsid w:val="004B12AB"/>
    <w:rsid w:val="004B140A"/>
    <w:rsid w:val="004B1643"/>
    <w:rsid w:val="004B1948"/>
    <w:rsid w:val="004B1A42"/>
    <w:rsid w:val="004B1B69"/>
    <w:rsid w:val="004B238A"/>
    <w:rsid w:val="004B26F7"/>
    <w:rsid w:val="004B2AC0"/>
    <w:rsid w:val="004B3702"/>
    <w:rsid w:val="004B4BA2"/>
    <w:rsid w:val="004B4C6D"/>
    <w:rsid w:val="004B4E93"/>
    <w:rsid w:val="004B5739"/>
    <w:rsid w:val="004B57CB"/>
    <w:rsid w:val="004B6579"/>
    <w:rsid w:val="004B665E"/>
    <w:rsid w:val="004B708F"/>
    <w:rsid w:val="004B766C"/>
    <w:rsid w:val="004B7C66"/>
    <w:rsid w:val="004B7C8D"/>
    <w:rsid w:val="004C05D0"/>
    <w:rsid w:val="004C0BAA"/>
    <w:rsid w:val="004C10DD"/>
    <w:rsid w:val="004C1A3C"/>
    <w:rsid w:val="004C3F48"/>
    <w:rsid w:val="004C44D0"/>
    <w:rsid w:val="004C4A61"/>
    <w:rsid w:val="004C4BD4"/>
    <w:rsid w:val="004C4C27"/>
    <w:rsid w:val="004C4D3E"/>
    <w:rsid w:val="004C50D6"/>
    <w:rsid w:val="004C563C"/>
    <w:rsid w:val="004C5A9D"/>
    <w:rsid w:val="004C6277"/>
    <w:rsid w:val="004C65DD"/>
    <w:rsid w:val="004C6722"/>
    <w:rsid w:val="004C6F14"/>
    <w:rsid w:val="004C6FF4"/>
    <w:rsid w:val="004C77E4"/>
    <w:rsid w:val="004C7C2D"/>
    <w:rsid w:val="004D02A8"/>
    <w:rsid w:val="004D101F"/>
    <w:rsid w:val="004D11D8"/>
    <w:rsid w:val="004D171B"/>
    <w:rsid w:val="004D1A6F"/>
    <w:rsid w:val="004D1D23"/>
    <w:rsid w:val="004D1D45"/>
    <w:rsid w:val="004D1E5A"/>
    <w:rsid w:val="004D2404"/>
    <w:rsid w:val="004D249C"/>
    <w:rsid w:val="004D2CC0"/>
    <w:rsid w:val="004D3338"/>
    <w:rsid w:val="004D3543"/>
    <w:rsid w:val="004D35C4"/>
    <w:rsid w:val="004D4098"/>
    <w:rsid w:val="004D46CD"/>
    <w:rsid w:val="004D4730"/>
    <w:rsid w:val="004D4B03"/>
    <w:rsid w:val="004D5A58"/>
    <w:rsid w:val="004D5D23"/>
    <w:rsid w:val="004D64F3"/>
    <w:rsid w:val="004D6A67"/>
    <w:rsid w:val="004D7E15"/>
    <w:rsid w:val="004D7FE3"/>
    <w:rsid w:val="004E00A2"/>
    <w:rsid w:val="004E1CFD"/>
    <w:rsid w:val="004E209D"/>
    <w:rsid w:val="004E2B9A"/>
    <w:rsid w:val="004E2DF9"/>
    <w:rsid w:val="004E37BB"/>
    <w:rsid w:val="004E37C2"/>
    <w:rsid w:val="004E4727"/>
    <w:rsid w:val="004E4881"/>
    <w:rsid w:val="004E4FB9"/>
    <w:rsid w:val="004E5062"/>
    <w:rsid w:val="004E5524"/>
    <w:rsid w:val="004E6AB6"/>
    <w:rsid w:val="004E6ABB"/>
    <w:rsid w:val="004E6C09"/>
    <w:rsid w:val="004E7766"/>
    <w:rsid w:val="004E79D8"/>
    <w:rsid w:val="004E7FE8"/>
    <w:rsid w:val="004F0B8C"/>
    <w:rsid w:val="004F0DE8"/>
    <w:rsid w:val="004F1268"/>
    <w:rsid w:val="004F139B"/>
    <w:rsid w:val="004F1C6C"/>
    <w:rsid w:val="004F1C7B"/>
    <w:rsid w:val="004F1EBE"/>
    <w:rsid w:val="004F238B"/>
    <w:rsid w:val="004F337D"/>
    <w:rsid w:val="004F3419"/>
    <w:rsid w:val="004F406C"/>
    <w:rsid w:val="004F424A"/>
    <w:rsid w:val="004F49B3"/>
    <w:rsid w:val="004F4A96"/>
    <w:rsid w:val="004F512F"/>
    <w:rsid w:val="004F5477"/>
    <w:rsid w:val="004F553B"/>
    <w:rsid w:val="004F5811"/>
    <w:rsid w:val="004F5855"/>
    <w:rsid w:val="004F5C09"/>
    <w:rsid w:val="004F756F"/>
    <w:rsid w:val="004F75E8"/>
    <w:rsid w:val="004F7961"/>
    <w:rsid w:val="004F79E0"/>
    <w:rsid w:val="005000B8"/>
    <w:rsid w:val="0050045F"/>
    <w:rsid w:val="005008CD"/>
    <w:rsid w:val="00500B23"/>
    <w:rsid w:val="005013B0"/>
    <w:rsid w:val="0050164A"/>
    <w:rsid w:val="00501907"/>
    <w:rsid w:val="00502836"/>
    <w:rsid w:val="00502934"/>
    <w:rsid w:val="00502BD2"/>
    <w:rsid w:val="00502F67"/>
    <w:rsid w:val="005035FD"/>
    <w:rsid w:val="0050387C"/>
    <w:rsid w:val="00503A14"/>
    <w:rsid w:val="00504338"/>
    <w:rsid w:val="0050440C"/>
    <w:rsid w:val="005046DF"/>
    <w:rsid w:val="00504705"/>
    <w:rsid w:val="005047DB"/>
    <w:rsid w:val="00505C81"/>
    <w:rsid w:val="0050658C"/>
    <w:rsid w:val="00506C30"/>
    <w:rsid w:val="00506D7B"/>
    <w:rsid w:val="005071B7"/>
    <w:rsid w:val="005072DA"/>
    <w:rsid w:val="00507498"/>
    <w:rsid w:val="0050779E"/>
    <w:rsid w:val="00507962"/>
    <w:rsid w:val="00507996"/>
    <w:rsid w:val="005079B8"/>
    <w:rsid w:val="00507FEC"/>
    <w:rsid w:val="005103E9"/>
    <w:rsid w:val="005107F4"/>
    <w:rsid w:val="00510BF3"/>
    <w:rsid w:val="00510C22"/>
    <w:rsid w:val="00510F6E"/>
    <w:rsid w:val="0051123F"/>
    <w:rsid w:val="00511561"/>
    <w:rsid w:val="005115D7"/>
    <w:rsid w:val="00511837"/>
    <w:rsid w:val="005121B5"/>
    <w:rsid w:val="00512331"/>
    <w:rsid w:val="0051234D"/>
    <w:rsid w:val="0051283A"/>
    <w:rsid w:val="0051360A"/>
    <w:rsid w:val="005146EB"/>
    <w:rsid w:val="00514E8D"/>
    <w:rsid w:val="0051506A"/>
    <w:rsid w:val="005151BF"/>
    <w:rsid w:val="00515B2B"/>
    <w:rsid w:val="00515D6D"/>
    <w:rsid w:val="00515EC0"/>
    <w:rsid w:val="0051629F"/>
    <w:rsid w:val="00516E31"/>
    <w:rsid w:val="005174F0"/>
    <w:rsid w:val="00517C2D"/>
    <w:rsid w:val="00517CD4"/>
    <w:rsid w:val="00517FB0"/>
    <w:rsid w:val="00520172"/>
    <w:rsid w:val="00520B70"/>
    <w:rsid w:val="00521058"/>
    <w:rsid w:val="0052105B"/>
    <w:rsid w:val="00521158"/>
    <w:rsid w:val="00521617"/>
    <w:rsid w:val="00521671"/>
    <w:rsid w:val="00521DDC"/>
    <w:rsid w:val="005225D7"/>
    <w:rsid w:val="00522A39"/>
    <w:rsid w:val="005230B2"/>
    <w:rsid w:val="00523803"/>
    <w:rsid w:val="00524315"/>
    <w:rsid w:val="005258F0"/>
    <w:rsid w:val="00525B7D"/>
    <w:rsid w:val="00525C6D"/>
    <w:rsid w:val="00526206"/>
    <w:rsid w:val="005262DA"/>
    <w:rsid w:val="005266B3"/>
    <w:rsid w:val="00526F29"/>
    <w:rsid w:val="00527074"/>
    <w:rsid w:val="00527314"/>
    <w:rsid w:val="005302F6"/>
    <w:rsid w:val="00530ED9"/>
    <w:rsid w:val="0053138B"/>
    <w:rsid w:val="005315B7"/>
    <w:rsid w:val="00532375"/>
    <w:rsid w:val="00532397"/>
    <w:rsid w:val="00532797"/>
    <w:rsid w:val="00532BDC"/>
    <w:rsid w:val="00533326"/>
    <w:rsid w:val="00533743"/>
    <w:rsid w:val="00533891"/>
    <w:rsid w:val="00533F25"/>
    <w:rsid w:val="00533FAC"/>
    <w:rsid w:val="00534DE6"/>
    <w:rsid w:val="00535275"/>
    <w:rsid w:val="00535B1B"/>
    <w:rsid w:val="005360E4"/>
    <w:rsid w:val="00536415"/>
    <w:rsid w:val="00536C8F"/>
    <w:rsid w:val="00537438"/>
    <w:rsid w:val="00537E21"/>
    <w:rsid w:val="00540351"/>
    <w:rsid w:val="0054042F"/>
    <w:rsid w:val="005409E1"/>
    <w:rsid w:val="00540B8E"/>
    <w:rsid w:val="00540C33"/>
    <w:rsid w:val="00540D94"/>
    <w:rsid w:val="00541D7D"/>
    <w:rsid w:val="00541E46"/>
    <w:rsid w:val="00542447"/>
    <w:rsid w:val="005427F0"/>
    <w:rsid w:val="005432CC"/>
    <w:rsid w:val="0054343F"/>
    <w:rsid w:val="0054373E"/>
    <w:rsid w:val="00544355"/>
    <w:rsid w:val="00545401"/>
    <w:rsid w:val="005462B0"/>
    <w:rsid w:val="00547221"/>
    <w:rsid w:val="005473FC"/>
    <w:rsid w:val="00547803"/>
    <w:rsid w:val="00547823"/>
    <w:rsid w:val="00547CC9"/>
    <w:rsid w:val="0055057D"/>
    <w:rsid w:val="005509DA"/>
    <w:rsid w:val="00550E4F"/>
    <w:rsid w:val="00551115"/>
    <w:rsid w:val="0055165A"/>
    <w:rsid w:val="0055174B"/>
    <w:rsid w:val="00551897"/>
    <w:rsid w:val="005518D0"/>
    <w:rsid w:val="00551DB6"/>
    <w:rsid w:val="00552367"/>
    <w:rsid w:val="005528BA"/>
    <w:rsid w:val="00552A6A"/>
    <w:rsid w:val="00552FB3"/>
    <w:rsid w:val="0055353E"/>
    <w:rsid w:val="0055354D"/>
    <w:rsid w:val="00553CD0"/>
    <w:rsid w:val="00554175"/>
    <w:rsid w:val="00554881"/>
    <w:rsid w:val="00554A6B"/>
    <w:rsid w:val="00554B90"/>
    <w:rsid w:val="00554FCF"/>
    <w:rsid w:val="0055523D"/>
    <w:rsid w:val="0055527C"/>
    <w:rsid w:val="0055548A"/>
    <w:rsid w:val="00555A5A"/>
    <w:rsid w:val="00556187"/>
    <w:rsid w:val="005564FC"/>
    <w:rsid w:val="00557008"/>
    <w:rsid w:val="005571F3"/>
    <w:rsid w:val="0055765F"/>
    <w:rsid w:val="005578D2"/>
    <w:rsid w:val="005608C5"/>
    <w:rsid w:val="00560A26"/>
    <w:rsid w:val="00560D5B"/>
    <w:rsid w:val="00560F5C"/>
    <w:rsid w:val="005613D5"/>
    <w:rsid w:val="0056159A"/>
    <w:rsid w:val="00561ABF"/>
    <w:rsid w:val="00561BAF"/>
    <w:rsid w:val="00561C2D"/>
    <w:rsid w:val="00562D9C"/>
    <w:rsid w:val="00564B90"/>
    <w:rsid w:val="00564F2A"/>
    <w:rsid w:val="0056536D"/>
    <w:rsid w:val="005658AC"/>
    <w:rsid w:val="00566116"/>
    <w:rsid w:val="005661FF"/>
    <w:rsid w:val="00566370"/>
    <w:rsid w:val="0056700D"/>
    <w:rsid w:val="0056711E"/>
    <w:rsid w:val="00567F73"/>
    <w:rsid w:val="00570841"/>
    <w:rsid w:val="00570B75"/>
    <w:rsid w:val="00570BAF"/>
    <w:rsid w:val="0057210F"/>
    <w:rsid w:val="00572B30"/>
    <w:rsid w:val="00572B3F"/>
    <w:rsid w:val="00572C7C"/>
    <w:rsid w:val="00573377"/>
    <w:rsid w:val="00573AEE"/>
    <w:rsid w:val="00573BF6"/>
    <w:rsid w:val="00574A92"/>
    <w:rsid w:val="00575114"/>
    <w:rsid w:val="00575851"/>
    <w:rsid w:val="005767D0"/>
    <w:rsid w:val="005768C1"/>
    <w:rsid w:val="00576AB0"/>
    <w:rsid w:val="00576BF2"/>
    <w:rsid w:val="00576FF1"/>
    <w:rsid w:val="00577D08"/>
    <w:rsid w:val="00580194"/>
    <w:rsid w:val="00580AA9"/>
    <w:rsid w:val="00580BCB"/>
    <w:rsid w:val="00581047"/>
    <w:rsid w:val="00581089"/>
    <w:rsid w:val="00581721"/>
    <w:rsid w:val="00581878"/>
    <w:rsid w:val="00581E24"/>
    <w:rsid w:val="00582325"/>
    <w:rsid w:val="00582628"/>
    <w:rsid w:val="005826F2"/>
    <w:rsid w:val="005827A3"/>
    <w:rsid w:val="00582847"/>
    <w:rsid w:val="00582913"/>
    <w:rsid w:val="00582AE1"/>
    <w:rsid w:val="005838FD"/>
    <w:rsid w:val="005840CB"/>
    <w:rsid w:val="00584990"/>
    <w:rsid w:val="00584AAC"/>
    <w:rsid w:val="00584B2F"/>
    <w:rsid w:val="00584D99"/>
    <w:rsid w:val="00584E4E"/>
    <w:rsid w:val="00584FFC"/>
    <w:rsid w:val="005850FC"/>
    <w:rsid w:val="00585C10"/>
    <w:rsid w:val="00586059"/>
    <w:rsid w:val="00586BD0"/>
    <w:rsid w:val="00586EA2"/>
    <w:rsid w:val="00586F0F"/>
    <w:rsid w:val="00587138"/>
    <w:rsid w:val="0058713A"/>
    <w:rsid w:val="00587899"/>
    <w:rsid w:val="00587B77"/>
    <w:rsid w:val="005908A7"/>
    <w:rsid w:val="00590968"/>
    <w:rsid w:val="00590F17"/>
    <w:rsid w:val="00591452"/>
    <w:rsid w:val="00591461"/>
    <w:rsid w:val="00591CEA"/>
    <w:rsid w:val="0059206A"/>
    <w:rsid w:val="005927A8"/>
    <w:rsid w:val="00593429"/>
    <w:rsid w:val="005937BE"/>
    <w:rsid w:val="0059385A"/>
    <w:rsid w:val="005940F4"/>
    <w:rsid w:val="005944DB"/>
    <w:rsid w:val="00594890"/>
    <w:rsid w:val="005948E6"/>
    <w:rsid w:val="00594DA4"/>
    <w:rsid w:val="00595865"/>
    <w:rsid w:val="00595DCF"/>
    <w:rsid w:val="00596007"/>
    <w:rsid w:val="00596371"/>
    <w:rsid w:val="005963FC"/>
    <w:rsid w:val="005964DE"/>
    <w:rsid w:val="00596904"/>
    <w:rsid w:val="0059798B"/>
    <w:rsid w:val="00597A56"/>
    <w:rsid w:val="005A02F2"/>
    <w:rsid w:val="005A06F5"/>
    <w:rsid w:val="005A0AD7"/>
    <w:rsid w:val="005A0B30"/>
    <w:rsid w:val="005A0F91"/>
    <w:rsid w:val="005A16FD"/>
    <w:rsid w:val="005A186D"/>
    <w:rsid w:val="005A1D70"/>
    <w:rsid w:val="005A27D2"/>
    <w:rsid w:val="005A2F32"/>
    <w:rsid w:val="005A30D8"/>
    <w:rsid w:val="005A324F"/>
    <w:rsid w:val="005A32A4"/>
    <w:rsid w:val="005A3A37"/>
    <w:rsid w:val="005A3F5F"/>
    <w:rsid w:val="005A416B"/>
    <w:rsid w:val="005A4485"/>
    <w:rsid w:val="005A4B97"/>
    <w:rsid w:val="005A52A1"/>
    <w:rsid w:val="005A5E1B"/>
    <w:rsid w:val="005A62A9"/>
    <w:rsid w:val="005A6632"/>
    <w:rsid w:val="005A6CFF"/>
    <w:rsid w:val="005A7061"/>
    <w:rsid w:val="005A7419"/>
    <w:rsid w:val="005A7901"/>
    <w:rsid w:val="005A7A52"/>
    <w:rsid w:val="005B0D54"/>
    <w:rsid w:val="005B1A8D"/>
    <w:rsid w:val="005B1C42"/>
    <w:rsid w:val="005B22D6"/>
    <w:rsid w:val="005B28E8"/>
    <w:rsid w:val="005B2B76"/>
    <w:rsid w:val="005B3559"/>
    <w:rsid w:val="005B3F17"/>
    <w:rsid w:val="005B4282"/>
    <w:rsid w:val="005B482F"/>
    <w:rsid w:val="005B483F"/>
    <w:rsid w:val="005B4E85"/>
    <w:rsid w:val="005B5157"/>
    <w:rsid w:val="005B526D"/>
    <w:rsid w:val="005B54BB"/>
    <w:rsid w:val="005B5E8A"/>
    <w:rsid w:val="005B64E8"/>
    <w:rsid w:val="005B6BD1"/>
    <w:rsid w:val="005B71C1"/>
    <w:rsid w:val="005B7B26"/>
    <w:rsid w:val="005B7D2F"/>
    <w:rsid w:val="005C07B2"/>
    <w:rsid w:val="005C0AE5"/>
    <w:rsid w:val="005C1719"/>
    <w:rsid w:val="005C1DAB"/>
    <w:rsid w:val="005C222E"/>
    <w:rsid w:val="005C24F2"/>
    <w:rsid w:val="005C27C9"/>
    <w:rsid w:val="005C34BF"/>
    <w:rsid w:val="005C35EB"/>
    <w:rsid w:val="005C3ED4"/>
    <w:rsid w:val="005C47FA"/>
    <w:rsid w:val="005C4855"/>
    <w:rsid w:val="005C54B1"/>
    <w:rsid w:val="005C5505"/>
    <w:rsid w:val="005C5799"/>
    <w:rsid w:val="005C6F0D"/>
    <w:rsid w:val="005C6F40"/>
    <w:rsid w:val="005C717A"/>
    <w:rsid w:val="005C71B9"/>
    <w:rsid w:val="005C76DE"/>
    <w:rsid w:val="005C7FD7"/>
    <w:rsid w:val="005D115D"/>
    <w:rsid w:val="005D17F2"/>
    <w:rsid w:val="005D190B"/>
    <w:rsid w:val="005D1B65"/>
    <w:rsid w:val="005D1CE1"/>
    <w:rsid w:val="005D2710"/>
    <w:rsid w:val="005D28A9"/>
    <w:rsid w:val="005D2DCF"/>
    <w:rsid w:val="005D2EEF"/>
    <w:rsid w:val="005D3134"/>
    <w:rsid w:val="005D39E7"/>
    <w:rsid w:val="005D3ABA"/>
    <w:rsid w:val="005D3C42"/>
    <w:rsid w:val="005D3D6C"/>
    <w:rsid w:val="005D3F4E"/>
    <w:rsid w:val="005D418F"/>
    <w:rsid w:val="005D42E0"/>
    <w:rsid w:val="005D4356"/>
    <w:rsid w:val="005D4691"/>
    <w:rsid w:val="005D4D7B"/>
    <w:rsid w:val="005D54D8"/>
    <w:rsid w:val="005D5B6D"/>
    <w:rsid w:val="005D5B7D"/>
    <w:rsid w:val="005D6177"/>
    <w:rsid w:val="005D6BA1"/>
    <w:rsid w:val="005D6D04"/>
    <w:rsid w:val="005D72AC"/>
    <w:rsid w:val="005D7334"/>
    <w:rsid w:val="005D7424"/>
    <w:rsid w:val="005D7D7E"/>
    <w:rsid w:val="005D7F0E"/>
    <w:rsid w:val="005E0856"/>
    <w:rsid w:val="005E1200"/>
    <w:rsid w:val="005E1321"/>
    <w:rsid w:val="005E1986"/>
    <w:rsid w:val="005E1D83"/>
    <w:rsid w:val="005E220E"/>
    <w:rsid w:val="005E2661"/>
    <w:rsid w:val="005E2AA2"/>
    <w:rsid w:val="005E2C2B"/>
    <w:rsid w:val="005E3168"/>
    <w:rsid w:val="005E317E"/>
    <w:rsid w:val="005E31EB"/>
    <w:rsid w:val="005E357B"/>
    <w:rsid w:val="005E4462"/>
    <w:rsid w:val="005E46D7"/>
    <w:rsid w:val="005E50F9"/>
    <w:rsid w:val="005E5CFE"/>
    <w:rsid w:val="005E5F8D"/>
    <w:rsid w:val="005E6026"/>
    <w:rsid w:val="005E62DA"/>
    <w:rsid w:val="005E6F4A"/>
    <w:rsid w:val="005E7BCF"/>
    <w:rsid w:val="005F0095"/>
    <w:rsid w:val="005F00EF"/>
    <w:rsid w:val="005F0168"/>
    <w:rsid w:val="005F092E"/>
    <w:rsid w:val="005F0DF1"/>
    <w:rsid w:val="005F1103"/>
    <w:rsid w:val="005F12FE"/>
    <w:rsid w:val="005F1626"/>
    <w:rsid w:val="005F1B63"/>
    <w:rsid w:val="005F236E"/>
    <w:rsid w:val="005F287F"/>
    <w:rsid w:val="005F319D"/>
    <w:rsid w:val="005F3927"/>
    <w:rsid w:val="005F3E40"/>
    <w:rsid w:val="005F4432"/>
    <w:rsid w:val="005F49AC"/>
    <w:rsid w:val="005F516D"/>
    <w:rsid w:val="005F5DE3"/>
    <w:rsid w:val="005F6534"/>
    <w:rsid w:val="005F690A"/>
    <w:rsid w:val="005F69C1"/>
    <w:rsid w:val="005F6A44"/>
    <w:rsid w:val="005F7057"/>
    <w:rsid w:val="005F709D"/>
    <w:rsid w:val="005F7126"/>
    <w:rsid w:val="005F7242"/>
    <w:rsid w:val="005F7A6C"/>
    <w:rsid w:val="005F7E0E"/>
    <w:rsid w:val="005F7F96"/>
    <w:rsid w:val="006004CC"/>
    <w:rsid w:val="00600B71"/>
    <w:rsid w:val="00600EAB"/>
    <w:rsid w:val="00601329"/>
    <w:rsid w:val="00601BEF"/>
    <w:rsid w:val="00601DB4"/>
    <w:rsid w:val="00602010"/>
    <w:rsid w:val="00602368"/>
    <w:rsid w:val="006023A8"/>
    <w:rsid w:val="00602D17"/>
    <w:rsid w:val="0060396E"/>
    <w:rsid w:val="00603A69"/>
    <w:rsid w:val="00603A6F"/>
    <w:rsid w:val="00604C2A"/>
    <w:rsid w:val="006050B2"/>
    <w:rsid w:val="00605140"/>
    <w:rsid w:val="00605458"/>
    <w:rsid w:val="0060548C"/>
    <w:rsid w:val="00605581"/>
    <w:rsid w:val="006058E2"/>
    <w:rsid w:val="00605A41"/>
    <w:rsid w:val="00606161"/>
    <w:rsid w:val="00606C8D"/>
    <w:rsid w:val="00606ECA"/>
    <w:rsid w:val="00607479"/>
    <w:rsid w:val="00607A8E"/>
    <w:rsid w:val="00610455"/>
    <w:rsid w:val="00610C2D"/>
    <w:rsid w:val="00610E8A"/>
    <w:rsid w:val="00610F11"/>
    <w:rsid w:val="0061100B"/>
    <w:rsid w:val="006112C8"/>
    <w:rsid w:val="00611387"/>
    <w:rsid w:val="006114C4"/>
    <w:rsid w:val="00611883"/>
    <w:rsid w:val="0061198E"/>
    <w:rsid w:val="00611B5C"/>
    <w:rsid w:val="006125F6"/>
    <w:rsid w:val="0061267B"/>
    <w:rsid w:val="00612E22"/>
    <w:rsid w:val="006132D5"/>
    <w:rsid w:val="0061336C"/>
    <w:rsid w:val="00613384"/>
    <w:rsid w:val="00613751"/>
    <w:rsid w:val="00613AE2"/>
    <w:rsid w:val="00613FCA"/>
    <w:rsid w:val="00614670"/>
    <w:rsid w:val="00614BA1"/>
    <w:rsid w:val="0061528B"/>
    <w:rsid w:val="006154F7"/>
    <w:rsid w:val="00615797"/>
    <w:rsid w:val="00615BD5"/>
    <w:rsid w:val="006174DE"/>
    <w:rsid w:val="006178D0"/>
    <w:rsid w:val="00620ED9"/>
    <w:rsid w:val="006217A2"/>
    <w:rsid w:val="00621C86"/>
    <w:rsid w:val="00622634"/>
    <w:rsid w:val="0062337F"/>
    <w:rsid w:val="006233BA"/>
    <w:rsid w:val="00623C35"/>
    <w:rsid w:val="00624385"/>
    <w:rsid w:val="0062474E"/>
    <w:rsid w:val="00624B6C"/>
    <w:rsid w:val="0062523F"/>
    <w:rsid w:val="006254F7"/>
    <w:rsid w:val="00625C04"/>
    <w:rsid w:val="00625EC0"/>
    <w:rsid w:val="0062677E"/>
    <w:rsid w:val="006270AC"/>
    <w:rsid w:val="00627256"/>
    <w:rsid w:val="0062731C"/>
    <w:rsid w:val="006273E0"/>
    <w:rsid w:val="006273FC"/>
    <w:rsid w:val="00627645"/>
    <w:rsid w:val="00630244"/>
    <w:rsid w:val="006302C1"/>
    <w:rsid w:val="0063060A"/>
    <w:rsid w:val="00630977"/>
    <w:rsid w:val="00630A2C"/>
    <w:rsid w:val="00630CA4"/>
    <w:rsid w:val="00631231"/>
    <w:rsid w:val="00631820"/>
    <w:rsid w:val="00632718"/>
    <w:rsid w:val="00632BEA"/>
    <w:rsid w:val="00632E4D"/>
    <w:rsid w:val="00633340"/>
    <w:rsid w:val="00633F39"/>
    <w:rsid w:val="006344C7"/>
    <w:rsid w:val="00634956"/>
    <w:rsid w:val="00634A9D"/>
    <w:rsid w:val="00635300"/>
    <w:rsid w:val="0063667B"/>
    <w:rsid w:val="0063689F"/>
    <w:rsid w:val="00636C89"/>
    <w:rsid w:val="00636EA5"/>
    <w:rsid w:val="00636F52"/>
    <w:rsid w:val="00637570"/>
    <w:rsid w:val="00637A58"/>
    <w:rsid w:val="00637FB8"/>
    <w:rsid w:val="00640B34"/>
    <w:rsid w:val="00641158"/>
    <w:rsid w:val="00641258"/>
    <w:rsid w:val="00641CC2"/>
    <w:rsid w:val="00641DC8"/>
    <w:rsid w:val="006422A9"/>
    <w:rsid w:val="00642798"/>
    <w:rsid w:val="00642CED"/>
    <w:rsid w:val="00643D92"/>
    <w:rsid w:val="00644444"/>
    <w:rsid w:val="006448AC"/>
    <w:rsid w:val="00644906"/>
    <w:rsid w:val="006449DF"/>
    <w:rsid w:val="00645064"/>
    <w:rsid w:val="00645851"/>
    <w:rsid w:val="0064630F"/>
    <w:rsid w:val="0064667D"/>
    <w:rsid w:val="00646711"/>
    <w:rsid w:val="0064671F"/>
    <w:rsid w:val="00646C51"/>
    <w:rsid w:val="00646FA4"/>
    <w:rsid w:val="00647552"/>
    <w:rsid w:val="00650349"/>
    <w:rsid w:val="00650614"/>
    <w:rsid w:val="0065109A"/>
    <w:rsid w:val="006513BE"/>
    <w:rsid w:val="0065169D"/>
    <w:rsid w:val="00651BE3"/>
    <w:rsid w:val="00651FE5"/>
    <w:rsid w:val="006527F5"/>
    <w:rsid w:val="00652C94"/>
    <w:rsid w:val="00652F6C"/>
    <w:rsid w:val="00653C9C"/>
    <w:rsid w:val="00653E67"/>
    <w:rsid w:val="006548C9"/>
    <w:rsid w:val="0065561C"/>
    <w:rsid w:val="00655871"/>
    <w:rsid w:val="00655A2A"/>
    <w:rsid w:val="006560C4"/>
    <w:rsid w:val="006560F1"/>
    <w:rsid w:val="0065628C"/>
    <w:rsid w:val="006570CB"/>
    <w:rsid w:val="00657168"/>
    <w:rsid w:val="00657256"/>
    <w:rsid w:val="00657A82"/>
    <w:rsid w:val="00660927"/>
    <w:rsid w:val="00661971"/>
    <w:rsid w:val="006625EE"/>
    <w:rsid w:val="006626F1"/>
    <w:rsid w:val="00662AD2"/>
    <w:rsid w:val="00662D82"/>
    <w:rsid w:val="00663815"/>
    <w:rsid w:val="006638B1"/>
    <w:rsid w:val="00663B5F"/>
    <w:rsid w:val="00664287"/>
    <w:rsid w:val="006643F6"/>
    <w:rsid w:val="0066462A"/>
    <w:rsid w:val="00664979"/>
    <w:rsid w:val="00664C41"/>
    <w:rsid w:val="00664D7C"/>
    <w:rsid w:val="00664F61"/>
    <w:rsid w:val="00665277"/>
    <w:rsid w:val="0066574E"/>
    <w:rsid w:val="006657A4"/>
    <w:rsid w:val="00665874"/>
    <w:rsid w:val="00665CB6"/>
    <w:rsid w:val="00665F69"/>
    <w:rsid w:val="0066656E"/>
    <w:rsid w:val="006668A2"/>
    <w:rsid w:val="00666F14"/>
    <w:rsid w:val="00666F99"/>
    <w:rsid w:val="006677E5"/>
    <w:rsid w:val="00667D26"/>
    <w:rsid w:val="0067016F"/>
    <w:rsid w:val="00670264"/>
    <w:rsid w:val="006705FF"/>
    <w:rsid w:val="00670DA0"/>
    <w:rsid w:val="00670E92"/>
    <w:rsid w:val="00671A24"/>
    <w:rsid w:val="00671C43"/>
    <w:rsid w:val="006721A0"/>
    <w:rsid w:val="00672994"/>
    <w:rsid w:val="00672AF7"/>
    <w:rsid w:val="00672B6C"/>
    <w:rsid w:val="00672F14"/>
    <w:rsid w:val="00672F4E"/>
    <w:rsid w:val="006735DD"/>
    <w:rsid w:val="00673E14"/>
    <w:rsid w:val="00674DC2"/>
    <w:rsid w:val="0067552D"/>
    <w:rsid w:val="006764FB"/>
    <w:rsid w:val="0067667B"/>
    <w:rsid w:val="0067670B"/>
    <w:rsid w:val="00676AB6"/>
    <w:rsid w:val="00676E04"/>
    <w:rsid w:val="006772EE"/>
    <w:rsid w:val="00677563"/>
    <w:rsid w:val="00677618"/>
    <w:rsid w:val="00677792"/>
    <w:rsid w:val="0068022F"/>
    <w:rsid w:val="00680345"/>
    <w:rsid w:val="006816F8"/>
    <w:rsid w:val="00681833"/>
    <w:rsid w:val="00681963"/>
    <w:rsid w:val="00681C9F"/>
    <w:rsid w:val="00681E48"/>
    <w:rsid w:val="0068211E"/>
    <w:rsid w:val="006822B6"/>
    <w:rsid w:val="0068249D"/>
    <w:rsid w:val="00682F67"/>
    <w:rsid w:val="006836D5"/>
    <w:rsid w:val="00683B40"/>
    <w:rsid w:val="00683B91"/>
    <w:rsid w:val="0068432E"/>
    <w:rsid w:val="006848E9"/>
    <w:rsid w:val="00685B85"/>
    <w:rsid w:val="00685E23"/>
    <w:rsid w:val="0068645D"/>
    <w:rsid w:val="00686613"/>
    <w:rsid w:val="00686F3B"/>
    <w:rsid w:val="00687451"/>
    <w:rsid w:val="0068787E"/>
    <w:rsid w:val="00687936"/>
    <w:rsid w:val="00687A9C"/>
    <w:rsid w:val="00687DFD"/>
    <w:rsid w:val="00690316"/>
    <w:rsid w:val="00690A25"/>
    <w:rsid w:val="00690FAC"/>
    <w:rsid w:val="0069106A"/>
    <w:rsid w:val="00691501"/>
    <w:rsid w:val="00691E17"/>
    <w:rsid w:val="00691F09"/>
    <w:rsid w:val="0069210B"/>
    <w:rsid w:val="0069228B"/>
    <w:rsid w:val="006922E3"/>
    <w:rsid w:val="006924D9"/>
    <w:rsid w:val="00692E25"/>
    <w:rsid w:val="00693583"/>
    <w:rsid w:val="006948C4"/>
    <w:rsid w:val="00694B1E"/>
    <w:rsid w:val="00694C00"/>
    <w:rsid w:val="00694C9E"/>
    <w:rsid w:val="00694F6D"/>
    <w:rsid w:val="00695332"/>
    <w:rsid w:val="00695AEF"/>
    <w:rsid w:val="00695B69"/>
    <w:rsid w:val="00696816"/>
    <w:rsid w:val="00696B5C"/>
    <w:rsid w:val="0069712F"/>
    <w:rsid w:val="00697D2B"/>
    <w:rsid w:val="006A0F1D"/>
    <w:rsid w:val="006A0F72"/>
    <w:rsid w:val="006A102A"/>
    <w:rsid w:val="006A1832"/>
    <w:rsid w:val="006A1B52"/>
    <w:rsid w:val="006A2EA8"/>
    <w:rsid w:val="006A2F75"/>
    <w:rsid w:val="006A31FD"/>
    <w:rsid w:val="006A3817"/>
    <w:rsid w:val="006A3A5B"/>
    <w:rsid w:val="006A3D91"/>
    <w:rsid w:val="006A42F0"/>
    <w:rsid w:val="006A52AD"/>
    <w:rsid w:val="006A5A38"/>
    <w:rsid w:val="006A6B43"/>
    <w:rsid w:val="006A6C85"/>
    <w:rsid w:val="006A7600"/>
    <w:rsid w:val="006A7607"/>
    <w:rsid w:val="006B093E"/>
    <w:rsid w:val="006B098D"/>
    <w:rsid w:val="006B1423"/>
    <w:rsid w:val="006B1510"/>
    <w:rsid w:val="006B19EC"/>
    <w:rsid w:val="006B1F89"/>
    <w:rsid w:val="006B240F"/>
    <w:rsid w:val="006B2451"/>
    <w:rsid w:val="006B2922"/>
    <w:rsid w:val="006B3540"/>
    <w:rsid w:val="006B43FA"/>
    <w:rsid w:val="006B5848"/>
    <w:rsid w:val="006B5A25"/>
    <w:rsid w:val="006B5EF7"/>
    <w:rsid w:val="006B623B"/>
    <w:rsid w:val="006B68CB"/>
    <w:rsid w:val="006B7C6A"/>
    <w:rsid w:val="006C0B9B"/>
    <w:rsid w:val="006C13EA"/>
    <w:rsid w:val="006C14B8"/>
    <w:rsid w:val="006C1F65"/>
    <w:rsid w:val="006C20DA"/>
    <w:rsid w:val="006C28DA"/>
    <w:rsid w:val="006C2DAC"/>
    <w:rsid w:val="006C3381"/>
    <w:rsid w:val="006C379E"/>
    <w:rsid w:val="006C40B9"/>
    <w:rsid w:val="006C435B"/>
    <w:rsid w:val="006C4523"/>
    <w:rsid w:val="006C4898"/>
    <w:rsid w:val="006C4C20"/>
    <w:rsid w:val="006C4C43"/>
    <w:rsid w:val="006C4F56"/>
    <w:rsid w:val="006C597C"/>
    <w:rsid w:val="006C5A24"/>
    <w:rsid w:val="006C5F35"/>
    <w:rsid w:val="006C6401"/>
    <w:rsid w:val="006C645A"/>
    <w:rsid w:val="006C7AB4"/>
    <w:rsid w:val="006C7EEB"/>
    <w:rsid w:val="006D064B"/>
    <w:rsid w:val="006D07ED"/>
    <w:rsid w:val="006D0BAD"/>
    <w:rsid w:val="006D2762"/>
    <w:rsid w:val="006D2E3A"/>
    <w:rsid w:val="006D354E"/>
    <w:rsid w:val="006D3C10"/>
    <w:rsid w:val="006D4422"/>
    <w:rsid w:val="006D4662"/>
    <w:rsid w:val="006D47E9"/>
    <w:rsid w:val="006D4FAE"/>
    <w:rsid w:val="006D4FC1"/>
    <w:rsid w:val="006D521E"/>
    <w:rsid w:val="006D5224"/>
    <w:rsid w:val="006D5494"/>
    <w:rsid w:val="006D5641"/>
    <w:rsid w:val="006D575C"/>
    <w:rsid w:val="006D5908"/>
    <w:rsid w:val="006D5DD9"/>
    <w:rsid w:val="006D60CB"/>
    <w:rsid w:val="006D6174"/>
    <w:rsid w:val="006D61D5"/>
    <w:rsid w:val="006D67AB"/>
    <w:rsid w:val="006D72BB"/>
    <w:rsid w:val="006D736A"/>
    <w:rsid w:val="006D7AC5"/>
    <w:rsid w:val="006E0312"/>
    <w:rsid w:val="006E033E"/>
    <w:rsid w:val="006E05DF"/>
    <w:rsid w:val="006E16E3"/>
    <w:rsid w:val="006E181C"/>
    <w:rsid w:val="006E1A70"/>
    <w:rsid w:val="006E25DC"/>
    <w:rsid w:val="006E3D5F"/>
    <w:rsid w:val="006E4474"/>
    <w:rsid w:val="006E48CC"/>
    <w:rsid w:val="006E49E0"/>
    <w:rsid w:val="006E4D98"/>
    <w:rsid w:val="006E56A7"/>
    <w:rsid w:val="006E63F3"/>
    <w:rsid w:val="006E6A7A"/>
    <w:rsid w:val="006E6BAA"/>
    <w:rsid w:val="006E748B"/>
    <w:rsid w:val="006F028B"/>
    <w:rsid w:val="006F02A7"/>
    <w:rsid w:val="006F0ADF"/>
    <w:rsid w:val="006F1162"/>
    <w:rsid w:val="006F136F"/>
    <w:rsid w:val="006F14C4"/>
    <w:rsid w:val="006F15A6"/>
    <w:rsid w:val="006F17A8"/>
    <w:rsid w:val="006F1884"/>
    <w:rsid w:val="006F21E0"/>
    <w:rsid w:val="006F244A"/>
    <w:rsid w:val="006F2988"/>
    <w:rsid w:val="006F372A"/>
    <w:rsid w:val="006F3842"/>
    <w:rsid w:val="006F3D72"/>
    <w:rsid w:val="006F43C1"/>
    <w:rsid w:val="006F4449"/>
    <w:rsid w:val="006F517D"/>
    <w:rsid w:val="006F5240"/>
    <w:rsid w:val="006F5578"/>
    <w:rsid w:val="006F5C87"/>
    <w:rsid w:val="006F6330"/>
    <w:rsid w:val="006F6C90"/>
    <w:rsid w:val="0070004B"/>
    <w:rsid w:val="007003C0"/>
    <w:rsid w:val="00700AAF"/>
    <w:rsid w:val="00700C77"/>
    <w:rsid w:val="00700E73"/>
    <w:rsid w:val="00702F6B"/>
    <w:rsid w:val="007031B5"/>
    <w:rsid w:val="00703236"/>
    <w:rsid w:val="00703354"/>
    <w:rsid w:val="0070335E"/>
    <w:rsid w:val="0070336A"/>
    <w:rsid w:val="0070446E"/>
    <w:rsid w:val="00704613"/>
    <w:rsid w:val="00704BE4"/>
    <w:rsid w:val="007051F0"/>
    <w:rsid w:val="00705648"/>
    <w:rsid w:val="00705D17"/>
    <w:rsid w:val="0070630A"/>
    <w:rsid w:val="00706971"/>
    <w:rsid w:val="00707B00"/>
    <w:rsid w:val="00710980"/>
    <w:rsid w:val="00710A78"/>
    <w:rsid w:val="00710D35"/>
    <w:rsid w:val="0071112F"/>
    <w:rsid w:val="007112A7"/>
    <w:rsid w:val="00711A0D"/>
    <w:rsid w:val="00711A2F"/>
    <w:rsid w:val="00712C29"/>
    <w:rsid w:val="00712D84"/>
    <w:rsid w:val="00713134"/>
    <w:rsid w:val="007137EF"/>
    <w:rsid w:val="0071395B"/>
    <w:rsid w:val="00713F9D"/>
    <w:rsid w:val="0071445F"/>
    <w:rsid w:val="00714902"/>
    <w:rsid w:val="00714991"/>
    <w:rsid w:val="00714E03"/>
    <w:rsid w:val="00715214"/>
    <w:rsid w:val="0071583B"/>
    <w:rsid w:val="00715BFA"/>
    <w:rsid w:val="00715CEA"/>
    <w:rsid w:val="00716260"/>
    <w:rsid w:val="00716341"/>
    <w:rsid w:val="00716416"/>
    <w:rsid w:val="00716D61"/>
    <w:rsid w:val="00717266"/>
    <w:rsid w:val="007173D5"/>
    <w:rsid w:val="007176E8"/>
    <w:rsid w:val="00717A11"/>
    <w:rsid w:val="0072000B"/>
    <w:rsid w:val="007201F8"/>
    <w:rsid w:val="007203F8"/>
    <w:rsid w:val="00720A35"/>
    <w:rsid w:val="00720BCD"/>
    <w:rsid w:val="00720D6B"/>
    <w:rsid w:val="00720E70"/>
    <w:rsid w:val="007216C6"/>
    <w:rsid w:val="007216DC"/>
    <w:rsid w:val="00721A95"/>
    <w:rsid w:val="00721E6E"/>
    <w:rsid w:val="00722183"/>
    <w:rsid w:val="00722657"/>
    <w:rsid w:val="00722950"/>
    <w:rsid w:val="00722CDE"/>
    <w:rsid w:val="00723647"/>
    <w:rsid w:val="00723F33"/>
    <w:rsid w:val="007241E4"/>
    <w:rsid w:val="00724709"/>
    <w:rsid w:val="007248E9"/>
    <w:rsid w:val="00724F7E"/>
    <w:rsid w:val="00725317"/>
    <w:rsid w:val="0072535C"/>
    <w:rsid w:val="007257BA"/>
    <w:rsid w:val="007264D3"/>
    <w:rsid w:val="007267A3"/>
    <w:rsid w:val="00726998"/>
    <w:rsid w:val="00726FF6"/>
    <w:rsid w:val="007272A7"/>
    <w:rsid w:val="007303CB"/>
    <w:rsid w:val="00730593"/>
    <w:rsid w:val="0073161E"/>
    <w:rsid w:val="007317A9"/>
    <w:rsid w:val="007324B5"/>
    <w:rsid w:val="00732670"/>
    <w:rsid w:val="0073283B"/>
    <w:rsid w:val="00732910"/>
    <w:rsid w:val="00732FEA"/>
    <w:rsid w:val="007338B3"/>
    <w:rsid w:val="0073396F"/>
    <w:rsid w:val="00733B00"/>
    <w:rsid w:val="00733FFD"/>
    <w:rsid w:val="0073407D"/>
    <w:rsid w:val="007340E3"/>
    <w:rsid w:val="00734438"/>
    <w:rsid w:val="00734B5D"/>
    <w:rsid w:val="007351DA"/>
    <w:rsid w:val="00735916"/>
    <w:rsid w:val="0073592C"/>
    <w:rsid w:val="007360C1"/>
    <w:rsid w:val="00737C35"/>
    <w:rsid w:val="00737FF4"/>
    <w:rsid w:val="0074009E"/>
    <w:rsid w:val="00740AF1"/>
    <w:rsid w:val="007415F3"/>
    <w:rsid w:val="00741601"/>
    <w:rsid w:val="007419E3"/>
    <w:rsid w:val="00741A8C"/>
    <w:rsid w:val="00741C66"/>
    <w:rsid w:val="00742736"/>
    <w:rsid w:val="00743623"/>
    <w:rsid w:val="007437CF"/>
    <w:rsid w:val="00743DE7"/>
    <w:rsid w:val="007442C5"/>
    <w:rsid w:val="007448B4"/>
    <w:rsid w:val="00744E0E"/>
    <w:rsid w:val="00744E5C"/>
    <w:rsid w:val="00745544"/>
    <w:rsid w:val="00745B01"/>
    <w:rsid w:val="007462F3"/>
    <w:rsid w:val="0074651D"/>
    <w:rsid w:val="00746B18"/>
    <w:rsid w:val="00746CC4"/>
    <w:rsid w:val="007474FD"/>
    <w:rsid w:val="00747661"/>
    <w:rsid w:val="00747913"/>
    <w:rsid w:val="00747C31"/>
    <w:rsid w:val="007505D6"/>
    <w:rsid w:val="0075065D"/>
    <w:rsid w:val="00750ECB"/>
    <w:rsid w:val="00751BAB"/>
    <w:rsid w:val="00752665"/>
    <w:rsid w:val="007527FA"/>
    <w:rsid w:val="0075292A"/>
    <w:rsid w:val="00752B04"/>
    <w:rsid w:val="0075381A"/>
    <w:rsid w:val="007538AD"/>
    <w:rsid w:val="00753CA9"/>
    <w:rsid w:val="00753CF5"/>
    <w:rsid w:val="00754C58"/>
    <w:rsid w:val="0075599F"/>
    <w:rsid w:val="00755D56"/>
    <w:rsid w:val="00756BC3"/>
    <w:rsid w:val="00756C4B"/>
    <w:rsid w:val="00756ECB"/>
    <w:rsid w:val="00757064"/>
    <w:rsid w:val="0075734F"/>
    <w:rsid w:val="00757C41"/>
    <w:rsid w:val="00757D00"/>
    <w:rsid w:val="007604B7"/>
    <w:rsid w:val="00760682"/>
    <w:rsid w:val="00760896"/>
    <w:rsid w:val="007608CD"/>
    <w:rsid w:val="00761702"/>
    <w:rsid w:val="00761EEE"/>
    <w:rsid w:val="00762769"/>
    <w:rsid w:val="00762842"/>
    <w:rsid w:val="00762AE5"/>
    <w:rsid w:val="00762D56"/>
    <w:rsid w:val="007648DB"/>
    <w:rsid w:val="00764CEE"/>
    <w:rsid w:val="0076569A"/>
    <w:rsid w:val="007668D8"/>
    <w:rsid w:val="00766975"/>
    <w:rsid w:val="007672D0"/>
    <w:rsid w:val="0076747F"/>
    <w:rsid w:val="00770358"/>
    <w:rsid w:val="0077041D"/>
    <w:rsid w:val="007705AE"/>
    <w:rsid w:val="00770C21"/>
    <w:rsid w:val="00770C2D"/>
    <w:rsid w:val="00770C75"/>
    <w:rsid w:val="0077103E"/>
    <w:rsid w:val="00771111"/>
    <w:rsid w:val="007711B8"/>
    <w:rsid w:val="00771788"/>
    <w:rsid w:val="00772D76"/>
    <w:rsid w:val="00773E4C"/>
    <w:rsid w:val="00774FB0"/>
    <w:rsid w:val="007756B5"/>
    <w:rsid w:val="00775DF0"/>
    <w:rsid w:val="0077614D"/>
    <w:rsid w:val="0077643F"/>
    <w:rsid w:val="007766EB"/>
    <w:rsid w:val="007767F0"/>
    <w:rsid w:val="00777021"/>
    <w:rsid w:val="00777838"/>
    <w:rsid w:val="00777D3A"/>
    <w:rsid w:val="00780327"/>
    <w:rsid w:val="00780DC8"/>
    <w:rsid w:val="00780F73"/>
    <w:rsid w:val="00780F87"/>
    <w:rsid w:val="00780FC4"/>
    <w:rsid w:val="007814A8"/>
    <w:rsid w:val="00781570"/>
    <w:rsid w:val="00781B65"/>
    <w:rsid w:val="007820D6"/>
    <w:rsid w:val="00782929"/>
    <w:rsid w:val="00782ACD"/>
    <w:rsid w:val="00782B0D"/>
    <w:rsid w:val="00782C25"/>
    <w:rsid w:val="00782ED6"/>
    <w:rsid w:val="0078345C"/>
    <w:rsid w:val="00783548"/>
    <w:rsid w:val="00783ADD"/>
    <w:rsid w:val="00783CF7"/>
    <w:rsid w:val="00783ED8"/>
    <w:rsid w:val="00784120"/>
    <w:rsid w:val="007844DE"/>
    <w:rsid w:val="00784589"/>
    <w:rsid w:val="00784A0B"/>
    <w:rsid w:val="00784B5C"/>
    <w:rsid w:val="00784E33"/>
    <w:rsid w:val="0078564C"/>
    <w:rsid w:val="00786234"/>
    <w:rsid w:val="00786246"/>
    <w:rsid w:val="007862B7"/>
    <w:rsid w:val="0078635A"/>
    <w:rsid w:val="007869AD"/>
    <w:rsid w:val="00786BA7"/>
    <w:rsid w:val="00786FC5"/>
    <w:rsid w:val="00787764"/>
    <w:rsid w:val="00790EBD"/>
    <w:rsid w:val="0079118B"/>
    <w:rsid w:val="00791273"/>
    <w:rsid w:val="007913C8"/>
    <w:rsid w:val="007915B6"/>
    <w:rsid w:val="007915D1"/>
    <w:rsid w:val="00792071"/>
    <w:rsid w:val="007920D1"/>
    <w:rsid w:val="0079239B"/>
    <w:rsid w:val="007926C5"/>
    <w:rsid w:val="007927A5"/>
    <w:rsid w:val="00792A92"/>
    <w:rsid w:val="00792D38"/>
    <w:rsid w:val="00792EC4"/>
    <w:rsid w:val="007930FA"/>
    <w:rsid w:val="0079325E"/>
    <w:rsid w:val="007939CF"/>
    <w:rsid w:val="00794B12"/>
    <w:rsid w:val="00794C95"/>
    <w:rsid w:val="00794FE6"/>
    <w:rsid w:val="007955BC"/>
    <w:rsid w:val="007960C9"/>
    <w:rsid w:val="0079619F"/>
    <w:rsid w:val="00796B0D"/>
    <w:rsid w:val="00796D6F"/>
    <w:rsid w:val="0079728A"/>
    <w:rsid w:val="00797BD7"/>
    <w:rsid w:val="00797E00"/>
    <w:rsid w:val="007A078F"/>
    <w:rsid w:val="007A1076"/>
    <w:rsid w:val="007A1BB9"/>
    <w:rsid w:val="007A217D"/>
    <w:rsid w:val="007A2396"/>
    <w:rsid w:val="007A34A7"/>
    <w:rsid w:val="007A4A7C"/>
    <w:rsid w:val="007A4F5B"/>
    <w:rsid w:val="007A51EB"/>
    <w:rsid w:val="007A5376"/>
    <w:rsid w:val="007A5FE1"/>
    <w:rsid w:val="007A6163"/>
    <w:rsid w:val="007A6454"/>
    <w:rsid w:val="007A6501"/>
    <w:rsid w:val="007A78CA"/>
    <w:rsid w:val="007A794D"/>
    <w:rsid w:val="007B0390"/>
    <w:rsid w:val="007B0E72"/>
    <w:rsid w:val="007B1067"/>
    <w:rsid w:val="007B1422"/>
    <w:rsid w:val="007B17F3"/>
    <w:rsid w:val="007B1DF5"/>
    <w:rsid w:val="007B1F92"/>
    <w:rsid w:val="007B223A"/>
    <w:rsid w:val="007B244B"/>
    <w:rsid w:val="007B2E4A"/>
    <w:rsid w:val="007B3033"/>
    <w:rsid w:val="007B323A"/>
    <w:rsid w:val="007B39D9"/>
    <w:rsid w:val="007B4124"/>
    <w:rsid w:val="007B4366"/>
    <w:rsid w:val="007B4439"/>
    <w:rsid w:val="007B45F6"/>
    <w:rsid w:val="007B52E9"/>
    <w:rsid w:val="007B54F2"/>
    <w:rsid w:val="007B6AB1"/>
    <w:rsid w:val="007B6DCB"/>
    <w:rsid w:val="007B6E6A"/>
    <w:rsid w:val="007B7583"/>
    <w:rsid w:val="007B784E"/>
    <w:rsid w:val="007B7937"/>
    <w:rsid w:val="007B79CE"/>
    <w:rsid w:val="007B7ED1"/>
    <w:rsid w:val="007B7FD8"/>
    <w:rsid w:val="007C0033"/>
    <w:rsid w:val="007C01DA"/>
    <w:rsid w:val="007C01FC"/>
    <w:rsid w:val="007C0BCA"/>
    <w:rsid w:val="007C0E34"/>
    <w:rsid w:val="007C0FA9"/>
    <w:rsid w:val="007C0FE0"/>
    <w:rsid w:val="007C11AF"/>
    <w:rsid w:val="007C17A1"/>
    <w:rsid w:val="007C1967"/>
    <w:rsid w:val="007C1C0B"/>
    <w:rsid w:val="007C1F7A"/>
    <w:rsid w:val="007C263A"/>
    <w:rsid w:val="007C29B6"/>
    <w:rsid w:val="007C29F5"/>
    <w:rsid w:val="007C348A"/>
    <w:rsid w:val="007C3526"/>
    <w:rsid w:val="007C3533"/>
    <w:rsid w:val="007C3AA4"/>
    <w:rsid w:val="007C3C5E"/>
    <w:rsid w:val="007C4052"/>
    <w:rsid w:val="007C4068"/>
    <w:rsid w:val="007C56F5"/>
    <w:rsid w:val="007C5AAE"/>
    <w:rsid w:val="007C5D5B"/>
    <w:rsid w:val="007C695B"/>
    <w:rsid w:val="007C6BFB"/>
    <w:rsid w:val="007C6FAC"/>
    <w:rsid w:val="007C6FE6"/>
    <w:rsid w:val="007C764C"/>
    <w:rsid w:val="007C7FC5"/>
    <w:rsid w:val="007D107E"/>
    <w:rsid w:val="007D1261"/>
    <w:rsid w:val="007D1276"/>
    <w:rsid w:val="007D1605"/>
    <w:rsid w:val="007D1670"/>
    <w:rsid w:val="007D1925"/>
    <w:rsid w:val="007D21D5"/>
    <w:rsid w:val="007D2E07"/>
    <w:rsid w:val="007D35E0"/>
    <w:rsid w:val="007D38A1"/>
    <w:rsid w:val="007D3B50"/>
    <w:rsid w:val="007D3BD0"/>
    <w:rsid w:val="007D4499"/>
    <w:rsid w:val="007D4DDA"/>
    <w:rsid w:val="007D592A"/>
    <w:rsid w:val="007D6336"/>
    <w:rsid w:val="007D7492"/>
    <w:rsid w:val="007D7785"/>
    <w:rsid w:val="007D7AB6"/>
    <w:rsid w:val="007E11CE"/>
    <w:rsid w:val="007E15AD"/>
    <w:rsid w:val="007E1779"/>
    <w:rsid w:val="007E1DE4"/>
    <w:rsid w:val="007E2340"/>
    <w:rsid w:val="007E260E"/>
    <w:rsid w:val="007E30DD"/>
    <w:rsid w:val="007E412E"/>
    <w:rsid w:val="007E4842"/>
    <w:rsid w:val="007E4E7B"/>
    <w:rsid w:val="007E4E8D"/>
    <w:rsid w:val="007E51FB"/>
    <w:rsid w:val="007E544A"/>
    <w:rsid w:val="007E5D11"/>
    <w:rsid w:val="007E5DC4"/>
    <w:rsid w:val="007E629D"/>
    <w:rsid w:val="007E6350"/>
    <w:rsid w:val="007E69C0"/>
    <w:rsid w:val="007E6D07"/>
    <w:rsid w:val="007E7215"/>
    <w:rsid w:val="007E7670"/>
    <w:rsid w:val="007E7E4C"/>
    <w:rsid w:val="007E7FEB"/>
    <w:rsid w:val="007F063F"/>
    <w:rsid w:val="007F069F"/>
    <w:rsid w:val="007F0957"/>
    <w:rsid w:val="007F09AB"/>
    <w:rsid w:val="007F1CBA"/>
    <w:rsid w:val="007F205C"/>
    <w:rsid w:val="007F2199"/>
    <w:rsid w:val="007F2C23"/>
    <w:rsid w:val="007F3115"/>
    <w:rsid w:val="007F39F4"/>
    <w:rsid w:val="007F3F04"/>
    <w:rsid w:val="007F41B8"/>
    <w:rsid w:val="007F4242"/>
    <w:rsid w:val="007F42F3"/>
    <w:rsid w:val="007F45AC"/>
    <w:rsid w:val="007F466A"/>
    <w:rsid w:val="007F46F1"/>
    <w:rsid w:val="007F49E6"/>
    <w:rsid w:val="007F5A9C"/>
    <w:rsid w:val="007F5C15"/>
    <w:rsid w:val="007F5E85"/>
    <w:rsid w:val="007F6455"/>
    <w:rsid w:val="007F70D5"/>
    <w:rsid w:val="007F75B9"/>
    <w:rsid w:val="0080031F"/>
    <w:rsid w:val="00800A3A"/>
    <w:rsid w:val="00800AB0"/>
    <w:rsid w:val="00800FD2"/>
    <w:rsid w:val="00801675"/>
    <w:rsid w:val="008023A3"/>
    <w:rsid w:val="00802708"/>
    <w:rsid w:val="00802C73"/>
    <w:rsid w:val="0080342D"/>
    <w:rsid w:val="00803884"/>
    <w:rsid w:val="00803BDC"/>
    <w:rsid w:val="00803D76"/>
    <w:rsid w:val="0080421E"/>
    <w:rsid w:val="008042E7"/>
    <w:rsid w:val="008049A8"/>
    <w:rsid w:val="00804A6F"/>
    <w:rsid w:val="00804B0B"/>
    <w:rsid w:val="0080516E"/>
    <w:rsid w:val="008059DC"/>
    <w:rsid w:val="0080646E"/>
    <w:rsid w:val="0080669B"/>
    <w:rsid w:val="00806A58"/>
    <w:rsid w:val="00806B75"/>
    <w:rsid w:val="00807D5E"/>
    <w:rsid w:val="00807E58"/>
    <w:rsid w:val="008108A1"/>
    <w:rsid w:val="00810D1E"/>
    <w:rsid w:val="008112D8"/>
    <w:rsid w:val="00811B0A"/>
    <w:rsid w:val="00811C42"/>
    <w:rsid w:val="00812A00"/>
    <w:rsid w:val="00812A6F"/>
    <w:rsid w:val="00812C3C"/>
    <w:rsid w:val="00812D9C"/>
    <w:rsid w:val="008132C8"/>
    <w:rsid w:val="00813324"/>
    <w:rsid w:val="00813546"/>
    <w:rsid w:val="00813BA6"/>
    <w:rsid w:val="00814292"/>
    <w:rsid w:val="0081435E"/>
    <w:rsid w:val="00814B99"/>
    <w:rsid w:val="00814F91"/>
    <w:rsid w:val="00815382"/>
    <w:rsid w:val="0081558C"/>
    <w:rsid w:val="00816F47"/>
    <w:rsid w:val="00817753"/>
    <w:rsid w:val="008205FC"/>
    <w:rsid w:val="00820C54"/>
    <w:rsid w:val="00822643"/>
    <w:rsid w:val="00822717"/>
    <w:rsid w:val="00822AC5"/>
    <w:rsid w:val="008230E0"/>
    <w:rsid w:val="0082325F"/>
    <w:rsid w:val="0082362E"/>
    <w:rsid w:val="00823787"/>
    <w:rsid w:val="0082409F"/>
    <w:rsid w:val="0082475C"/>
    <w:rsid w:val="00824AB1"/>
    <w:rsid w:val="00825173"/>
    <w:rsid w:val="0082546F"/>
    <w:rsid w:val="0082599B"/>
    <w:rsid w:val="008259DB"/>
    <w:rsid w:val="008259F5"/>
    <w:rsid w:val="00825B14"/>
    <w:rsid w:val="00825B2E"/>
    <w:rsid w:val="00825ECF"/>
    <w:rsid w:val="0082648A"/>
    <w:rsid w:val="0083033B"/>
    <w:rsid w:val="008304BE"/>
    <w:rsid w:val="00830663"/>
    <w:rsid w:val="00830C00"/>
    <w:rsid w:val="00830C24"/>
    <w:rsid w:val="00830C87"/>
    <w:rsid w:val="00830F3F"/>
    <w:rsid w:val="00831268"/>
    <w:rsid w:val="00831390"/>
    <w:rsid w:val="0083195E"/>
    <w:rsid w:val="00831D83"/>
    <w:rsid w:val="00832A50"/>
    <w:rsid w:val="008332A9"/>
    <w:rsid w:val="00834523"/>
    <w:rsid w:val="0083478A"/>
    <w:rsid w:val="00834B3F"/>
    <w:rsid w:val="008357A2"/>
    <w:rsid w:val="0083590A"/>
    <w:rsid w:val="00835E79"/>
    <w:rsid w:val="0083636B"/>
    <w:rsid w:val="008367B9"/>
    <w:rsid w:val="00836E5F"/>
    <w:rsid w:val="00837053"/>
    <w:rsid w:val="008370B5"/>
    <w:rsid w:val="008370FF"/>
    <w:rsid w:val="00837130"/>
    <w:rsid w:val="00840472"/>
    <w:rsid w:val="00840CE4"/>
    <w:rsid w:val="008411DC"/>
    <w:rsid w:val="008415A5"/>
    <w:rsid w:val="0084164D"/>
    <w:rsid w:val="008418E0"/>
    <w:rsid w:val="00841B0C"/>
    <w:rsid w:val="00842160"/>
    <w:rsid w:val="00842911"/>
    <w:rsid w:val="0084302F"/>
    <w:rsid w:val="0084313B"/>
    <w:rsid w:val="008432A2"/>
    <w:rsid w:val="008434E1"/>
    <w:rsid w:val="00843517"/>
    <w:rsid w:val="008438F6"/>
    <w:rsid w:val="00844737"/>
    <w:rsid w:val="0084481F"/>
    <w:rsid w:val="00844D7B"/>
    <w:rsid w:val="00845792"/>
    <w:rsid w:val="00845CB7"/>
    <w:rsid w:val="00845EEF"/>
    <w:rsid w:val="00846AA2"/>
    <w:rsid w:val="0084756F"/>
    <w:rsid w:val="0084775E"/>
    <w:rsid w:val="00847C96"/>
    <w:rsid w:val="00850564"/>
    <w:rsid w:val="00850C65"/>
    <w:rsid w:val="00850D05"/>
    <w:rsid w:val="008511BD"/>
    <w:rsid w:val="0085135B"/>
    <w:rsid w:val="00851570"/>
    <w:rsid w:val="008518AB"/>
    <w:rsid w:val="00851A25"/>
    <w:rsid w:val="00852235"/>
    <w:rsid w:val="008524E3"/>
    <w:rsid w:val="0085293D"/>
    <w:rsid w:val="00852966"/>
    <w:rsid w:val="00853356"/>
    <w:rsid w:val="00853B1B"/>
    <w:rsid w:val="00853E5D"/>
    <w:rsid w:val="00853E79"/>
    <w:rsid w:val="008549AA"/>
    <w:rsid w:val="00854F42"/>
    <w:rsid w:val="008559CE"/>
    <w:rsid w:val="00855CD1"/>
    <w:rsid w:val="00856410"/>
    <w:rsid w:val="00856AAF"/>
    <w:rsid w:val="00856AFA"/>
    <w:rsid w:val="008578CB"/>
    <w:rsid w:val="0086017C"/>
    <w:rsid w:val="008602FA"/>
    <w:rsid w:val="00860E54"/>
    <w:rsid w:val="0086153B"/>
    <w:rsid w:val="008629E0"/>
    <w:rsid w:val="00862DF1"/>
    <w:rsid w:val="00862E45"/>
    <w:rsid w:val="00862F6D"/>
    <w:rsid w:val="00863779"/>
    <w:rsid w:val="0086387E"/>
    <w:rsid w:val="00863951"/>
    <w:rsid w:val="00864133"/>
    <w:rsid w:val="008649B5"/>
    <w:rsid w:val="00864A6F"/>
    <w:rsid w:val="00864CA3"/>
    <w:rsid w:val="0086501B"/>
    <w:rsid w:val="00865228"/>
    <w:rsid w:val="00865821"/>
    <w:rsid w:val="00866491"/>
    <w:rsid w:val="00866743"/>
    <w:rsid w:val="008674ED"/>
    <w:rsid w:val="00867BA4"/>
    <w:rsid w:val="00867FAE"/>
    <w:rsid w:val="008707C5"/>
    <w:rsid w:val="00870AEE"/>
    <w:rsid w:val="00870CEF"/>
    <w:rsid w:val="00871649"/>
    <w:rsid w:val="008719BD"/>
    <w:rsid w:val="00871C2B"/>
    <w:rsid w:val="008722BC"/>
    <w:rsid w:val="00872CF1"/>
    <w:rsid w:val="00872F84"/>
    <w:rsid w:val="0087384D"/>
    <w:rsid w:val="00873CD7"/>
    <w:rsid w:val="0087434C"/>
    <w:rsid w:val="00874556"/>
    <w:rsid w:val="00875205"/>
    <w:rsid w:val="008755EA"/>
    <w:rsid w:val="008756EE"/>
    <w:rsid w:val="008765CE"/>
    <w:rsid w:val="00876643"/>
    <w:rsid w:val="00876738"/>
    <w:rsid w:val="00876BC7"/>
    <w:rsid w:val="00876C93"/>
    <w:rsid w:val="00876CE0"/>
    <w:rsid w:val="00877106"/>
    <w:rsid w:val="00877371"/>
    <w:rsid w:val="0087759A"/>
    <w:rsid w:val="00877699"/>
    <w:rsid w:val="00877FD9"/>
    <w:rsid w:val="0088082C"/>
    <w:rsid w:val="00880975"/>
    <w:rsid w:val="00880B06"/>
    <w:rsid w:val="00880BE0"/>
    <w:rsid w:val="00880E29"/>
    <w:rsid w:val="0088190C"/>
    <w:rsid w:val="00881A19"/>
    <w:rsid w:val="00881AF6"/>
    <w:rsid w:val="00881FD3"/>
    <w:rsid w:val="0088274D"/>
    <w:rsid w:val="00882DC5"/>
    <w:rsid w:val="0088301C"/>
    <w:rsid w:val="00883AFD"/>
    <w:rsid w:val="00883D32"/>
    <w:rsid w:val="008842B8"/>
    <w:rsid w:val="008844E3"/>
    <w:rsid w:val="00884562"/>
    <w:rsid w:val="00885110"/>
    <w:rsid w:val="0088550C"/>
    <w:rsid w:val="00885758"/>
    <w:rsid w:val="00885772"/>
    <w:rsid w:val="00886703"/>
    <w:rsid w:val="00886E44"/>
    <w:rsid w:val="00886FE5"/>
    <w:rsid w:val="00887168"/>
    <w:rsid w:val="00887B78"/>
    <w:rsid w:val="0089082A"/>
    <w:rsid w:val="00890948"/>
    <w:rsid w:val="00890DA4"/>
    <w:rsid w:val="00891513"/>
    <w:rsid w:val="008916CB"/>
    <w:rsid w:val="00891819"/>
    <w:rsid w:val="00891AC3"/>
    <w:rsid w:val="00891E1E"/>
    <w:rsid w:val="008922F1"/>
    <w:rsid w:val="008923B3"/>
    <w:rsid w:val="008924AD"/>
    <w:rsid w:val="00892749"/>
    <w:rsid w:val="00892787"/>
    <w:rsid w:val="00893012"/>
    <w:rsid w:val="00893558"/>
    <w:rsid w:val="0089360C"/>
    <w:rsid w:val="0089396E"/>
    <w:rsid w:val="00894749"/>
    <w:rsid w:val="00894A22"/>
    <w:rsid w:val="00894E65"/>
    <w:rsid w:val="00895002"/>
    <w:rsid w:val="008950CA"/>
    <w:rsid w:val="00895153"/>
    <w:rsid w:val="00895181"/>
    <w:rsid w:val="00895292"/>
    <w:rsid w:val="00895FA7"/>
    <w:rsid w:val="008960C2"/>
    <w:rsid w:val="00896358"/>
    <w:rsid w:val="008968A7"/>
    <w:rsid w:val="008971D9"/>
    <w:rsid w:val="008973D2"/>
    <w:rsid w:val="008A12A4"/>
    <w:rsid w:val="008A135A"/>
    <w:rsid w:val="008A2071"/>
    <w:rsid w:val="008A25DA"/>
    <w:rsid w:val="008A26D1"/>
    <w:rsid w:val="008A2C42"/>
    <w:rsid w:val="008A2CC8"/>
    <w:rsid w:val="008A393A"/>
    <w:rsid w:val="008A4216"/>
    <w:rsid w:val="008A4EAE"/>
    <w:rsid w:val="008A5BAB"/>
    <w:rsid w:val="008A5C26"/>
    <w:rsid w:val="008A5FCF"/>
    <w:rsid w:val="008A60F9"/>
    <w:rsid w:val="008A6209"/>
    <w:rsid w:val="008A6ADD"/>
    <w:rsid w:val="008A6C7E"/>
    <w:rsid w:val="008A6E2C"/>
    <w:rsid w:val="008A6F2C"/>
    <w:rsid w:val="008A75EA"/>
    <w:rsid w:val="008A77BC"/>
    <w:rsid w:val="008A7D05"/>
    <w:rsid w:val="008A7F2D"/>
    <w:rsid w:val="008B070E"/>
    <w:rsid w:val="008B079C"/>
    <w:rsid w:val="008B088C"/>
    <w:rsid w:val="008B0F88"/>
    <w:rsid w:val="008B144B"/>
    <w:rsid w:val="008B1D71"/>
    <w:rsid w:val="008B28EE"/>
    <w:rsid w:val="008B2EB9"/>
    <w:rsid w:val="008B3284"/>
    <w:rsid w:val="008B32A9"/>
    <w:rsid w:val="008B3769"/>
    <w:rsid w:val="008B3AEA"/>
    <w:rsid w:val="008B3D36"/>
    <w:rsid w:val="008B3D51"/>
    <w:rsid w:val="008B499C"/>
    <w:rsid w:val="008B4E13"/>
    <w:rsid w:val="008B532B"/>
    <w:rsid w:val="008B558B"/>
    <w:rsid w:val="008B588F"/>
    <w:rsid w:val="008B58BB"/>
    <w:rsid w:val="008B58EA"/>
    <w:rsid w:val="008B6C32"/>
    <w:rsid w:val="008B6CC0"/>
    <w:rsid w:val="008B6CD9"/>
    <w:rsid w:val="008B6D42"/>
    <w:rsid w:val="008B7376"/>
    <w:rsid w:val="008B756D"/>
    <w:rsid w:val="008B7667"/>
    <w:rsid w:val="008B7AED"/>
    <w:rsid w:val="008C06E9"/>
    <w:rsid w:val="008C0CD1"/>
    <w:rsid w:val="008C17B0"/>
    <w:rsid w:val="008C18E9"/>
    <w:rsid w:val="008C1E62"/>
    <w:rsid w:val="008C1F32"/>
    <w:rsid w:val="008C20F5"/>
    <w:rsid w:val="008C2150"/>
    <w:rsid w:val="008C3C06"/>
    <w:rsid w:val="008C3D4C"/>
    <w:rsid w:val="008C3FA9"/>
    <w:rsid w:val="008C4CD6"/>
    <w:rsid w:val="008C52EB"/>
    <w:rsid w:val="008C52EC"/>
    <w:rsid w:val="008C53FD"/>
    <w:rsid w:val="008C5BEE"/>
    <w:rsid w:val="008C5CE6"/>
    <w:rsid w:val="008C63B1"/>
    <w:rsid w:val="008D048A"/>
    <w:rsid w:val="008D17E7"/>
    <w:rsid w:val="008D181F"/>
    <w:rsid w:val="008D1A3E"/>
    <w:rsid w:val="008D1E2E"/>
    <w:rsid w:val="008D2525"/>
    <w:rsid w:val="008D2D73"/>
    <w:rsid w:val="008D3749"/>
    <w:rsid w:val="008D391F"/>
    <w:rsid w:val="008D3F8D"/>
    <w:rsid w:val="008D4069"/>
    <w:rsid w:val="008D42AD"/>
    <w:rsid w:val="008D4504"/>
    <w:rsid w:val="008D4559"/>
    <w:rsid w:val="008D4D5C"/>
    <w:rsid w:val="008D608D"/>
    <w:rsid w:val="008D645B"/>
    <w:rsid w:val="008D7A71"/>
    <w:rsid w:val="008D7EB4"/>
    <w:rsid w:val="008E1089"/>
    <w:rsid w:val="008E1A7D"/>
    <w:rsid w:val="008E1BF7"/>
    <w:rsid w:val="008E22CE"/>
    <w:rsid w:val="008E2C75"/>
    <w:rsid w:val="008E2EA1"/>
    <w:rsid w:val="008E3458"/>
    <w:rsid w:val="008E35A8"/>
    <w:rsid w:val="008E3870"/>
    <w:rsid w:val="008E415A"/>
    <w:rsid w:val="008E4A98"/>
    <w:rsid w:val="008E4FAE"/>
    <w:rsid w:val="008E55F7"/>
    <w:rsid w:val="008E5614"/>
    <w:rsid w:val="008E5EB2"/>
    <w:rsid w:val="008E5F93"/>
    <w:rsid w:val="008E728B"/>
    <w:rsid w:val="008F0339"/>
    <w:rsid w:val="008F0356"/>
    <w:rsid w:val="008F03BA"/>
    <w:rsid w:val="008F07D2"/>
    <w:rsid w:val="008F0B42"/>
    <w:rsid w:val="008F138F"/>
    <w:rsid w:val="008F1B1F"/>
    <w:rsid w:val="008F1CD5"/>
    <w:rsid w:val="008F1F82"/>
    <w:rsid w:val="008F24F6"/>
    <w:rsid w:val="008F3C92"/>
    <w:rsid w:val="008F3D0D"/>
    <w:rsid w:val="008F3F1D"/>
    <w:rsid w:val="008F4356"/>
    <w:rsid w:val="008F4A3B"/>
    <w:rsid w:val="008F4F99"/>
    <w:rsid w:val="008F6261"/>
    <w:rsid w:val="008F6BBB"/>
    <w:rsid w:val="008F6E1F"/>
    <w:rsid w:val="008F73DE"/>
    <w:rsid w:val="0090008C"/>
    <w:rsid w:val="00900172"/>
    <w:rsid w:val="009008F9"/>
    <w:rsid w:val="00900A13"/>
    <w:rsid w:val="00900A4B"/>
    <w:rsid w:val="00900ADF"/>
    <w:rsid w:val="00900E49"/>
    <w:rsid w:val="00901C79"/>
    <w:rsid w:val="00902635"/>
    <w:rsid w:val="0090315F"/>
    <w:rsid w:val="0090377C"/>
    <w:rsid w:val="009045D4"/>
    <w:rsid w:val="00904C97"/>
    <w:rsid w:val="0090509E"/>
    <w:rsid w:val="0090558F"/>
    <w:rsid w:val="00905749"/>
    <w:rsid w:val="00905EEA"/>
    <w:rsid w:val="009066E5"/>
    <w:rsid w:val="0090741C"/>
    <w:rsid w:val="009078F5"/>
    <w:rsid w:val="00910201"/>
    <w:rsid w:val="009104B5"/>
    <w:rsid w:val="009108DF"/>
    <w:rsid w:val="00910C25"/>
    <w:rsid w:val="00910CE1"/>
    <w:rsid w:val="00910F1E"/>
    <w:rsid w:val="0091189F"/>
    <w:rsid w:val="0091196C"/>
    <w:rsid w:val="00911C96"/>
    <w:rsid w:val="0091272C"/>
    <w:rsid w:val="00912BC6"/>
    <w:rsid w:val="009130C0"/>
    <w:rsid w:val="00913890"/>
    <w:rsid w:val="009141CE"/>
    <w:rsid w:val="00914437"/>
    <w:rsid w:val="00914C3A"/>
    <w:rsid w:val="00914FE2"/>
    <w:rsid w:val="0091566F"/>
    <w:rsid w:val="009159AD"/>
    <w:rsid w:val="00915B1E"/>
    <w:rsid w:val="0091605D"/>
    <w:rsid w:val="00916256"/>
    <w:rsid w:val="00916AE9"/>
    <w:rsid w:val="00916CBC"/>
    <w:rsid w:val="00916D07"/>
    <w:rsid w:val="00917007"/>
    <w:rsid w:val="00917228"/>
    <w:rsid w:val="009172A8"/>
    <w:rsid w:val="00917416"/>
    <w:rsid w:val="00917489"/>
    <w:rsid w:val="009177AB"/>
    <w:rsid w:val="00917E04"/>
    <w:rsid w:val="00917FA1"/>
    <w:rsid w:val="00920A77"/>
    <w:rsid w:val="00920D7A"/>
    <w:rsid w:val="00920E47"/>
    <w:rsid w:val="00921C67"/>
    <w:rsid w:val="0092235C"/>
    <w:rsid w:val="00922411"/>
    <w:rsid w:val="0092262C"/>
    <w:rsid w:val="00922839"/>
    <w:rsid w:val="00922B87"/>
    <w:rsid w:val="00922C40"/>
    <w:rsid w:val="00922FEC"/>
    <w:rsid w:val="009234B9"/>
    <w:rsid w:val="0092355D"/>
    <w:rsid w:val="0092392C"/>
    <w:rsid w:val="00923B14"/>
    <w:rsid w:val="00923EB7"/>
    <w:rsid w:val="00924C15"/>
    <w:rsid w:val="00924FB3"/>
    <w:rsid w:val="00924FBB"/>
    <w:rsid w:val="00925BB4"/>
    <w:rsid w:val="00925C1D"/>
    <w:rsid w:val="00926620"/>
    <w:rsid w:val="00926733"/>
    <w:rsid w:val="0092693B"/>
    <w:rsid w:val="00926C34"/>
    <w:rsid w:val="00926D86"/>
    <w:rsid w:val="00926DFC"/>
    <w:rsid w:val="00927384"/>
    <w:rsid w:val="0092766B"/>
    <w:rsid w:val="00927B7A"/>
    <w:rsid w:val="009304B0"/>
    <w:rsid w:val="00930C43"/>
    <w:rsid w:val="00930EF1"/>
    <w:rsid w:val="00930F5F"/>
    <w:rsid w:val="009310FE"/>
    <w:rsid w:val="009317DF"/>
    <w:rsid w:val="00931AEA"/>
    <w:rsid w:val="00933515"/>
    <w:rsid w:val="00933584"/>
    <w:rsid w:val="00934F8D"/>
    <w:rsid w:val="00935722"/>
    <w:rsid w:val="00935E9B"/>
    <w:rsid w:val="0093623A"/>
    <w:rsid w:val="0093659D"/>
    <w:rsid w:val="009371F8"/>
    <w:rsid w:val="0093730F"/>
    <w:rsid w:val="00937371"/>
    <w:rsid w:val="0093741A"/>
    <w:rsid w:val="009402A2"/>
    <w:rsid w:val="009402B6"/>
    <w:rsid w:val="00940AF7"/>
    <w:rsid w:val="00941015"/>
    <w:rsid w:val="009414EB"/>
    <w:rsid w:val="00941A9A"/>
    <w:rsid w:val="00941AF0"/>
    <w:rsid w:val="00941F0D"/>
    <w:rsid w:val="0094267E"/>
    <w:rsid w:val="0094283B"/>
    <w:rsid w:val="00943A60"/>
    <w:rsid w:val="00943D24"/>
    <w:rsid w:val="00943D88"/>
    <w:rsid w:val="009446B1"/>
    <w:rsid w:val="00945050"/>
    <w:rsid w:val="009455D0"/>
    <w:rsid w:val="0094585C"/>
    <w:rsid w:val="009458FE"/>
    <w:rsid w:val="00945C57"/>
    <w:rsid w:val="00946ADA"/>
    <w:rsid w:val="00946B2B"/>
    <w:rsid w:val="00946E32"/>
    <w:rsid w:val="009471D7"/>
    <w:rsid w:val="00947338"/>
    <w:rsid w:val="0094778D"/>
    <w:rsid w:val="00947D06"/>
    <w:rsid w:val="009506C0"/>
    <w:rsid w:val="00950CC2"/>
    <w:rsid w:val="00950FA7"/>
    <w:rsid w:val="00951CA4"/>
    <w:rsid w:val="00951E17"/>
    <w:rsid w:val="00951E5C"/>
    <w:rsid w:val="00951F47"/>
    <w:rsid w:val="00953848"/>
    <w:rsid w:val="0095415A"/>
    <w:rsid w:val="009541B3"/>
    <w:rsid w:val="00954BAF"/>
    <w:rsid w:val="00954D24"/>
    <w:rsid w:val="00954DD9"/>
    <w:rsid w:val="009550FF"/>
    <w:rsid w:val="009553B4"/>
    <w:rsid w:val="00955BD2"/>
    <w:rsid w:val="00955C46"/>
    <w:rsid w:val="00955DDA"/>
    <w:rsid w:val="00955E1A"/>
    <w:rsid w:val="009564C6"/>
    <w:rsid w:val="00956857"/>
    <w:rsid w:val="00956DCB"/>
    <w:rsid w:val="00956E9D"/>
    <w:rsid w:val="00957420"/>
    <w:rsid w:val="00957B0A"/>
    <w:rsid w:val="00960221"/>
    <w:rsid w:val="009603C9"/>
    <w:rsid w:val="0096085A"/>
    <w:rsid w:val="0096106A"/>
    <w:rsid w:val="009620CA"/>
    <w:rsid w:val="00963052"/>
    <w:rsid w:val="00963E72"/>
    <w:rsid w:val="0096432D"/>
    <w:rsid w:val="009658B4"/>
    <w:rsid w:val="00965B70"/>
    <w:rsid w:val="00965F8E"/>
    <w:rsid w:val="009660E8"/>
    <w:rsid w:val="00966392"/>
    <w:rsid w:val="00966FDA"/>
    <w:rsid w:val="009676EC"/>
    <w:rsid w:val="00967EE8"/>
    <w:rsid w:val="009701C2"/>
    <w:rsid w:val="00970B2B"/>
    <w:rsid w:val="00970CE3"/>
    <w:rsid w:val="0097104D"/>
    <w:rsid w:val="009719AB"/>
    <w:rsid w:val="00972124"/>
    <w:rsid w:val="009723B3"/>
    <w:rsid w:val="00973369"/>
    <w:rsid w:val="009734CD"/>
    <w:rsid w:val="00973890"/>
    <w:rsid w:val="00973A39"/>
    <w:rsid w:val="00973DC8"/>
    <w:rsid w:val="00973DFA"/>
    <w:rsid w:val="00974AE1"/>
    <w:rsid w:val="00975265"/>
    <w:rsid w:val="00975783"/>
    <w:rsid w:val="00975DC5"/>
    <w:rsid w:val="00975F16"/>
    <w:rsid w:val="00976509"/>
    <w:rsid w:val="00976C40"/>
    <w:rsid w:val="00976E61"/>
    <w:rsid w:val="00977A62"/>
    <w:rsid w:val="00977E7F"/>
    <w:rsid w:val="00980219"/>
    <w:rsid w:val="009804F5"/>
    <w:rsid w:val="00980AEB"/>
    <w:rsid w:val="00980B38"/>
    <w:rsid w:val="0098100A"/>
    <w:rsid w:val="00981180"/>
    <w:rsid w:val="009812F3"/>
    <w:rsid w:val="00981493"/>
    <w:rsid w:val="00981AFA"/>
    <w:rsid w:val="00981EE5"/>
    <w:rsid w:val="00982509"/>
    <w:rsid w:val="00982B21"/>
    <w:rsid w:val="00982CF0"/>
    <w:rsid w:val="00982FC2"/>
    <w:rsid w:val="00983B20"/>
    <w:rsid w:val="009844D9"/>
    <w:rsid w:val="009846EE"/>
    <w:rsid w:val="00984B50"/>
    <w:rsid w:val="009853A1"/>
    <w:rsid w:val="009857FB"/>
    <w:rsid w:val="00985897"/>
    <w:rsid w:val="00985B56"/>
    <w:rsid w:val="00985F6F"/>
    <w:rsid w:val="009860A1"/>
    <w:rsid w:val="009861EA"/>
    <w:rsid w:val="00986730"/>
    <w:rsid w:val="009872E2"/>
    <w:rsid w:val="0098796D"/>
    <w:rsid w:val="009879F8"/>
    <w:rsid w:val="009905AF"/>
    <w:rsid w:val="00990801"/>
    <w:rsid w:val="0099094A"/>
    <w:rsid w:val="00990BDA"/>
    <w:rsid w:val="00990BDD"/>
    <w:rsid w:val="00990D16"/>
    <w:rsid w:val="00990EC7"/>
    <w:rsid w:val="0099150F"/>
    <w:rsid w:val="0099152D"/>
    <w:rsid w:val="00991832"/>
    <w:rsid w:val="00991BA0"/>
    <w:rsid w:val="00991EBC"/>
    <w:rsid w:val="00992038"/>
    <w:rsid w:val="00992CBA"/>
    <w:rsid w:val="00992F70"/>
    <w:rsid w:val="00993263"/>
    <w:rsid w:val="00993318"/>
    <w:rsid w:val="00993A6E"/>
    <w:rsid w:val="0099465E"/>
    <w:rsid w:val="0099482F"/>
    <w:rsid w:val="00994AE2"/>
    <w:rsid w:val="0099534E"/>
    <w:rsid w:val="00995354"/>
    <w:rsid w:val="00996163"/>
    <w:rsid w:val="0099633C"/>
    <w:rsid w:val="00996439"/>
    <w:rsid w:val="00996594"/>
    <w:rsid w:val="009968C0"/>
    <w:rsid w:val="00996965"/>
    <w:rsid w:val="0099767C"/>
    <w:rsid w:val="009978EE"/>
    <w:rsid w:val="00997EE0"/>
    <w:rsid w:val="009A037B"/>
    <w:rsid w:val="009A0CFA"/>
    <w:rsid w:val="009A1FCD"/>
    <w:rsid w:val="009A1FE7"/>
    <w:rsid w:val="009A22A5"/>
    <w:rsid w:val="009A265F"/>
    <w:rsid w:val="009A2726"/>
    <w:rsid w:val="009A2790"/>
    <w:rsid w:val="009A27AB"/>
    <w:rsid w:val="009A2920"/>
    <w:rsid w:val="009A2B45"/>
    <w:rsid w:val="009A2C4C"/>
    <w:rsid w:val="009A31E1"/>
    <w:rsid w:val="009A3544"/>
    <w:rsid w:val="009A396F"/>
    <w:rsid w:val="009A42AC"/>
    <w:rsid w:val="009A4341"/>
    <w:rsid w:val="009A4657"/>
    <w:rsid w:val="009A4884"/>
    <w:rsid w:val="009A4C9B"/>
    <w:rsid w:val="009A52E6"/>
    <w:rsid w:val="009A5A58"/>
    <w:rsid w:val="009A5FBE"/>
    <w:rsid w:val="009A71D1"/>
    <w:rsid w:val="009B1813"/>
    <w:rsid w:val="009B3432"/>
    <w:rsid w:val="009B3555"/>
    <w:rsid w:val="009B3929"/>
    <w:rsid w:val="009B396F"/>
    <w:rsid w:val="009B449C"/>
    <w:rsid w:val="009B4907"/>
    <w:rsid w:val="009B4ACD"/>
    <w:rsid w:val="009B51AE"/>
    <w:rsid w:val="009B5BA7"/>
    <w:rsid w:val="009B7A6B"/>
    <w:rsid w:val="009B7E7B"/>
    <w:rsid w:val="009C050C"/>
    <w:rsid w:val="009C11F3"/>
    <w:rsid w:val="009C13A8"/>
    <w:rsid w:val="009C13DE"/>
    <w:rsid w:val="009C14D7"/>
    <w:rsid w:val="009C17FB"/>
    <w:rsid w:val="009C1D0E"/>
    <w:rsid w:val="009C1E78"/>
    <w:rsid w:val="009C1EE5"/>
    <w:rsid w:val="009C215C"/>
    <w:rsid w:val="009C2B00"/>
    <w:rsid w:val="009C2DE6"/>
    <w:rsid w:val="009C2FCF"/>
    <w:rsid w:val="009C3500"/>
    <w:rsid w:val="009C3BC5"/>
    <w:rsid w:val="009C4256"/>
    <w:rsid w:val="009C4296"/>
    <w:rsid w:val="009C4563"/>
    <w:rsid w:val="009C5774"/>
    <w:rsid w:val="009C65FE"/>
    <w:rsid w:val="009C6A6D"/>
    <w:rsid w:val="009C6C12"/>
    <w:rsid w:val="009C6D09"/>
    <w:rsid w:val="009D040B"/>
    <w:rsid w:val="009D04D1"/>
    <w:rsid w:val="009D05CA"/>
    <w:rsid w:val="009D0B35"/>
    <w:rsid w:val="009D1278"/>
    <w:rsid w:val="009D1D36"/>
    <w:rsid w:val="009D1DA5"/>
    <w:rsid w:val="009D2369"/>
    <w:rsid w:val="009D272A"/>
    <w:rsid w:val="009D2CDF"/>
    <w:rsid w:val="009D2EFE"/>
    <w:rsid w:val="009D34AD"/>
    <w:rsid w:val="009D3C00"/>
    <w:rsid w:val="009D3E8B"/>
    <w:rsid w:val="009D41B9"/>
    <w:rsid w:val="009D496F"/>
    <w:rsid w:val="009D5360"/>
    <w:rsid w:val="009D547F"/>
    <w:rsid w:val="009D5C72"/>
    <w:rsid w:val="009D5F0E"/>
    <w:rsid w:val="009D69B0"/>
    <w:rsid w:val="009D6E91"/>
    <w:rsid w:val="009D7245"/>
    <w:rsid w:val="009D7E5E"/>
    <w:rsid w:val="009D7F18"/>
    <w:rsid w:val="009E0006"/>
    <w:rsid w:val="009E008E"/>
    <w:rsid w:val="009E0943"/>
    <w:rsid w:val="009E0B01"/>
    <w:rsid w:val="009E14E6"/>
    <w:rsid w:val="009E1FB0"/>
    <w:rsid w:val="009E265E"/>
    <w:rsid w:val="009E28EA"/>
    <w:rsid w:val="009E2C47"/>
    <w:rsid w:val="009E2E13"/>
    <w:rsid w:val="009E3378"/>
    <w:rsid w:val="009E4DEB"/>
    <w:rsid w:val="009E4F5A"/>
    <w:rsid w:val="009E50A6"/>
    <w:rsid w:val="009E5730"/>
    <w:rsid w:val="009E58FF"/>
    <w:rsid w:val="009E5A2C"/>
    <w:rsid w:val="009E6470"/>
    <w:rsid w:val="009E67CF"/>
    <w:rsid w:val="009E70F4"/>
    <w:rsid w:val="009E768F"/>
    <w:rsid w:val="009E794A"/>
    <w:rsid w:val="009E7BBF"/>
    <w:rsid w:val="009E7E4B"/>
    <w:rsid w:val="009F08A5"/>
    <w:rsid w:val="009F09CD"/>
    <w:rsid w:val="009F0B5B"/>
    <w:rsid w:val="009F0DCE"/>
    <w:rsid w:val="009F1124"/>
    <w:rsid w:val="009F1592"/>
    <w:rsid w:val="009F1928"/>
    <w:rsid w:val="009F24B9"/>
    <w:rsid w:val="009F2921"/>
    <w:rsid w:val="009F2E70"/>
    <w:rsid w:val="009F31A9"/>
    <w:rsid w:val="009F35F7"/>
    <w:rsid w:val="009F3C89"/>
    <w:rsid w:val="009F3DB9"/>
    <w:rsid w:val="009F3FA3"/>
    <w:rsid w:val="009F410D"/>
    <w:rsid w:val="009F41C0"/>
    <w:rsid w:val="009F48A6"/>
    <w:rsid w:val="009F4E01"/>
    <w:rsid w:val="009F5374"/>
    <w:rsid w:val="009F56EB"/>
    <w:rsid w:val="009F587B"/>
    <w:rsid w:val="009F5DB1"/>
    <w:rsid w:val="009F60ED"/>
    <w:rsid w:val="009F68EE"/>
    <w:rsid w:val="009F6A6D"/>
    <w:rsid w:val="009F6CEA"/>
    <w:rsid w:val="009F7ABB"/>
    <w:rsid w:val="009F7BCA"/>
    <w:rsid w:val="009F7FAB"/>
    <w:rsid w:val="00A00256"/>
    <w:rsid w:val="00A00314"/>
    <w:rsid w:val="00A00607"/>
    <w:rsid w:val="00A00B0A"/>
    <w:rsid w:val="00A00C30"/>
    <w:rsid w:val="00A01A67"/>
    <w:rsid w:val="00A01A9A"/>
    <w:rsid w:val="00A01E9D"/>
    <w:rsid w:val="00A01FEF"/>
    <w:rsid w:val="00A02463"/>
    <w:rsid w:val="00A02BE5"/>
    <w:rsid w:val="00A02EDB"/>
    <w:rsid w:val="00A030E1"/>
    <w:rsid w:val="00A03397"/>
    <w:rsid w:val="00A0349A"/>
    <w:rsid w:val="00A03923"/>
    <w:rsid w:val="00A042B3"/>
    <w:rsid w:val="00A04AB3"/>
    <w:rsid w:val="00A05981"/>
    <w:rsid w:val="00A062C8"/>
    <w:rsid w:val="00A0673F"/>
    <w:rsid w:val="00A06825"/>
    <w:rsid w:val="00A06836"/>
    <w:rsid w:val="00A06A7C"/>
    <w:rsid w:val="00A07087"/>
    <w:rsid w:val="00A070DE"/>
    <w:rsid w:val="00A07CEE"/>
    <w:rsid w:val="00A07E51"/>
    <w:rsid w:val="00A10D35"/>
    <w:rsid w:val="00A10D93"/>
    <w:rsid w:val="00A10FD7"/>
    <w:rsid w:val="00A10FE7"/>
    <w:rsid w:val="00A110D3"/>
    <w:rsid w:val="00A115EA"/>
    <w:rsid w:val="00A12489"/>
    <w:rsid w:val="00A12A71"/>
    <w:rsid w:val="00A135CF"/>
    <w:rsid w:val="00A14178"/>
    <w:rsid w:val="00A147EA"/>
    <w:rsid w:val="00A152FF"/>
    <w:rsid w:val="00A15323"/>
    <w:rsid w:val="00A15419"/>
    <w:rsid w:val="00A1545C"/>
    <w:rsid w:val="00A15540"/>
    <w:rsid w:val="00A155FC"/>
    <w:rsid w:val="00A15613"/>
    <w:rsid w:val="00A15809"/>
    <w:rsid w:val="00A15E7C"/>
    <w:rsid w:val="00A163EA"/>
    <w:rsid w:val="00A16D99"/>
    <w:rsid w:val="00A17984"/>
    <w:rsid w:val="00A20011"/>
    <w:rsid w:val="00A20417"/>
    <w:rsid w:val="00A20467"/>
    <w:rsid w:val="00A20CA4"/>
    <w:rsid w:val="00A20D9A"/>
    <w:rsid w:val="00A21152"/>
    <w:rsid w:val="00A219DC"/>
    <w:rsid w:val="00A21C19"/>
    <w:rsid w:val="00A21E92"/>
    <w:rsid w:val="00A22C44"/>
    <w:rsid w:val="00A22CD5"/>
    <w:rsid w:val="00A22DE3"/>
    <w:rsid w:val="00A22E2A"/>
    <w:rsid w:val="00A23536"/>
    <w:rsid w:val="00A239CE"/>
    <w:rsid w:val="00A23DDD"/>
    <w:rsid w:val="00A23E02"/>
    <w:rsid w:val="00A23FEC"/>
    <w:rsid w:val="00A246EF"/>
    <w:rsid w:val="00A24AD8"/>
    <w:rsid w:val="00A24E84"/>
    <w:rsid w:val="00A25184"/>
    <w:rsid w:val="00A2529A"/>
    <w:rsid w:val="00A25736"/>
    <w:rsid w:val="00A25936"/>
    <w:rsid w:val="00A25989"/>
    <w:rsid w:val="00A2635F"/>
    <w:rsid w:val="00A26901"/>
    <w:rsid w:val="00A27180"/>
    <w:rsid w:val="00A273F0"/>
    <w:rsid w:val="00A274EF"/>
    <w:rsid w:val="00A27F7E"/>
    <w:rsid w:val="00A309DA"/>
    <w:rsid w:val="00A31F38"/>
    <w:rsid w:val="00A3216F"/>
    <w:rsid w:val="00A324AD"/>
    <w:rsid w:val="00A333A9"/>
    <w:rsid w:val="00A33443"/>
    <w:rsid w:val="00A33933"/>
    <w:rsid w:val="00A34546"/>
    <w:rsid w:val="00A34614"/>
    <w:rsid w:val="00A365A1"/>
    <w:rsid w:val="00A3679A"/>
    <w:rsid w:val="00A37DE7"/>
    <w:rsid w:val="00A400E0"/>
    <w:rsid w:val="00A418C1"/>
    <w:rsid w:val="00A41CE1"/>
    <w:rsid w:val="00A41F79"/>
    <w:rsid w:val="00A42880"/>
    <w:rsid w:val="00A42D19"/>
    <w:rsid w:val="00A436BF"/>
    <w:rsid w:val="00A43D85"/>
    <w:rsid w:val="00A442C7"/>
    <w:rsid w:val="00A4433B"/>
    <w:rsid w:val="00A44A01"/>
    <w:rsid w:val="00A44E3D"/>
    <w:rsid w:val="00A45239"/>
    <w:rsid w:val="00A4538C"/>
    <w:rsid w:val="00A45409"/>
    <w:rsid w:val="00A45476"/>
    <w:rsid w:val="00A45BC7"/>
    <w:rsid w:val="00A45C0F"/>
    <w:rsid w:val="00A45ED7"/>
    <w:rsid w:val="00A45FD7"/>
    <w:rsid w:val="00A46514"/>
    <w:rsid w:val="00A4669D"/>
    <w:rsid w:val="00A46879"/>
    <w:rsid w:val="00A468B8"/>
    <w:rsid w:val="00A46E56"/>
    <w:rsid w:val="00A46FF4"/>
    <w:rsid w:val="00A470A5"/>
    <w:rsid w:val="00A47197"/>
    <w:rsid w:val="00A5069E"/>
    <w:rsid w:val="00A50969"/>
    <w:rsid w:val="00A512FA"/>
    <w:rsid w:val="00A51395"/>
    <w:rsid w:val="00A517CD"/>
    <w:rsid w:val="00A51D11"/>
    <w:rsid w:val="00A526EE"/>
    <w:rsid w:val="00A52734"/>
    <w:rsid w:val="00A52A09"/>
    <w:rsid w:val="00A533A7"/>
    <w:rsid w:val="00A53DD7"/>
    <w:rsid w:val="00A540C9"/>
    <w:rsid w:val="00A540F0"/>
    <w:rsid w:val="00A5448A"/>
    <w:rsid w:val="00A54C63"/>
    <w:rsid w:val="00A55447"/>
    <w:rsid w:val="00A55554"/>
    <w:rsid w:val="00A563AF"/>
    <w:rsid w:val="00A56B91"/>
    <w:rsid w:val="00A56C26"/>
    <w:rsid w:val="00A5733C"/>
    <w:rsid w:val="00A577F6"/>
    <w:rsid w:val="00A57BEA"/>
    <w:rsid w:val="00A57BEF"/>
    <w:rsid w:val="00A57E0C"/>
    <w:rsid w:val="00A6024F"/>
    <w:rsid w:val="00A6055A"/>
    <w:rsid w:val="00A6070E"/>
    <w:rsid w:val="00A607CD"/>
    <w:rsid w:val="00A61AA6"/>
    <w:rsid w:val="00A61F8E"/>
    <w:rsid w:val="00A624BB"/>
    <w:rsid w:val="00A62593"/>
    <w:rsid w:val="00A62734"/>
    <w:rsid w:val="00A62B18"/>
    <w:rsid w:val="00A62BD2"/>
    <w:rsid w:val="00A62E98"/>
    <w:rsid w:val="00A6313B"/>
    <w:rsid w:val="00A6317E"/>
    <w:rsid w:val="00A63BAD"/>
    <w:rsid w:val="00A63BF7"/>
    <w:rsid w:val="00A63EC9"/>
    <w:rsid w:val="00A6412B"/>
    <w:rsid w:val="00A645B9"/>
    <w:rsid w:val="00A6472F"/>
    <w:rsid w:val="00A64A3A"/>
    <w:rsid w:val="00A64B53"/>
    <w:rsid w:val="00A65C26"/>
    <w:rsid w:val="00A666D5"/>
    <w:rsid w:val="00A66A9F"/>
    <w:rsid w:val="00A673A0"/>
    <w:rsid w:val="00A676A2"/>
    <w:rsid w:val="00A67E8A"/>
    <w:rsid w:val="00A700A4"/>
    <w:rsid w:val="00A702BD"/>
    <w:rsid w:val="00A707C4"/>
    <w:rsid w:val="00A71676"/>
    <w:rsid w:val="00A71A72"/>
    <w:rsid w:val="00A7231D"/>
    <w:rsid w:val="00A7251A"/>
    <w:rsid w:val="00A72560"/>
    <w:rsid w:val="00A72DE3"/>
    <w:rsid w:val="00A72DF8"/>
    <w:rsid w:val="00A733CD"/>
    <w:rsid w:val="00A7350F"/>
    <w:rsid w:val="00A7355E"/>
    <w:rsid w:val="00A73D58"/>
    <w:rsid w:val="00A740F7"/>
    <w:rsid w:val="00A745B5"/>
    <w:rsid w:val="00A74722"/>
    <w:rsid w:val="00A75994"/>
    <w:rsid w:val="00A766C4"/>
    <w:rsid w:val="00A76F13"/>
    <w:rsid w:val="00A7706E"/>
    <w:rsid w:val="00A7735D"/>
    <w:rsid w:val="00A77A66"/>
    <w:rsid w:val="00A77AB2"/>
    <w:rsid w:val="00A8019C"/>
    <w:rsid w:val="00A80B33"/>
    <w:rsid w:val="00A80B5B"/>
    <w:rsid w:val="00A80B71"/>
    <w:rsid w:val="00A815C3"/>
    <w:rsid w:val="00A81694"/>
    <w:rsid w:val="00A81FD4"/>
    <w:rsid w:val="00A82C80"/>
    <w:rsid w:val="00A8344C"/>
    <w:rsid w:val="00A83CCE"/>
    <w:rsid w:val="00A840DD"/>
    <w:rsid w:val="00A84262"/>
    <w:rsid w:val="00A843F5"/>
    <w:rsid w:val="00A863BD"/>
    <w:rsid w:val="00A863FF"/>
    <w:rsid w:val="00A86814"/>
    <w:rsid w:val="00A876C7"/>
    <w:rsid w:val="00A879D3"/>
    <w:rsid w:val="00A87A43"/>
    <w:rsid w:val="00A9023E"/>
    <w:rsid w:val="00A9047F"/>
    <w:rsid w:val="00A90C0D"/>
    <w:rsid w:val="00A90CBD"/>
    <w:rsid w:val="00A90F8B"/>
    <w:rsid w:val="00A92619"/>
    <w:rsid w:val="00A927C5"/>
    <w:rsid w:val="00A92C46"/>
    <w:rsid w:val="00A92E67"/>
    <w:rsid w:val="00A9333B"/>
    <w:rsid w:val="00A93539"/>
    <w:rsid w:val="00A935D3"/>
    <w:rsid w:val="00A93BB1"/>
    <w:rsid w:val="00A94C23"/>
    <w:rsid w:val="00A9505E"/>
    <w:rsid w:val="00A95CA3"/>
    <w:rsid w:val="00A960F4"/>
    <w:rsid w:val="00A966E2"/>
    <w:rsid w:val="00A96A38"/>
    <w:rsid w:val="00A96BA8"/>
    <w:rsid w:val="00A96D0C"/>
    <w:rsid w:val="00A97225"/>
    <w:rsid w:val="00A9727D"/>
    <w:rsid w:val="00A97796"/>
    <w:rsid w:val="00A97DE7"/>
    <w:rsid w:val="00AA057B"/>
    <w:rsid w:val="00AA0AB0"/>
    <w:rsid w:val="00AA1674"/>
    <w:rsid w:val="00AA1770"/>
    <w:rsid w:val="00AA1F8F"/>
    <w:rsid w:val="00AA1FC5"/>
    <w:rsid w:val="00AA227C"/>
    <w:rsid w:val="00AA235B"/>
    <w:rsid w:val="00AA4237"/>
    <w:rsid w:val="00AA42C2"/>
    <w:rsid w:val="00AA42D0"/>
    <w:rsid w:val="00AA475A"/>
    <w:rsid w:val="00AA498F"/>
    <w:rsid w:val="00AA534C"/>
    <w:rsid w:val="00AA53E9"/>
    <w:rsid w:val="00AA622A"/>
    <w:rsid w:val="00AA695D"/>
    <w:rsid w:val="00AA6D67"/>
    <w:rsid w:val="00AA7416"/>
    <w:rsid w:val="00AA7AAD"/>
    <w:rsid w:val="00AB0F8D"/>
    <w:rsid w:val="00AB119D"/>
    <w:rsid w:val="00AB1A46"/>
    <w:rsid w:val="00AB1CBE"/>
    <w:rsid w:val="00AB2965"/>
    <w:rsid w:val="00AB33D8"/>
    <w:rsid w:val="00AB358A"/>
    <w:rsid w:val="00AB43F2"/>
    <w:rsid w:val="00AB4C67"/>
    <w:rsid w:val="00AB4F21"/>
    <w:rsid w:val="00AB5447"/>
    <w:rsid w:val="00AB5F54"/>
    <w:rsid w:val="00AB637F"/>
    <w:rsid w:val="00AB63CD"/>
    <w:rsid w:val="00AB64DA"/>
    <w:rsid w:val="00AB6869"/>
    <w:rsid w:val="00AB6C50"/>
    <w:rsid w:val="00AB6DD7"/>
    <w:rsid w:val="00AB70DD"/>
    <w:rsid w:val="00AC031C"/>
    <w:rsid w:val="00AC05FF"/>
    <w:rsid w:val="00AC067C"/>
    <w:rsid w:val="00AC0975"/>
    <w:rsid w:val="00AC0E7E"/>
    <w:rsid w:val="00AC1941"/>
    <w:rsid w:val="00AC1CD3"/>
    <w:rsid w:val="00AC1F9B"/>
    <w:rsid w:val="00AC2A78"/>
    <w:rsid w:val="00AC2F94"/>
    <w:rsid w:val="00AC33F5"/>
    <w:rsid w:val="00AC3761"/>
    <w:rsid w:val="00AC3B42"/>
    <w:rsid w:val="00AC5168"/>
    <w:rsid w:val="00AC517C"/>
    <w:rsid w:val="00AC565B"/>
    <w:rsid w:val="00AC56C4"/>
    <w:rsid w:val="00AC57CD"/>
    <w:rsid w:val="00AC62AF"/>
    <w:rsid w:val="00AC66DB"/>
    <w:rsid w:val="00AC672B"/>
    <w:rsid w:val="00AC6750"/>
    <w:rsid w:val="00AC6A6A"/>
    <w:rsid w:val="00AC6FA5"/>
    <w:rsid w:val="00AC76C7"/>
    <w:rsid w:val="00AC76CF"/>
    <w:rsid w:val="00AC79D7"/>
    <w:rsid w:val="00AC7EA6"/>
    <w:rsid w:val="00AD02CD"/>
    <w:rsid w:val="00AD0719"/>
    <w:rsid w:val="00AD0E59"/>
    <w:rsid w:val="00AD0EDD"/>
    <w:rsid w:val="00AD10CF"/>
    <w:rsid w:val="00AD1276"/>
    <w:rsid w:val="00AD12BE"/>
    <w:rsid w:val="00AD194E"/>
    <w:rsid w:val="00AD1D7C"/>
    <w:rsid w:val="00AD1EEF"/>
    <w:rsid w:val="00AD1F97"/>
    <w:rsid w:val="00AD21AB"/>
    <w:rsid w:val="00AD2C48"/>
    <w:rsid w:val="00AD35C2"/>
    <w:rsid w:val="00AD4AB6"/>
    <w:rsid w:val="00AD4AE6"/>
    <w:rsid w:val="00AD523C"/>
    <w:rsid w:val="00AD52F8"/>
    <w:rsid w:val="00AD532B"/>
    <w:rsid w:val="00AD53BF"/>
    <w:rsid w:val="00AD5B95"/>
    <w:rsid w:val="00AD6411"/>
    <w:rsid w:val="00AD6433"/>
    <w:rsid w:val="00AD65CA"/>
    <w:rsid w:val="00AD69DE"/>
    <w:rsid w:val="00AD6D4B"/>
    <w:rsid w:val="00AD7274"/>
    <w:rsid w:val="00AD72C8"/>
    <w:rsid w:val="00AD74B0"/>
    <w:rsid w:val="00AD7C65"/>
    <w:rsid w:val="00AE001A"/>
    <w:rsid w:val="00AE064F"/>
    <w:rsid w:val="00AE0F3E"/>
    <w:rsid w:val="00AE10B1"/>
    <w:rsid w:val="00AE16EF"/>
    <w:rsid w:val="00AE1E9C"/>
    <w:rsid w:val="00AE267A"/>
    <w:rsid w:val="00AE2D68"/>
    <w:rsid w:val="00AE2E34"/>
    <w:rsid w:val="00AE32A0"/>
    <w:rsid w:val="00AE34AF"/>
    <w:rsid w:val="00AE3F7E"/>
    <w:rsid w:val="00AE4587"/>
    <w:rsid w:val="00AE4F12"/>
    <w:rsid w:val="00AE5232"/>
    <w:rsid w:val="00AE5243"/>
    <w:rsid w:val="00AE5ADE"/>
    <w:rsid w:val="00AE5C22"/>
    <w:rsid w:val="00AE60CD"/>
    <w:rsid w:val="00AE6653"/>
    <w:rsid w:val="00AE6A4B"/>
    <w:rsid w:val="00AE6D0C"/>
    <w:rsid w:val="00AE6F6D"/>
    <w:rsid w:val="00AE713E"/>
    <w:rsid w:val="00AE79E0"/>
    <w:rsid w:val="00AE7BBA"/>
    <w:rsid w:val="00AE7E1B"/>
    <w:rsid w:val="00AE7FF7"/>
    <w:rsid w:val="00AF01AC"/>
    <w:rsid w:val="00AF02CF"/>
    <w:rsid w:val="00AF05BD"/>
    <w:rsid w:val="00AF06A1"/>
    <w:rsid w:val="00AF0AA7"/>
    <w:rsid w:val="00AF0C94"/>
    <w:rsid w:val="00AF1043"/>
    <w:rsid w:val="00AF13AB"/>
    <w:rsid w:val="00AF181B"/>
    <w:rsid w:val="00AF184E"/>
    <w:rsid w:val="00AF1CD3"/>
    <w:rsid w:val="00AF2245"/>
    <w:rsid w:val="00AF24C8"/>
    <w:rsid w:val="00AF2592"/>
    <w:rsid w:val="00AF2721"/>
    <w:rsid w:val="00AF27EF"/>
    <w:rsid w:val="00AF28DF"/>
    <w:rsid w:val="00AF2C73"/>
    <w:rsid w:val="00AF2E4B"/>
    <w:rsid w:val="00AF318F"/>
    <w:rsid w:val="00AF394D"/>
    <w:rsid w:val="00AF396F"/>
    <w:rsid w:val="00AF4354"/>
    <w:rsid w:val="00AF46E5"/>
    <w:rsid w:val="00AF4F83"/>
    <w:rsid w:val="00AF557B"/>
    <w:rsid w:val="00AF57D1"/>
    <w:rsid w:val="00AF58DE"/>
    <w:rsid w:val="00AF5968"/>
    <w:rsid w:val="00AF59D7"/>
    <w:rsid w:val="00AF5B17"/>
    <w:rsid w:val="00AF5F21"/>
    <w:rsid w:val="00AF682F"/>
    <w:rsid w:val="00AF6B3D"/>
    <w:rsid w:val="00AF6FE8"/>
    <w:rsid w:val="00AF7086"/>
    <w:rsid w:val="00AF760A"/>
    <w:rsid w:val="00AF79B3"/>
    <w:rsid w:val="00AF7AD4"/>
    <w:rsid w:val="00AF7B40"/>
    <w:rsid w:val="00AF7C76"/>
    <w:rsid w:val="00B0039C"/>
    <w:rsid w:val="00B00517"/>
    <w:rsid w:val="00B0068A"/>
    <w:rsid w:val="00B0091E"/>
    <w:rsid w:val="00B013B2"/>
    <w:rsid w:val="00B01675"/>
    <w:rsid w:val="00B017B2"/>
    <w:rsid w:val="00B01C2E"/>
    <w:rsid w:val="00B02AD3"/>
    <w:rsid w:val="00B02B40"/>
    <w:rsid w:val="00B02E2C"/>
    <w:rsid w:val="00B02F40"/>
    <w:rsid w:val="00B034A5"/>
    <w:rsid w:val="00B03BB1"/>
    <w:rsid w:val="00B041C9"/>
    <w:rsid w:val="00B0492F"/>
    <w:rsid w:val="00B051AB"/>
    <w:rsid w:val="00B05625"/>
    <w:rsid w:val="00B0570B"/>
    <w:rsid w:val="00B05946"/>
    <w:rsid w:val="00B065FE"/>
    <w:rsid w:val="00B0688D"/>
    <w:rsid w:val="00B06F7C"/>
    <w:rsid w:val="00B07BD0"/>
    <w:rsid w:val="00B07C1B"/>
    <w:rsid w:val="00B1023A"/>
    <w:rsid w:val="00B106C8"/>
    <w:rsid w:val="00B10FAD"/>
    <w:rsid w:val="00B11070"/>
    <w:rsid w:val="00B1147C"/>
    <w:rsid w:val="00B11B29"/>
    <w:rsid w:val="00B11DFA"/>
    <w:rsid w:val="00B11DFB"/>
    <w:rsid w:val="00B1242E"/>
    <w:rsid w:val="00B12552"/>
    <w:rsid w:val="00B12981"/>
    <w:rsid w:val="00B1310E"/>
    <w:rsid w:val="00B14154"/>
    <w:rsid w:val="00B1436D"/>
    <w:rsid w:val="00B14C58"/>
    <w:rsid w:val="00B15049"/>
    <w:rsid w:val="00B15091"/>
    <w:rsid w:val="00B15EA4"/>
    <w:rsid w:val="00B16504"/>
    <w:rsid w:val="00B165FB"/>
    <w:rsid w:val="00B16E3B"/>
    <w:rsid w:val="00B16F1A"/>
    <w:rsid w:val="00B171D0"/>
    <w:rsid w:val="00B1773F"/>
    <w:rsid w:val="00B1784C"/>
    <w:rsid w:val="00B178B9"/>
    <w:rsid w:val="00B17959"/>
    <w:rsid w:val="00B17D9A"/>
    <w:rsid w:val="00B20402"/>
    <w:rsid w:val="00B20B9C"/>
    <w:rsid w:val="00B20EEE"/>
    <w:rsid w:val="00B213F7"/>
    <w:rsid w:val="00B218CB"/>
    <w:rsid w:val="00B21AE5"/>
    <w:rsid w:val="00B2267A"/>
    <w:rsid w:val="00B2271B"/>
    <w:rsid w:val="00B2294B"/>
    <w:rsid w:val="00B232B5"/>
    <w:rsid w:val="00B2376B"/>
    <w:rsid w:val="00B237BA"/>
    <w:rsid w:val="00B23B96"/>
    <w:rsid w:val="00B23D1B"/>
    <w:rsid w:val="00B246EB"/>
    <w:rsid w:val="00B24B9D"/>
    <w:rsid w:val="00B25605"/>
    <w:rsid w:val="00B26245"/>
    <w:rsid w:val="00B2644F"/>
    <w:rsid w:val="00B26F1A"/>
    <w:rsid w:val="00B276D9"/>
    <w:rsid w:val="00B27986"/>
    <w:rsid w:val="00B30D33"/>
    <w:rsid w:val="00B311A4"/>
    <w:rsid w:val="00B31ACE"/>
    <w:rsid w:val="00B31B33"/>
    <w:rsid w:val="00B321CA"/>
    <w:rsid w:val="00B323A4"/>
    <w:rsid w:val="00B3253D"/>
    <w:rsid w:val="00B327FC"/>
    <w:rsid w:val="00B32BCB"/>
    <w:rsid w:val="00B32C3D"/>
    <w:rsid w:val="00B32F17"/>
    <w:rsid w:val="00B33A17"/>
    <w:rsid w:val="00B33CE4"/>
    <w:rsid w:val="00B3434D"/>
    <w:rsid w:val="00B349BB"/>
    <w:rsid w:val="00B34D4E"/>
    <w:rsid w:val="00B35169"/>
    <w:rsid w:val="00B3579C"/>
    <w:rsid w:val="00B35C03"/>
    <w:rsid w:val="00B35C5F"/>
    <w:rsid w:val="00B360C7"/>
    <w:rsid w:val="00B362CF"/>
    <w:rsid w:val="00B3691F"/>
    <w:rsid w:val="00B37B65"/>
    <w:rsid w:val="00B4008B"/>
    <w:rsid w:val="00B40560"/>
    <w:rsid w:val="00B40674"/>
    <w:rsid w:val="00B40702"/>
    <w:rsid w:val="00B40CFC"/>
    <w:rsid w:val="00B41009"/>
    <w:rsid w:val="00B41AB4"/>
    <w:rsid w:val="00B42102"/>
    <w:rsid w:val="00B42286"/>
    <w:rsid w:val="00B422B6"/>
    <w:rsid w:val="00B428EF"/>
    <w:rsid w:val="00B42A9B"/>
    <w:rsid w:val="00B4349F"/>
    <w:rsid w:val="00B435DF"/>
    <w:rsid w:val="00B435F8"/>
    <w:rsid w:val="00B43859"/>
    <w:rsid w:val="00B43A20"/>
    <w:rsid w:val="00B43F7A"/>
    <w:rsid w:val="00B4416B"/>
    <w:rsid w:val="00B446D6"/>
    <w:rsid w:val="00B446F0"/>
    <w:rsid w:val="00B44C2D"/>
    <w:rsid w:val="00B4513E"/>
    <w:rsid w:val="00B454D0"/>
    <w:rsid w:val="00B45EEF"/>
    <w:rsid w:val="00B46284"/>
    <w:rsid w:val="00B46E95"/>
    <w:rsid w:val="00B4715E"/>
    <w:rsid w:val="00B4717F"/>
    <w:rsid w:val="00B47390"/>
    <w:rsid w:val="00B47443"/>
    <w:rsid w:val="00B47B42"/>
    <w:rsid w:val="00B47FEB"/>
    <w:rsid w:val="00B50341"/>
    <w:rsid w:val="00B50867"/>
    <w:rsid w:val="00B51256"/>
    <w:rsid w:val="00B51803"/>
    <w:rsid w:val="00B51871"/>
    <w:rsid w:val="00B51B14"/>
    <w:rsid w:val="00B5224F"/>
    <w:rsid w:val="00B52C04"/>
    <w:rsid w:val="00B530D3"/>
    <w:rsid w:val="00B531B4"/>
    <w:rsid w:val="00B53A19"/>
    <w:rsid w:val="00B53D50"/>
    <w:rsid w:val="00B5405C"/>
    <w:rsid w:val="00B54330"/>
    <w:rsid w:val="00B547EA"/>
    <w:rsid w:val="00B55938"/>
    <w:rsid w:val="00B559A5"/>
    <w:rsid w:val="00B55B5B"/>
    <w:rsid w:val="00B55F37"/>
    <w:rsid w:val="00B56265"/>
    <w:rsid w:val="00B56B2A"/>
    <w:rsid w:val="00B571BA"/>
    <w:rsid w:val="00B600B3"/>
    <w:rsid w:val="00B605CE"/>
    <w:rsid w:val="00B605DD"/>
    <w:rsid w:val="00B60DAC"/>
    <w:rsid w:val="00B61243"/>
    <w:rsid w:val="00B61A51"/>
    <w:rsid w:val="00B61B89"/>
    <w:rsid w:val="00B61BEB"/>
    <w:rsid w:val="00B61E7A"/>
    <w:rsid w:val="00B61F5A"/>
    <w:rsid w:val="00B61F81"/>
    <w:rsid w:val="00B6209A"/>
    <w:rsid w:val="00B62E45"/>
    <w:rsid w:val="00B636C4"/>
    <w:rsid w:val="00B63740"/>
    <w:rsid w:val="00B64497"/>
    <w:rsid w:val="00B64B1B"/>
    <w:rsid w:val="00B64BBF"/>
    <w:rsid w:val="00B64E37"/>
    <w:rsid w:val="00B64F6B"/>
    <w:rsid w:val="00B6529C"/>
    <w:rsid w:val="00B654E9"/>
    <w:rsid w:val="00B659FC"/>
    <w:rsid w:val="00B65C30"/>
    <w:rsid w:val="00B66177"/>
    <w:rsid w:val="00B66788"/>
    <w:rsid w:val="00B66B5C"/>
    <w:rsid w:val="00B66C21"/>
    <w:rsid w:val="00B670B6"/>
    <w:rsid w:val="00B67818"/>
    <w:rsid w:val="00B7027D"/>
    <w:rsid w:val="00B7035C"/>
    <w:rsid w:val="00B70393"/>
    <w:rsid w:val="00B705D6"/>
    <w:rsid w:val="00B707A9"/>
    <w:rsid w:val="00B70870"/>
    <w:rsid w:val="00B70C69"/>
    <w:rsid w:val="00B70E7F"/>
    <w:rsid w:val="00B7118E"/>
    <w:rsid w:val="00B71529"/>
    <w:rsid w:val="00B716C8"/>
    <w:rsid w:val="00B73022"/>
    <w:rsid w:val="00B7347D"/>
    <w:rsid w:val="00B736BB"/>
    <w:rsid w:val="00B73942"/>
    <w:rsid w:val="00B73BC4"/>
    <w:rsid w:val="00B73C77"/>
    <w:rsid w:val="00B74B34"/>
    <w:rsid w:val="00B752D7"/>
    <w:rsid w:val="00B7550D"/>
    <w:rsid w:val="00B7571F"/>
    <w:rsid w:val="00B75DC7"/>
    <w:rsid w:val="00B75FA2"/>
    <w:rsid w:val="00B762A6"/>
    <w:rsid w:val="00B769EE"/>
    <w:rsid w:val="00B76A5C"/>
    <w:rsid w:val="00B76DF2"/>
    <w:rsid w:val="00B76FFE"/>
    <w:rsid w:val="00B771DB"/>
    <w:rsid w:val="00B77285"/>
    <w:rsid w:val="00B7782D"/>
    <w:rsid w:val="00B77CEB"/>
    <w:rsid w:val="00B805B1"/>
    <w:rsid w:val="00B808B0"/>
    <w:rsid w:val="00B808FA"/>
    <w:rsid w:val="00B80E77"/>
    <w:rsid w:val="00B811D8"/>
    <w:rsid w:val="00B816BB"/>
    <w:rsid w:val="00B817FF"/>
    <w:rsid w:val="00B827C8"/>
    <w:rsid w:val="00B82E90"/>
    <w:rsid w:val="00B831EB"/>
    <w:rsid w:val="00B8375D"/>
    <w:rsid w:val="00B83DDF"/>
    <w:rsid w:val="00B83E02"/>
    <w:rsid w:val="00B844DB"/>
    <w:rsid w:val="00B8595D"/>
    <w:rsid w:val="00B85A40"/>
    <w:rsid w:val="00B85D13"/>
    <w:rsid w:val="00B85F47"/>
    <w:rsid w:val="00B86468"/>
    <w:rsid w:val="00B869BC"/>
    <w:rsid w:val="00B86CFC"/>
    <w:rsid w:val="00B86E04"/>
    <w:rsid w:val="00B87920"/>
    <w:rsid w:val="00B90091"/>
    <w:rsid w:val="00B902FF"/>
    <w:rsid w:val="00B90CBB"/>
    <w:rsid w:val="00B90D04"/>
    <w:rsid w:val="00B91562"/>
    <w:rsid w:val="00B917A1"/>
    <w:rsid w:val="00B91B37"/>
    <w:rsid w:val="00B91C93"/>
    <w:rsid w:val="00B91CB2"/>
    <w:rsid w:val="00B92286"/>
    <w:rsid w:val="00B9269C"/>
    <w:rsid w:val="00B9392E"/>
    <w:rsid w:val="00B94023"/>
    <w:rsid w:val="00B943FF"/>
    <w:rsid w:val="00B945E0"/>
    <w:rsid w:val="00B95813"/>
    <w:rsid w:val="00B95A3C"/>
    <w:rsid w:val="00B962FE"/>
    <w:rsid w:val="00B9639B"/>
    <w:rsid w:val="00B965B0"/>
    <w:rsid w:val="00B96A8D"/>
    <w:rsid w:val="00B96B98"/>
    <w:rsid w:val="00B96CB4"/>
    <w:rsid w:val="00B973DB"/>
    <w:rsid w:val="00B974CC"/>
    <w:rsid w:val="00B97656"/>
    <w:rsid w:val="00B978D7"/>
    <w:rsid w:val="00B979F7"/>
    <w:rsid w:val="00B97D7A"/>
    <w:rsid w:val="00BA039C"/>
    <w:rsid w:val="00BA0A6D"/>
    <w:rsid w:val="00BA1C2A"/>
    <w:rsid w:val="00BA20BF"/>
    <w:rsid w:val="00BA23C3"/>
    <w:rsid w:val="00BA2603"/>
    <w:rsid w:val="00BA2891"/>
    <w:rsid w:val="00BA2A77"/>
    <w:rsid w:val="00BA3429"/>
    <w:rsid w:val="00BA3A7D"/>
    <w:rsid w:val="00BA3D53"/>
    <w:rsid w:val="00BA4AC6"/>
    <w:rsid w:val="00BA5E7D"/>
    <w:rsid w:val="00BA5FB1"/>
    <w:rsid w:val="00BA6A9D"/>
    <w:rsid w:val="00BA6CFF"/>
    <w:rsid w:val="00BA7733"/>
    <w:rsid w:val="00BA7D28"/>
    <w:rsid w:val="00BB0071"/>
    <w:rsid w:val="00BB0936"/>
    <w:rsid w:val="00BB09CA"/>
    <w:rsid w:val="00BB0E9F"/>
    <w:rsid w:val="00BB1A4C"/>
    <w:rsid w:val="00BB2635"/>
    <w:rsid w:val="00BB2A25"/>
    <w:rsid w:val="00BB2FA8"/>
    <w:rsid w:val="00BB338F"/>
    <w:rsid w:val="00BB3509"/>
    <w:rsid w:val="00BB3616"/>
    <w:rsid w:val="00BB3ACC"/>
    <w:rsid w:val="00BB44BD"/>
    <w:rsid w:val="00BB4703"/>
    <w:rsid w:val="00BB4EE2"/>
    <w:rsid w:val="00BB5799"/>
    <w:rsid w:val="00BB5E12"/>
    <w:rsid w:val="00BB6040"/>
    <w:rsid w:val="00BB75D9"/>
    <w:rsid w:val="00BB7E88"/>
    <w:rsid w:val="00BB7F44"/>
    <w:rsid w:val="00BC1306"/>
    <w:rsid w:val="00BC1A29"/>
    <w:rsid w:val="00BC2863"/>
    <w:rsid w:val="00BC28E8"/>
    <w:rsid w:val="00BC40B6"/>
    <w:rsid w:val="00BC451A"/>
    <w:rsid w:val="00BC465E"/>
    <w:rsid w:val="00BC4C6F"/>
    <w:rsid w:val="00BC506E"/>
    <w:rsid w:val="00BC5474"/>
    <w:rsid w:val="00BC5C17"/>
    <w:rsid w:val="00BC6359"/>
    <w:rsid w:val="00BC6475"/>
    <w:rsid w:val="00BC6839"/>
    <w:rsid w:val="00BC68C9"/>
    <w:rsid w:val="00BC6C4B"/>
    <w:rsid w:val="00BC7275"/>
    <w:rsid w:val="00BC76D4"/>
    <w:rsid w:val="00BC7ACF"/>
    <w:rsid w:val="00BD002F"/>
    <w:rsid w:val="00BD06C5"/>
    <w:rsid w:val="00BD0C2B"/>
    <w:rsid w:val="00BD1091"/>
    <w:rsid w:val="00BD1359"/>
    <w:rsid w:val="00BD1895"/>
    <w:rsid w:val="00BD1A73"/>
    <w:rsid w:val="00BD1C23"/>
    <w:rsid w:val="00BD2376"/>
    <w:rsid w:val="00BD2A43"/>
    <w:rsid w:val="00BD32A5"/>
    <w:rsid w:val="00BD33E0"/>
    <w:rsid w:val="00BD36A4"/>
    <w:rsid w:val="00BD3741"/>
    <w:rsid w:val="00BD381A"/>
    <w:rsid w:val="00BD48C3"/>
    <w:rsid w:val="00BD4A99"/>
    <w:rsid w:val="00BD4BAA"/>
    <w:rsid w:val="00BD5939"/>
    <w:rsid w:val="00BD59E6"/>
    <w:rsid w:val="00BD5C8A"/>
    <w:rsid w:val="00BD6886"/>
    <w:rsid w:val="00BD69DB"/>
    <w:rsid w:val="00BD6CF9"/>
    <w:rsid w:val="00BD74B1"/>
    <w:rsid w:val="00BD7688"/>
    <w:rsid w:val="00BD76D6"/>
    <w:rsid w:val="00BD7F8C"/>
    <w:rsid w:val="00BE03AA"/>
    <w:rsid w:val="00BE07D0"/>
    <w:rsid w:val="00BE099E"/>
    <w:rsid w:val="00BE0F9E"/>
    <w:rsid w:val="00BE1053"/>
    <w:rsid w:val="00BE1623"/>
    <w:rsid w:val="00BE16BE"/>
    <w:rsid w:val="00BE1942"/>
    <w:rsid w:val="00BE1EF6"/>
    <w:rsid w:val="00BE249C"/>
    <w:rsid w:val="00BE24FC"/>
    <w:rsid w:val="00BE2B66"/>
    <w:rsid w:val="00BE2F4A"/>
    <w:rsid w:val="00BE36D6"/>
    <w:rsid w:val="00BE4043"/>
    <w:rsid w:val="00BE493D"/>
    <w:rsid w:val="00BE4F5C"/>
    <w:rsid w:val="00BE50C4"/>
    <w:rsid w:val="00BE52C5"/>
    <w:rsid w:val="00BE65C5"/>
    <w:rsid w:val="00BE6822"/>
    <w:rsid w:val="00BE6B00"/>
    <w:rsid w:val="00BE7205"/>
    <w:rsid w:val="00BE7AA8"/>
    <w:rsid w:val="00BF06FA"/>
    <w:rsid w:val="00BF13CB"/>
    <w:rsid w:val="00BF15A2"/>
    <w:rsid w:val="00BF1991"/>
    <w:rsid w:val="00BF21B2"/>
    <w:rsid w:val="00BF21BD"/>
    <w:rsid w:val="00BF2C74"/>
    <w:rsid w:val="00BF4873"/>
    <w:rsid w:val="00BF4908"/>
    <w:rsid w:val="00BF4B48"/>
    <w:rsid w:val="00BF4D03"/>
    <w:rsid w:val="00BF4D79"/>
    <w:rsid w:val="00BF5FC9"/>
    <w:rsid w:val="00BF6302"/>
    <w:rsid w:val="00BF6CCE"/>
    <w:rsid w:val="00BF7088"/>
    <w:rsid w:val="00BF728A"/>
    <w:rsid w:val="00BF7DB1"/>
    <w:rsid w:val="00BF7F46"/>
    <w:rsid w:val="00C003BD"/>
    <w:rsid w:val="00C00E31"/>
    <w:rsid w:val="00C00E42"/>
    <w:rsid w:val="00C0111B"/>
    <w:rsid w:val="00C017B1"/>
    <w:rsid w:val="00C018A6"/>
    <w:rsid w:val="00C01A6E"/>
    <w:rsid w:val="00C0234F"/>
    <w:rsid w:val="00C024BD"/>
    <w:rsid w:val="00C027DF"/>
    <w:rsid w:val="00C02DCA"/>
    <w:rsid w:val="00C02F6E"/>
    <w:rsid w:val="00C0370B"/>
    <w:rsid w:val="00C03974"/>
    <w:rsid w:val="00C03A35"/>
    <w:rsid w:val="00C04098"/>
    <w:rsid w:val="00C040FA"/>
    <w:rsid w:val="00C0474B"/>
    <w:rsid w:val="00C04901"/>
    <w:rsid w:val="00C050F5"/>
    <w:rsid w:val="00C05487"/>
    <w:rsid w:val="00C05656"/>
    <w:rsid w:val="00C059B3"/>
    <w:rsid w:val="00C05DFF"/>
    <w:rsid w:val="00C06C7F"/>
    <w:rsid w:val="00C06D58"/>
    <w:rsid w:val="00C06EDA"/>
    <w:rsid w:val="00C07CEE"/>
    <w:rsid w:val="00C107A1"/>
    <w:rsid w:val="00C10805"/>
    <w:rsid w:val="00C10ED3"/>
    <w:rsid w:val="00C10F08"/>
    <w:rsid w:val="00C111BE"/>
    <w:rsid w:val="00C114A4"/>
    <w:rsid w:val="00C11522"/>
    <w:rsid w:val="00C11933"/>
    <w:rsid w:val="00C11941"/>
    <w:rsid w:val="00C1280D"/>
    <w:rsid w:val="00C13715"/>
    <w:rsid w:val="00C142BF"/>
    <w:rsid w:val="00C1548D"/>
    <w:rsid w:val="00C154A8"/>
    <w:rsid w:val="00C15687"/>
    <w:rsid w:val="00C15761"/>
    <w:rsid w:val="00C15F2C"/>
    <w:rsid w:val="00C16586"/>
    <w:rsid w:val="00C16AE5"/>
    <w:rsid w:val="00C16DA7"/>
    <w:rsid w:val="00C1713D"/>
    <w:rsid w:val="00C173D1"/>
    <w:rsid w:val="00C205DD"/>
    <w:rsid w:val="00C20E67"/>
    <w:rsid w:val="00C20EC6"/>
    <w:rsid w:val="00C21ED0"/>
    <w:rsid w:val="00C22A42"/>
    <w:rsid w:val="00C2314C"/>
    <w:rsid w:val="00C23222"/>
    <w:rsid w:val="00C234A2"/>
    <w:rsid w:val="00C25040"/>
    <w:rsid w:val="00C2553C"/>
    <w:rsid w:val="00C25695"/>
    <w:rsid w:val="00C25E53"/>
    <w:rsid w:val="00C25F2A"/>
    <w:rsid w:val="00C261C7"/>
    <w:rsid w:val="00C26F0A"/>
    <w:rsid w:val="00C271F7"/>
    <w:rsid w:val="00C271FF"/>
    <w:rsid w:val="00C2732E"/>
    <w:rsid w:val="00C27692"/>
    <w:rsid w:val="00C277DA"/>
    <w:rsid w:val="00C2785A"/>
    <w:rsid w:val="00C31546"/>
    <w:rsid w:val="00C31874"/>
    <w:rsid w:val="00C31B2B"/>
    <w:rsid w:val="00C321EA"/>
    <w:rsid w:val="00C3264D"/>
    <w:rsid w:val="00C32674"/>
    <w:rsid w:val="00C32DC2"/>
    <w:rsid w:val="00C32EB0"/>
    <w:rsid w:val="00C32F9E"/>
    <w:rsid w:val="00C3334E"/>
    <w:rsid w:val="00C33ABA"/>
    <w:rsid w:val="00C33E69"/>
    <w:rsid w:val="00C33F9B"/>
    <w:rsid w:val="00C3437F"/>
    <w:rsid w:val="00C343EF"/>
    <w:rsid w:val="00C346E1"/>
    <w:rsid w:val="00C34B4E"/>
    <w:rsid w:val="00C351C5"/>
    <w:rsid w:val="00C3531B"/>
    <w:rsid w:val="00C35386"/>
    <w:rsid w:val="00C35498"/>
    <w:rsid w:val="00C35B50"/>
    <w:rsid w:val="00C35DEB"/>
    <w:rsid w:val="00C35EDA"/>
    <w:rsid w:val="00C374A9"/>
    <w:rsid w:val="00C378EC"/>
    <w:rsid w:val="00C3799B"/>
    <w:rsid w:val="00C41290"/>
    <w:rsid w:val="00C419B8"/>
    <w:rsid w:val="00C42135"/>
    <w:rsid w:val="00C42828"/>
    <w:rsid w:val="00C4394C"/>
    <w:rsid w:val="00C439D8"/>
    <w:rsid w:val="00C43A7D"/>
    <w:rsid w:val="00C43B4F"/>
    <w:rsid w:val="00C43FC4"/>
    <w:rsid w:val="00C44374"/>
    <w:rsid w:val="00C447D9"/>
    <w:rsid w:val="00C45393"/>
    <w:rsid w:val="00C45821"/>
    <w:rsid w:val="00C45882"/>
    <w:rsid w:val="00C459F6"/>
    <w:rsid w:val="00C5043D"/>
    <w:rsid w:val="00C5069A"/>
    <w:rsid w:val="00C5072D"/>
    <w:rsid w:val="00C50F26"/>
    <w:rsid w:val="00C50F7C"/>
    <w:rsid w:val="00C518AA"/>
    <w:rsid w:val="00C51ED5"/>
    <w:rsid w:val="00C5228A"/>
    <w:rsid w:val="00C523BB"/>
    <w:rsid w:val="00C52C13"/>
    <w:rsid w:val="00C52C23"/>
    <w:rsid w:val="00C52C5D"/>
    <w:rsid w:val="00C52EBB"/>
    <w:rsid w:val="00C53C39"/>
    <w:rsid w:val="00C53C63"/>
    <w:rsid w:val="00C53DE4"/>
    <w:rsid w:val="00C54465"/>
    <w:rsid w:val="00C544EF"/>
    <w:rsid w:val="00C54A4C"/>
    <w:rsid w:val="00C55025"/>
    <w:rsid w:val="00C564D4"/>
    <w:rsid w:val="00C569FA"/>
    <w:rsid w:val="00C56A1D"/>
    <w:rsid w:val="00C56C9C"/>
    <w:rsid w:val="00C56E5C"/>
    <w:rsid w:val="00C57185"/>
    <w:rsid w:val="00C571FD"/>
    <w:rsid w:val="00C577A0"/>
    <w:rsid w:val="00C57D25"/>
    <w:rsid w:val="00C60275"/>
    <w:rsid w:val="00C6072D"/>
    <w:rsid w:val="00C60CCD"/>
    <w:rsid w:val="00C614B3"/>
    <w:rsid w:val="00C616EF"/>
    <w:rsid w:val="00C6276E"/>
    <w:rsid w:val="00C6324C"/>
    <w:rsid w:val="00C63424"/>
    <w:rsid w:val="00C63D74"/>
    <w:rsid w:val="00C641FA"/>
    <w:rsid w:val="00C64A18"/>
    <w:rsid w:val="00C65632"/>
    <w:rsid w:val="00C66170"/>
    <w:rsid w:val="00C66663"/>
    <w:rsid w:val="00C66FD8"/>
    <w:rsid w:val="00C6717C"/>
    <w:rsid w:val="00C672C7"/>
    <w:rsid w:val="00C672E8"/>
    <w:rsid w:val="00C67D1C"/>
    <w:rsid w:val="00C67E3F"/>
    <w:rsid w:val="00C70403"/>
    <w:rsid w:val="00C709C2"/>
    <w:rsid w:val="00C70E98"/>
    <w:rsid w:val="00C70F96"/>
    <w:rsid w:val="00C710B1"/>
    <w:rsid w:val="00C71711"/>
    <w:rsid w:val="00C71BDD"/>
    <w:rsid w:val="00C720E3"/>
    <w:rsid w:val="00C722B5"/>
    <w:rsid w:val="00C7281E"/>
    <w:rsid w:val="00C72C55"/>
    <w:rsid w:val="00C737EB"/>
    <w:rsid w:val="00C73831"/>
    <w:rsid w:val="00C73B09"/>
    <w:rsid w:val="00C74D9E"/>
    <w:rsid w:val="00C74E20"/>
    <w:rsid w:val="00C7521C"/>
    <w:rsid w:val="00C754C6"/>
    <w:rsid w:val="00C75BB0"/>
    <w:rsid w:val="00C75CD0"/>
    <w:rsid w:val="00C76C9F"/>
    <w:rsid w:val="00C7741E"/>
    <w:rsid w:val="00C77569"/>
    <w:rsid w:val="00C777B4"/>
    <w:rsid w:val="00C77847"/>
    <w:rsid w:val="00C800A1"/>
    <w:rsid w:val="00C801C9"/>
    <w:rsid w:val="00C80A8C"/>
    <w:rsid w:val="00C81435"/>
    <w:rsid w:val="00C81756"/>
    <w:rsid w:val="00C81C97"/>
    <w:rsid w:val="00C8204D"/>
    <w:rsid w:val="00C82B6F"/>
    <w:rsid w:val="00C82BC9"/>
    <w:rsid w:val="00C82FAD"/>
    <w:rsid w:val="00C83CEF"/>
    <w:rsid w:val="00C83E1F"/>
    <w:rsid w:val="00C841FA"/>
    <w:rsid w:val="00C8432A"/>
    <w:rsid w:val="00C84BF2"/>
    <w:rsid w:val="00C84F4F"/>
    <w:rsid w:val="00C8502B"/>
    <w:rsid w:val="00C85104"/>
    <w:rsid w:val="00C8515C"/>
    <w:rsid w:val="00C86017"/>
    <w:rsid w:val="00C86251"/>
    <w:rsid w:val="00C8650E"/>
    <w:rsid w:val="00C86548"/>
    <w:rsid w:val="00C86DE9"/>
    <w:rsid w:val="00C87289"/>
    <w:rsid w:val="00C876FA"/>
    <w:rsid w:val="00C87EAE"/>
    <w:rsid w:val="00C9099D"/>
    <w:rsid w:val="00C909D8"/>
    <w:rsid w:val="00C9213B"/>
    <w:rsid w:val="00C926D4"/>
    <w:rsid w:val="00C9280C"/>
    <w:rsid w:val="00C92CA3"/>
    <w:rsid w:val="00C92DA7"/>
    <w:rsid w:val="00C9305B"/>
    <w:rsid w:val="00C936AE"/>
    <w:rsid w:val="00C93FEF"/>
    <w:rsid w:val="00C94DC8"/>
    <w:rsid w:val="00C94EAE"/>
    <w:rsid w:val="00C94FED"/>
    <w:rsid w:val="00C9531A"/>
    <w:rsid w:val="00C95A09"/>
    <w:rsid w:val="00C95E32"/>
    <w:rsid w:val="00C9629D"/>
    <w:rsid w:val="00C963A2"/>
    <w:rsid w:val="00C96464"/>
    <w:rsid w:val="00C96CF8"/>
    <w:rsid w:val="00C96E7E"/>
    <w:rsid w:val="00C96F4C"/>
    <w:rsid w:val="00C970F4"/>
    <w:rsid w:val="00C97940"/>
    <w:rsid w:val="00C97CDC"/>
    <w:rsid w:val="00C97D04"/>
    <w:rsid w:val="00CA0A72"/>
    <w:rsid w:val="00CA0CDC"/>
    <w:rsid w:val="00CA10EB"/>
    <w:rsid w:val="00CA1F6A"/>
    <w:rsid w:val="00CA2C5D"/>
    <w:rsid w:val="00CA2E54"/>
    <w:rsid w:val="00CA2E85"/>
    <w:rsid w:val="00CA31C7"/>
    <w:rsid w:val="00CA3307"/>
    <w:rsid w:val="00CA3B8C"/>
    <w:rsid w:val="00CA3DAE"/>
    <w:rsid w:val="00CA3FBC"/>
    <w:rsid w:val="00CA400B"/>
    <w:rsid w:val="00CA45EA"/>
    <w:rsid w:val="00CA4607"/>
    <w:rsid w:val="00CA4958"/>
    <w:rsid w:val="00CA4B0F"/>
    <w:rsid w:val="00CA4C55"/>
    <w:rsid w:val="00CA51AC"/>
    <w:rsid w:val="00CA53F6"/>
    <w:rsid w:val="00CA5416"/>
    <w:rsid w:val="00CA583D"/>
    <w:rsid w:val="00CA5CB1"/>
    <w:rsid w:val="00CA62A3"/>
    <w:rsid w:val="00CA63B2"/>
    <w:rsid w:val="00CA6708"/>
    <w:rsid w:val="00CA6974"/>
    <w:rsid w:val="00CA6FDF"/>
    <w:rsid w:val="00CA764D"/>
    <w:rsid w:val="00CA7CFA"/>
    <w:rsid w:val="00CB092B"/>
    <w:rsid w:val="00CB0ECC"/>
    <w:rsid w:val="00CB14DC"/>
    <w:rsid w:val="00CB1618"/>
    <w:rsid w:val="00CB183C"/>
    <w:rsid w:val="00CB223B"/>
    <w:rsid w:val="00CB237C"/>
    <w:rsid w:val="00CB2BE0"/>
    <w:rsid w:val="00CB2DF0"/>
    <w:rsid w:val="00CB3106"/>
    <w:rsid w:val="00CB3433"/>
    <w:rsid w:val="00CB41BC"/>
    <w:rsid w:val="00CB46D5"/>
    <w:rsid w:val="00CB48A4"/>
    <w:rsid w:val="00CB497F"/>
    <w:rsid w:val="00CB505A"/>
    <w:rsid w:val="00CB511B"/>
    <w:rsid w:val="00CB567E"/>
    <w:rsid w:val="00CB5B07"/>
    <w:rsid w:val="00CB5C8B"/>
    <w:rsid w:val="00CB6BEB"/>
    <w:rsid w:val="00CB764A"/>
    <w:rsid w:val="00CB774E"/>
    <w:rsid w:val="00CC0107"/>
    <w:rsid w:val="00CC0120"/>
    <w:rsid w:val="00CC03A7"/>
    <w:rsid w:val="00CC0A3F"/>
    <w:rsid w:val="00CC0AFF"/>
    <w:rsid w:val="00CC0D6F"/>
    <w:rsid w:val="00CC0F6E"/>
    <w:rsid w:val="00CC0F88"/>
    <w:rsid w:val="00CC1016"/>
    <w:rsid w:val="00CC18C5"/>
    <w:rsid w:val="00CC1AB0"/>
    <w:rsid w:val="00CC1D43"/>
    <w:rsid w:val="00CC23BF"/>
    <w:rsid w:val="00CC257A"/>
    <w:rsid w:val="00CC2AB9"/>
    <w:rsid w:val="00CC2D41"/>
    <w:rsid w:val="00CC2D96"/>
    <w:rsid w:val="00CC2ECF"/>
    <w:rsid w:val="00CC3263"/>
    <w:rsid w:val="00CC3491"/>
    <w:rsid w:val="00CC3A44"/>
    <w:rsid w:val="00CC4130"/>
    <w:rsid w:val="00CC4B5C"/>
    <w:rsid w:val="00CC521A"/>
    <w:rsid w:val="00CC52EF"/>
    <w:rsid w:val="00CC6181"/>
    <w:rsid w:val="00CC65DD"/>
    <w:rsid w:val="00CC67B6"/>
    <w:rsid w:val="00CC6B3E"/>
    <w:rsid w:val="00CC70E6"/>
    <w:rsid w:val="00CC72CD"/>
    <w:rsid w:val="00CC74CC"/>
    <w:rsid w:val="00CC7587"/>
    <w:rsid w:val="00CC7771"/>
    <w:rsid w:val="00CC7A35"/>
    <w:rsid w:val="00CC7C73"/>
    <w:rsid w:val="00CD01C3"/>
    <w:rsid w:val="00CD0273"/>
    <w:rsid w:val="00CD07D0"/>
    <w:rsid w:val="00CD1CA4"/>
    <w:rsid w:val="00CD207D"/>
    <w:rsid w:val="00CD2158"/>
    <w:rsid w:val="00CD25B0"/>
    <w:rsid w:val="00CD2E33"/>
    <w:rsid w:val="00CD3065"/>
    <w:rsid w:val="00CD31B1"/>
    <w:rsid w:val="00CD38DE"/>
    <w:rsid w:val="00CD3B5A"/>
    <w:rsid w:val="00CD3B70"/>
    <w:rsid w:val="00CD3BB6"/>
    <w:rsid w:val="00CD3CAD"/>
    <w:rsid w:val="00CD3E31"/>
    <w:rsid w:val="00CD41F6"/>
    <w:rsid w:val="00CD42F8"/>
    <w:rsid w:val="00CD4346"/>
    <w:rsid w:val="00CD445E"/>
    <w:rsid w:val="00CD4C83"/>
    <w:rsid w:val="00CD51A7"/>
    <w:rsid w:val="00CD526A"/>
    <w:rsid w:val="00CD5AFC"/>
    <w:rsid w:val="00CD5D02"/>
    <w:rsid w:val="00CD5DC2"/>
    <w:rsid w:val="00CD6713"/>
    <w:rsid w:val="00CD6C2A"/>
    <w:rsid w:val="00CD705C"/>
    <w:rsid w:val="00CD743F"/>
    <w:rsid w:val="00CD7D74"/>
    <w:rsid w:val="00CE0017"/>
    <w:rsid w:val="00CE00AF"/>
    <w:rsid w:val="00CE018E"/>
    <w:rsid w:val="00CE13F6"/>
    <w:rsid w:val="00CE1B8B"/>
    <w:rsid w:val="00CE201A"/>
    <w:rsid w:val="00CE25DC"/>
    <w:rsid w:val="00CE295A"/>
    <w:rsid w:val="00CE2B14"/>
    <w:rsid w:val="00CE30B1"/>
    <w:rsid w:val="00CE31E8"/>
    <w:rsid w:val="00CE4147"/>
    <w:rsid w:val="00CE4AB0"/>
    <w:rsid w:val="00CE5134"/>
    <w:rsid w:val="00CE5523"/>
    <w:rsid w:val="00CE55B6"/>
    <w:rsid w:val="00CE5DAE"/>
    <w:rsid w:val="00CE5FD3"/>
    <w:rsid w:val="00CE65E8"/>
    <w:rsid w:val="00CE6C7F"/>
    <w:rsid w:val="00CE7055"/>
    <w:rsid w:val="00CE7688"/>
    <w:rsid w:val="00CE791E"/>
    <w:rsid w:val="00CF0A41"/>
    <w:rsid w:val="00CF0AFE"/>
    <w:rsid w:val="00CF10A0"/>
    <w:rsid w:val="00CF11A5"/>
    <w:rsid w:val="00CF1770"/>
    <w:rsid w:val="00CF1A73"/>
    <w:rsid w:val="00CF2443"/>
    <w:rsid w:val="00CF2939"/>
    <w:rsid w:val="00CF2946"/>
    <w:rsid w:val="00CF2CF7"/>
    <w:rsid w:val="00CF2FF4"/>
    <w:rsid w:val="00CF337C"/>
    <w:rsid w:val="00CF37C1"/>
    <w:rsid w:val="00CF3A2F"/>
    <w:rsid w:val="00CF3AF9"/>
    <w:rsid w:val="00CF3CBE"/>
    <w:rsid w:val="00CF43CE"/>
    <w:rsid w:val="00CF43E7"/>
    <w:rsid w:val="00CF442A"/>
    <w:rsid w:val="00CF46D9"/>
    <w:rsid w:val="00CF5095"/>
    <w:rsid w:val="00CF566F"/>
    <w:rsid w:val="00CF5C0B"/>
    <w:rsid w:val="00CF5CE7"/>
    <w:rsid w:val="00CF5F1D"/>
    <w:rsid w:val="00CF6617"/>
    <w:rsid w:val="00CF6C11"/>
    <w:rsid w:val="00D000DA"/>
    <w:rsid w:val="00D00A55"/>
    <w:rsid w:val="00D00E38"/>
    <w:rsid w:val="00D01732"/>
    <w:rsid w:val="00D01EE9"/>
    <w:rsid w:val="00D025D6"/>
    <w:rsid w:val="00D02CF1"/>
    <w:rsid w:val="00D0371B"/>
    <w:rsid w:val="00D04667"/>
    <w:rsid w:val="00D04E5D"/>
    <w:rsid w:val="00D052F5"/>
    <w:rsid w:val="00D05380"/>
    <w:rsid w:val="00D0562B"/>
    <w:rsid w:val="00D05754"/>
    <w:rsid w:val="00D058E2"/>
    <w:rsid w:val="00D05F68"/>
    <w:rsid w:val="00D068D7"/>
    <w:rsid w:val="00D07677"/>
    <w:rsid w:val="00D078DD"/>
    <w:rsid w:val="00D079F2"/>
    <w:rsid w:val="00D1076A"/>
    <w:rsid w:val="00D10A3E"/>
    <w:rsid w:val="00D10AFD"/>
    <w:rsid w:val="00D11AF4"/>
    <w:rsid w:val="00D11F9A"/>
    <w:rsid w:val="00D12972"/>
    <w:rsid w:val="00D12C3F"/>
    <w:rsid w:val="00D12CC1"/>
    <w:rsid w:val="00D13D6F"/>
    <w:rsid w:val="00D1419B"/>
    <w:rsid w:val="00D14BFC"/>
    <w:rsid w:val="00D14CDB"/>
    <w:rsid w:val="00D14F11"/>
    <w:rsid w:val="00D14FC2"/>
    <w:rsid w:val="00D15800"/>
    <w:rsid w:val="00D1619F"/>
    <w:rsid w:val="00D16857"/>
    <w:rsid w:val="00D1795E"/>
    <w:rsid w:val="00D20152"/>
    <w:rsid w:val="00D2094B"/>
    <w:rsid w:val="00D20E55"/>
    <w:rsid w:val="00D2147E"/>
    <w:rsid w:val="00D2165F"/>
    <w:rsid w:val="00D21B33"/>
    <w:rsid w:val="00D21F04"/>
    <w:rsid w:val="00D21FC3"/>
    <w:rsid w:val="00D22227"/>
    <w:rsid w:val="00D22D7F"/>
    <w:rsid w:val="00D22EA5"/>
    <w:rsid w:val="00D230A2"/>
    <w:rsid w:val="00D24210"/>
    <w:rsid w:val="00D24A0A"/>
    <w:rsid w:val="00D2588F"/>
    <w:rsid w:val="00D2595A"/>
    <w:rsid w:val="00D25BC6"/>
    <w:rsid w:val="00D2662E"/>
    <w:rsid w:val="00D26EB1"/>
    <w:rsid w:val="00D26F53"/>
    <w:rsid w:val="00D273DC"/>
    <w:rsid w:val="00D274A1"/>
    <w:rsid w:val="00D27E19"/>
    <w:rsid w:val="00D300DB"/>
    <w:rsid w:val="00D30777"/>
    <w:rsid w:val="00D30895"/>
    <w:rsid w:val="00D30B5D"/>
    <w:rsid w:val="00D30C24"/>
    <w:rsid w:val="00D30CB6"/>
    <w:rsid w:val="00D30DFC"/>
    <w:rsid w:val="00D312F5"/>
    <w:rsid w:val="00D315D6"/>
    <w:rsid w:val="00D31E94"/>
    <w:rsid w:val="00D32530"/>
    <w:rsid w:val="00D327B3"/>
    <w:rsid w:val="00D327C1"/>
    <w:rsid w:val="00D32942"/>
    <w:rsid w:val="00D32C10"/>
    <w:rsid w:val="00D332C9"/>
    <w:rsid w:val="00D333EB"/>
    <w:rsid w:val="00D33776"/>
    <w:rsid w:val="00D33CB1"/>
    <w:rsid w:val="00D3549A"/>
    <w:rsid w:val="00D355AF"/>
    <w:rsid w:val="00D356C7"/>
    <w:rsid w:val="00D356D3"/>
    <w:rsid w:val="00D35A59"/>
    <w:rsid w:val="00D35EB3"/>
    <w:rsid w:val="00D35FA2"/>
    <w:rsid w:val="00D36079"/>
    <w:rsid w:val="00D4005A"/>
    <w:rsid w:val="00D40656"/>
    <w:rsid w:val="00D4070B"/>
    <w:rsid w:val="00D40D0C"/>
    <w:rsid w:val="00D4184C"/>
    <w:rsid w:val="00D419F5"/>
    <w:rsid w:val="00D41EA5"/>
    <w:rsid w:val="00D42710"/>
    <w:rsid w:val="00D42C76"/>
    <w:rsid w:val="00D43025"/>
    <w:rsid w:val="00D445A9"/>
    <w:rsid w:val="00D45886"/>
    <w:rsid w:val="00D45F5B"/>
    <w:rsid w:val="00D464AB"/>
    <w:rsid w:val="00D469A4"/>
    <w:rsid w:val="00D46CBF"/>
    <w:rsid w:val="00D46FFF"/>
    <w:rsid w:val="00D47917"/>
    <w:rsid w:val="00D47C45"/>
    <w:rsid w:val="00D5029C"/>
    <w:rsid w:val="00D5031E"/>
    <w:rsid w:val="00D50951"/>
    <w:rsid w:val="00D50CBE"/>
    <w:rsid w:val="00D515CA"/>
    <w:rsid w:val="00D517BA"/>
    <w:rsid w:val="00D51B1A"/>
    <w:rsid w:val="00D51BC9"/>
    <w:rsid w:val="00D52A39"/>
    <w:rsid w:val="00D53A10"/>
    <w:rsid w:val="00D53C43"/>
    <w:rsid w:val="00D541AA"/>
    <w:rsid w:val="00D542BC"/>
    <w:rsid w:val="00D5649F"/>
    <w:rsid w:val="00D564B5"/>
    <w:rsid w:val="00D569D1"/>
    <w:rsid w:val="00D56A36"/>
    <w:rsid w:val="00D56BD8"/>
    <w:rsid w:val="00D5704C"/>
    <w:rsid w:val="00D571C6"/>
    <w:rsid w:val="00D602F4"/>
    <w:rsid w:val="00D605AF"/>
    <w:rsid w:val="00D609FF"/>
    <w:rsid w:val="00D610F1"/>
    <w:rsid w:val="00D61159"/>
    <w:rsid w:val="00D6218D"/>
    <w:rsid w:val="00D626C4"/>
    <w:rsid w:val="00D62AF5"/>
    <w:rsid w:val="00D6316B"/>
    <w:rsid w:val="00D635CB"/>
    <w:rsid w:val="00D63698"/>
    <w:rsid w:val="00D63E68"/>
    <w:rsid w:val="00D64B59"/>
    <w:rsid w:val="00D65547"/>
    <w:rsid w:val="00D65612"/>
    <w:rsid w:val="00D66645"/>
    <w:rsid w:val="00D67049"/>
    <w:rsid w:val="00D67866"/>
    <w:rsid w:val="00D67E21"/>
    <w:rsid w:val="00D67FEC"/>
    <w:rsid w:val="00D70635"/>
    <w:rsid w:val="00D7075D"/>
    <w:rsid w:val="00D707F9"/>
    <w:rsid w:val="00D709FA"/>
    <w:rsid w:val="00D70AD3"/>
    <w:rsid w:val="00D70AF9"/>
    <w:rsid w:val="00D7129F"/>
    <w:rsid w:val="00D71556"/>
    <w:rsid w:val="00D716DC"/>
    <w:rsid w:val="00D71C51"/>
    <w:rsid w:val="00D71E1A"/>
    <w:rsid w:val="00D720BC"/>
    <w:rsid w:val="00D720F4"/>
    <w:rsid w:val="00D728A3"/>
    <w:rsid w:val="00D72D38"/>
    <w:rsid w:val="00D72E3A"/>
    <w:rsid w:val="00D72F87"/>
    <w:rsid w:val="00D7388D"/>
    <w:rsid w:val="00D73C7E"/>
    <w:rsid w:val="00D746E4"/>
    <w:rsid w:val="00D74B8A"/>
    <w:rsid w:val="00D74FD1"/>
    <w:rsid w:val="00D75C86"/>
    <w:rsid w:val="00D75EC3"/>
    <w:rsid w:val="00D76124"/>
    <w:rsid w:val="00D762FF"/>
    <w:rsid w:val="00D76A7F"/>
    <w:rsid w:val="00D76B09"/>
    <w:rsid w:val="00D77DDF"/>
    <w:rsid w:val="00D804D3"/>
    <w:rsid w:val="00D808E9"/>
    <w:rsid w:val="00D80ECC"/>
    <w:rsid w:val="00D816D6"/>
    <w:rsid w:val="00D8186E"/>
    <w:rsid w:val="00D822ED"/>
    <w:rsid w:val="00D826F2"/>
    <w:rsid w:val="00D831CD"/>
    <w:rsid w:val="00D83481"/>
    <w:rsid w:val="00D83500"/>
    <w:rsid w:val="00D848E3"/>
    <w:rsid w:val="00D84E68"/>
    <w:rsid w:val="00D84F6F"/>
    <w:rsid w:val="00D85DB3"/>
    <w:rsid w:val="00D85E31"/>
    <w:rsid w:val="00D8607F"/>
    <w:rsid w:val="00D8688E"/>
    <w:rsid w:val="00D869A7"/>
    <w:rsid w:val="00D87223"/>
    <w:rsid w:val="00D87775"/>
    <w:rsid w:val="00D87D02"/>
    <w:rsid w:val="00D9016D"/>
    <w:rsid w:val="00D90499"/>
    <w:rsid w:val="00D9073D"/>
    <w:rsid w:val="00D90781"/>
    <w:rsid w:val="00D90AD1"/>
    <w:rsid w:val="00D90E0B"/>
    <w:rsid w:val="00D91268"/>
    <w:rsid w:val="00D91473"/>
    <w:rsid w:val="00D92C14"/>
    <w:rsid w:val="00D92FD1"/>
    <w:rsid w:val="00D93286"/>
    <w:rsid w:val="00D93851"/>
    <w:rsid w:val="00D93A4A"/>
    <w:rsid w:val="00D94230"/>
    <w:rsid w:val="00D94300"/>
    <w:rsid w:val="00D94466"/>
    <w:rsid w:val="00D94645"/>
    <w:rsid w:val="00D946AB"/>
    <w:rsid w:val="00D94809"/>
    <w:rsid w:val="00D96189"/>
    <w:rsid w:val="00D962D2"/>
    <w:rsid w:val="00D9672A"/>
    <w:rsid w:val="00D96B16"/>
    <w:rsid w:val="00D9702C"/>
    <w:rsid w:val="00D978F4"/>
    <w:rsid w:val="00D97E67"/>
    <w:rsid w:val="00DA0B3C"/>
    <w:rsid w:val="00DA0D2E"/>
    <w:rsid w:val="00DA1933"/>
    <w:rsid w:val="00DA2074"/>
    <w:rsid w:val="00DA225F"/>
    <w:rsid w:val="00DA27E6"/>
    <w:rsid w:val="00DA3615"/>
    <w:rsid w:val="00DA371C"/>
    <w:rsid w:val="00DA3E9E"/>
    <w:rsid w:val="00DA477C"/>
    <w:rsid w:val="00DA4D57"/>
    <w:rsid w:val="00DA53CA"/>
    <w:rsid w:val="00DA559B"/>
    <w:rsid w:val="00DA57A5"/>
    <w:rsid w:val="00DA5B26"/>
    <w:rsid w:val="00DA6A79"/>
    <w:rsid w:val="00DA6C7B"/>
    <w:rsid w:val="00DA73BD"/>
    <w:rsid w:val="00DA77BF"/>
    <w:rsid w:val="00DB0093"/>
    <w:rsid w:val="00DB02E2"/>
    <w:rsid w:val="00DB0DD7"/>
    <w:rsid w:val="00DB11EF"/>
    <w:rsid w:val="00DB1759"/>
    <w:rsid w:val="00DB1955"/>
    <w:rsid w:val="00DB19C1"/>
    <w:rsid w:val="00DB1CBE"/>
    <w:rsid w:val="00DB1FE6"/>
    <w:rsid w:val="00DB2689"/>
    <w:rsid w:val="00DB2AD7"/>
    <w:rsid w:val="00DB2ECE"/>
    <w:rsid w:val="00DB3286"/>
    <w:rsid w:val="00DB3536"/>
    <w:rsid w:val="00DB3952"/>
    <w:rsid w:val="00DB3A3B"/>
    <w:rsid w:val="00DB3BF5"/>
    <w:rsid w:val="00DB4417"/>
    <w:rsid w:val="00DB4B88"/>
    <w:rsid w:val="00DB4D10"/>
    <w:rsid w:val="00DB5194"/>
    <w:rsid w:val="00DB558A"/>
    <w:rsid w:val="00DB5F4C"/>
    <w:rsid w:val="00DB6232"/>
    <w:rsid w:val="00DB6F1C"/>
    <w:rsid w:val="00DB7B08"/>
    <w:rsid w:val="00DC023F"/>
    <w:rsid w:val="00DC0545"/>
    <w:rsid w:val="00DC0BE3"/>
    <w:rsid w:val="00DC1278"/>
    <w:rsid w:val="00DC1613"/>
    <w:rsid w:val="00DC2C34"/>
    <w:rsid w:val="00DC2CA3"/>
    <w:rsid w:val="00DC328E"/>
    <w:rsid w:val="00DC407D"/>
    <w:rsid w:val="00DC41A3"/>
    <w:rsid w:val="00DC4912"/>
    <w:rsid w:val="00DC4D96"/>
    <w:rsid w:val="00DC4FAF"/>
    <w:rsid w:val="00DC521A"/>
    <w:rsid w:val="00DC531B"/>
    <w:rsid w:val="00DC537A"/>
    <w:rsid w:val="00DC5C24"/>
    <w:rsid w:val="00DC621D"/>
    <w:rsid w:val="00DC6A6D"/>
    <w:rsid w:val="00DC6FAC"/>
    <w:rsid w:val="00DC7342"/>
    <w:rsid w:val="00DC7446"/>
    <w:rsid w:val="00DD0159"/>
    <w:rsid w:val="00DD1019"/>
    <w:rsid w:val="00DD1549"/>
    <w:rsid w:val="00DD17A0"/>
    <w:rsid w:val="00DD189C"/>
    <w:rsid w:val="00DD19E8"/>
    <w:rsid w:val="00DD1B6E"/>
    <w:rsid w:val="00DD206D"/>
    <w:rsid w:val="00DD21A9"/>
    <w:rsid w:val="00DD2269"/>
    <w:rsid w:val="00DD27B1"/>
    <w:rsid w:val="00DD4557"/>
    <w:rsid w:val="00DD487A"/>
    <w:rsid w:val="00DD537D"/>
    <w:rsid w:val="00DD564B"/>
    <w:rsid w:val="00DD5DFC"/>
    <w:rsid w:val="00DD5EB4"/>
    <w:rsid w:val="00DD5FD7"/>
    <w:rsid w:val="00DD63B1"/>
    <w:rsid w:val="00DD63FD"/>
    <w:rsid w:val="00DD640A"/>
    <w:rsid w:val="00DD6665"/>
    <w:rsid w:val="00DE096B"/>
    <w:rsid w:val="00DE0D1A"/>
    <w:rsid w:val="00DE0E90"/>
    <w:rsid w:val="00DE1DAE"/>
    <w:rsid w:val="00DE2810"/>
    <w:rsid w:val="00DE2951"/>
    <w:rsid w:val="00DE3A06"/>
    <w:rsid w:val="00DE47D3"/>
    <w:rsid w:val="00DE4A4F"/>
    <w:rsid w:val="00DE5180"/>
    <w:rsid w:val="00DE5CBE"/>
    <w:rsid w:val="00DE5FC1"/>
    <w:rsid w:val="00DE6197"/>
    <w:rsid w:val="00DE621D"/>
    <w:rsid w:val="00DE67C9"/>
    <w:rsid w:val="00DE6877"/>
    <w:rsid w:val="00DE6C6B"/>
    <w:rsid w:val="00DE6D85"/>
    <w:rsid w:val="00DE6E8D"/>
    <w:rsid w:val="00DE743A"/>
    <w:rsid w:val="00DE7D64"/>
    <w:rsid w:val="00DF0107"/>
    <w:rsid w:val="00DF071B"/>
    <w:rsid w:val="00DF07F8"/>
    <w:rsid w:val="00DF0C1B"/>
    <w:rsid w:val="00DF0FFA"/>
    <w:rsid w:val="00DF1A30"/>
    <w:rsid w:val="00DF1AF5"/>
    <w:rsid w:val="00DF2B96"/>
    <w:rsid w:val="00DF331C"/>
    <w:rsid w:val="00DF46B1"/>
    <w:rsid w:val="00DF478A"/>
    <w:rsid w:val="00DF4DDA"/>
    <w:rsid w:val="00DF4F48"/>
    <w:rsid w:val="00DF4FB5"/>
    <w:rsid w:val="00DF5027"/>
    <w:rsid w:val="00DF506E"/>
    <w:rsid w:val="00DF5142"/>
    <w:rsid w:val="00DF5C17"/>
    <w:rsid w:val="00DF63EF"/>
    <w:rsid w:val="00DF6FB9"/>
    <w:rsid w:val="00DF7514"/>
    <w:rsid w:val="00DF7A31"/>
    <w:rsid w:val="00DF7E3F"/>
    <w:rsid w:val="00E0166C"/>
    <w:rsid w:val="00E01824"/>
    <w:rsid w:val="00E01AB8"/>
    <w:rsid w:val="00E01F9C"/>
    <w:rsid w:val="00E0272D"/>
    <w:rsid w:val="00E02DAF"/>
    <w:rsid w:val="00E032C7"/>
    <w:rsid w:val="00E0335B"/>
    <w:rsid w:val="00E03972"/>
    <w:rsid w:val="00E03E72"/>
    <w:rsid w:val="00E03F31"/>
    <w:rsid w:val="00E044B9"/>
    <w:rsid w:val="00E05652"/>
    <w:rsid w:val="00E05A66"/>
    <w:rsid w:val="00E0615A"/>
    <w:rsid w:val="00E06877"/>
    <w:rsid w:val="00E068D8"/>
    <w:rsid w:val="00E07685"/>
    <w:rsid w:val="00E07891"/>
    <w:rsid w:val="00E079AF"/>
    <w:rsid w:val="00E1002E"/>
    <w:rsid w:val="00E1033F"/>
    <w:rsid w:val="00E10A8B"/>
    <w:rsid w:val="00E10AE4"/>
    <w:rsid w:val="00E10F60"/>
    <w:rsid w:val="00E11092"/>
    <w:rsid w:val="00E11EBE"/>
    <w:rsid w:val="00E12F5D"/>
    <w:rsid w:val="00E14341"/>
    <w:rsid w:val="00E1480E"/>
    <w:rsid w:val="00E14EC7"/>
    <w:rsid w:val="00E157F2"/>
    <w:rsid w:val="00E15AD6"/>
    <w:rsid w:val="00E15EEC"/>
    <w:rsid w:val="00E16562"/>
    <w:rsid w:val="00E16630"/>
    <w:rsid w:val="00E16E15"/>
    <w:rsid w:val="00E17133"/>
    <w:rsid w:val="00E172E1"/>
    <w:rsid w:val="00E177D1"/>
    <w:rsid w:val="00E20036"/>
    <w:rsid w:val="00E20458"/>
    <w:rsid w:val="00E20837"/>
    <w:rsid w:val="00E20DCA"/>
    <w:rsid w:val="00E2146F"/>
    <w:rsid w:val="00E21CD0"/>
    <w:rsid w:val="00E22055"/>
    <w:rsid w:val="00E2244B"/>
    <w:rsid w:val="00E2263A"/>
    <w:rsid w:val="00E22924"/>
    <w:rsid w:val="00E229A4"/>
    <w:rsid w:val="00E22CFE"/>
    <w:rsid w:val="00E2344B"/>
    <w:rsid w:val="00E236FD"/>
    <w:rsid w:val="00E238D6"/>
    <w:rsid w:val="00E2399B"/>
    <w:rsid w:val="00E23B38"/>
    <w:rsid w:val="00E2400D"/>
    <w:rsid w:val="00E245F9"/>
    <w:rsid w:val="00E24B55"/>
    <w:rsid w:val="00E25186"/>
    <w:rsid w:val="00E258E6"/>
    <w:rsid w:val="00E25AC7"/>
    <w:rsid w:val="00E26B79"/>
    <w:rsid w:val="00E26EC5"/>
    <w:rsid w:val="00E2717D"/>
    <w:rsid w:val="00E278D3"/>
    <w:rsid w:val="00E27D97"/>
    <w:rsid w:val="00E27DE5"/>
    <w:rsid w:val="00E27F62"/>
    <w:rsid w:val="00E305B5"/>
    <w:rsid w:val="00E30C65"/>
    <w:rsid w:val="00E311DB"/>
    <w:rsid w:val="00E312D5"/>
    <w:rsid w:val="00E319D4"/>
    <w:rsid w:val="00E31BD8"/>
    <w:rsid w:val="00E32366"/>
    <w:rsid w:val="00E3253C"/>
    <w:rsid w:val="00E32E8D"/>
    <w:rsid w:val="00E33127"/>
    <w:rsid w:val="00E33288"/>
    <w:rsid w:val="00E3372F"/>
    <w:rsid w:val="00E33D66"/>
    <w:rsid w:val="00E34324"/>
    <w:rsid w:val="00E3492B"/>
    <w:rsid w:val="00E34EAF"/>
    <w:rsid w:val="00E354AB"/>
    <w:rsid w:val="00E35AE2"/>
    <w:rsid w:val="00E35BC5"/>
    <w:rsid w:val="00E36221"/>
    <w:rsid w:val="00E362E9"/>
    <w:rsid w:val="00E3643D"/>
    <w:rsid w:val="00E37360"/>
    <w:rsid w:val="00E37955"/>
    <w:rsid w:val="00E37F3D"/>
    <w:rsid w:val="00E40204"/>
    <w:rsid w:val="00E41264"/>
    <w:rsid w:val="00E416B7"/>
    <w:rsid w:val="00E41B42"/>
    <w:rsid w:val="00E41D5A"/>
    <w:rsid w:val="00E41F83"/>
    <w:rsid w:val="00E421ED"/>
    <w:rsid w:val="00E42BC2"/>
    <w:rsid w:val="00E42CB3"/>
    <w:rsid w:val="00E4303E"/>
    <w:rsid w:val="00E43344"/>
    <w:rsid w:val="00E435F4"/>
    <w:rsid w:val="00E437E3"/>
    <w:rsid w:val="00E43D77"/>
    <w:rsid w:val="00E44602"/>
    <w:rsid w:val="00E44FC5"/>
    <w:rsid w:val="00E45702"/>
    <w:rsid w:val="00E45867"/>
    <w:rsid w:val="00E464B1"/>
    <w:rsid w:val="00E4675D"/>
    <w:rsid w:val="00E46C92"/>
    <w:rsid w:val="00E46EAE"/>
    <w:rsid w:val="00E4714A"/>
    <w:rsid w:val="00E4721E"/>
    <w:rsid w:val="00E50115"/>
    <w:rsid w:val="00E50A50"/>
    <w:rsid w:val="00E51334"/>
    <w:rsid w:val="00E51A7A"/>
    <w:rsid w:val="00E530AF"/>
    <w:rsid w:val="00E53261"/>
    <w:rsid w:val="00E535FF"/>
    <w:rsid w:val="00E53637"/>
    <w:rsid w:val="00E53B89"/>
    <w:rsid w:val="00E5461F"/>
    <w:rsid w:val="00E54EB1"/>
    <w:rsid w:val="00E55A20"/>
    <w:rsid w:val="00E55B7E"/>
    <w:rsid w:val="00E56BAB"/>
    <w:rsid w:val="00E577AC"/>
    <w:rsid w:val="00E57D3C"/>
    <w:rsid w:val="00E57D90"/>
    <w:rsid w:val="00E57F7C"/>
    <w:rsid w:val="00E60249"/>
    <w:rsid w:val="00E60678"/>
    <w:rsid w:val="00E608C2"/>
    <w:rsid w:val="00E60B84"/>
    <w:rsid w:val="00E61855"/>
    <w:rsid w:val="00E61CDE"/>
    <w:rsid w:val="00E621C9"/>
    <w:rsid w:val="00E62E86"/>
    <w:rsid w:val="00E6332D"/>
    <w:rsid w:val="00E63757"/>
    <w:rsid w:val="00E6387A"/>
    <w:rsid w:val="00E63A62"/>
    <w:rsid w:val="00E64531"/>
    <w:rsid w:val="00E648A4"/>
    <w:rsid w:val="00E64C4A"/>
    <w:rsid w:val="00E64FE7"/>
    <w:rsid w:val="00E64FFF"/>
    <w:rsid w:val="00E655DF"/>
    <w:rsid w:val="00E65D0B"/>
    <w:rsid w:val="00E65E32"/>
    <w:rsid w:val="00E66820"/>
    <w:rsid w:val="00E66822"/>
    <w:rsid w:val="00E66F97"/>
    <w:rsid w:val="00E67102"/>
    <w:rsid w:val="00E6785A"/>
    <w:rsid w:val="00E67905"/>
    <w:rsid w:val="00E70333"/>
    <w:rsid w:val="00E70783"/>
    <w:rsid w:val="00E707E6"/>
    <w:rsid w:val="00E708AB"/>
    <w:rsid w:val="00E70F21"/>
    <w:rsid w:val="00E71CCB"/>
    <w:rsid w:val="00E72267"/>
    <w:rsid w:val="00E72719"/>
    <w:rsid w:val="00E72DDF"/>
    <w:rsid w:val="00E73166"/>
    <w:rsid w:val="00E73FBA"/>
    <w:rsid w:val="00E74160"/>
    <w:rsid w:val="00E744A0"/>
    <w:rsid w:val="00E7469F"/>
    <w:rsid w:val="00E74938"/>
    <w:rsid w:val="00E74FA1"/>
    <w:rsid w:val="00E75B7E"/>
    <w:rsid w:val="00E75EC0"/>
    <w:rsid w:val="00E76693"/>
    <w:rsid w:val="00E76A55"/>
    <w:rsid w:val="00E76D34"/>
    <w:rsid w:val="00E77CE9"/>
    <w:rsid w:val="00E8022C"/>
    <w:rsid w:val="00E807B3"/>
    <w:rsid w:val="00E80A2E"/>
    <w:rsid w:val="00E8198B"/>
    <w:rsid w:val="00E8202A"/>
    <w:rsid w:val="00E82223"/>
    <w:rsid w:val="00E827CE"/>
    <w:rsid w:val="00E82C67"/>
    <w:rsid w:val="00E82DD6"/>
    <w:rsid w:val="00E83AFB"/>
    <w:rsid w:val="00E83EB7"/>
    <w:rsid w:val="00E84134"/>
    <w:rsid w:val="00E84B19"/>
    <w:rsid w:val="00E84CE3"/>
    <w:rsid w:val="00E8569E"/>
    <w:rsid w:val="00E858BF"/>
    <w:rsid w:val="00E85984"/>
    <w:rsid w:val="00E87CDF"/>
    <w:rsid w:val="00E9017A"/>
    <w:rsid w:val="00E9066E"/>
    <w:rsid w:val="00E90879"/>
    <w:rsid w:val="00E90F1B"/>
    <w:rsid w:val="00E9179B"/>
    <w:rsid w:val="00E91967"/>
    <w:rsid w:val="00E9196F"/>
    <w:rsid w:val="00E91D07"/>
    <w:rsid w:val="00E91F59"/>
    <w:rsid w:val="00E92336"/>
    <w:rsid w:val="00E9288E"/>
    <w:rsid w:val="00E93305"/>
    <w:rsid w:val="00E933D4"/>
    <w:rsid w:val="00E93F36"/>
    <w:rsid w:val="00E94020"/>
    <w:rsid w:val="00E94586"/>
    <w:rsid w:val="00E94884"/>
    <w:rsid w:val="00E94B4C"/>
    <w:rsid w:val="00E94C45"/>
    <w:rsid w:val="00E94DC4"/>
    <w:rsid w:val="00E95136"/>
    <w:rsid w:val="00E95804"/>
    <w:rsid w:val="00E95E13"/>
    <w:rsid w:val="00E96720"/>
    <w:rsid w:val="00E96976"/>
    <w:rsid w:val="00E96AB0"/>
    <w:rsid w:val="00E9780C"/>
    <w:rsid w:val="00EA0AB9"/>
    <w:rsid w:val="00EA0DDD"/>
    <w:rsid w:val="00EA1072"/>
    <w:rsid w:val="00EA13E1"/>
    <w:rsid w:val="00EA157F"/>
    <w:rsid w:val="00EA1C5F"/>
    <w:rsid w:val="00EA1C98"/>
    <w:rsid w:val="00EA1DAF"/>
    <w:rsid w:val="00EA1DC7"/>
    <w:rsid w:val="00EA21F7"/>
    <w:rsid w:val="00EA234B"/>
    <w:rsid w:val="00EA3098"/>
    <w:rsid w:val="00EA337C"/>
    <w:rsid w:val="00EA4003"/>
    <w:rsid w:val="00EA41A4"/>
    <w:rsid w:val="00EA4656"/>
    <w:rsid w:val="00EA4E7D"/>
    <w:rsid w:val="00EA5579"/>
    <w:rsid w:val="00EA5955"/>
    <w:rsid w:val="00EA680C"/>
    <w:rsid w:val="00EA6DAC"/>
    <w:rsid w:val="00EA750E"/>
    <w:rsid w:val="00EA7782"/>
    <w:rsid w:val="00EA78B5"/>
    <w:rsid w:val="00EA7EDC"/>
    <w:rsid w:val="00EB013E"/>
    <w:rsid w:val="00EB0DE6"/>
    <w:rsid w:val="00EB0EB8"/>
    <w:rsid w:val="00EB1534"/>
    <w:rsid w:val="00EB15B8"/>
    <w:rsid w:val="00EB24D2"/>
    <w:rsid w:val="00EB2BA4"/>
    <w:rsid w:val="00EB2C39"/>
    <w:rsid w:val="00EB3B0B"/>
    <w:rsid w:val="00EB3FE2"/>
    <w:rsid w:val="00EB4326"/>
    <w:rsid w:val="00EB4B26"/>
    <w:rsid w:val="00EB4B49"/>
    <w:rsid w:val="00EB52D1"/>
    <w:rsid w:val="00EB5761"/>
    <w:rsid w:val="00EB6A2B"/>
    <w:rsid w:val="00EC01BC"/>
    <w:rsid w:val="00EC0725"/>
    <w:rsid w:val="00EC0A9C"/>
    <w:rsid w:val="00EC0CCE"/>
    <w:rsid w:val="00EC0E3C"/>
    <w:rsid w:val="00EC156E"/>
    <w:rsid w:val="00EC21AD"/>
    <w:rsid w:val="00EC2492"/>
    <w:rsid w:val="00EC258A"/>
    <w:rsid w:val="00EC2D8B"/>
    <w:rsid w:val="00EC2D97"/>
    <w:rsid w:val="00EC2E40"/>
    <w:rsid w:val="00EC34CC"/>
    <w:rsid w:val="00EC39AB"/>
    <w:rsid w:val="00EC3AED"/>
    <w:rsid w:val="00EC3CC4"/>
    <w:rsid w:val="00EC406B"/>
    <w:rsid w:val="00EC4237"/>
    <w:rsid w:val="00EC428D"/>
    <w:rsid w:val="00EC44CF"/>
    <w:rsid w:val="00EC582C"/>
    <w:rsid w:val="00EC5EC1"/>
    <w:rsid w:val="00EC6CA3"/>
    <w:rsid w:val="00EC7389"/>
    <w:rsid w:val="00EC7487"/>
    <w:rsid w:val="00EC76C0"/>
    <w:rsid w:val="00EC79D8"/>
    <w:rsid w:val="00EC7C6E"/>
    <w:rsid w:val="00EC7E0E"/>
    <w:rsid w:val="00EC7E89"/>
    <w:rsid w:val="00EC7FC3"/>
    <w:rsid w:val="00ED0828"/>
    <w:rsid w:val="00ED12BB"/>
    <w:rsid w:val="00ED184E"/>
    <w:rsid w:val="00ED1D49"/>
    <w:rsid w:val="00ED1F17"/>
    <w:rsid w:val="00ED2208"/>
    <w:rsid w:val="00ED2377"/>
    <w:rsid w:val="00ED261B"/>
    <w:rsid w:val="00ED3C42"/>
    <w:rsid w:val="00ED3D05"/>
    <w:rsid w:val="00ED3ED2"/>
    <w:rsid w:val="00ED43A9"/>
    <w:rsid w:val="00ED5776"/>
    <w:rsid w:val="00ED5AEF"/>
    <w:rsid w:val="00ED5B12"/>
    <w:rsid w:val="00ED5C14"/>
    <w:rsid w:val="00ED5E0A"/>
    <w:rsid w:val="00ED5E6D"/>
    <w:rsid w:val="00ED610D"/>
    <w:rsid w:val="00ED65B8"/>
    <w:rsid w:val="00ED66E5"/>
    <w:rsid w:val="00ED6844"/>
    <w:rsid w:val="00ED6966"/>
    <w:rsid w:val="00ED75C0"/>
    <w:rsid w:val="00ED768D"/>
    <w:rsid w:val="00ED7CED"/>
    <w:rsid w:val="00EE02CF"/>
    <w:rsid w:val="00EE03D4"/>
    <w:rsid w:val="00EE041F"/>
    <w:rsid w:val="00EE0D20"/>
    <w:rsid w:val="00EE0D36"/>
    <w:rsid w:val="00EE17DE"/>
    <w:rsid w:val="00EE34D8"/>
    <w:rsid w:val="00EE39B3"/>
    <w:rsid w:val="00EE3BB5"/>
    <w:rsid w:val="00EE3CCC"/>
    <w:rsid w:val="00EE4F89"/>
    <w:rsid w:val="00EE5777"/>
    <w:rsid w:val="00EE6E34"/>
    <w:rsid w:val="00EE7013"/>
    <w:rsid w:val="00EE7AC2"/>
    <w:rsid w:val="00EF0808"/>
    <w:rsid w:val="00EF085C"/>
    <w:rsid w:val="00EF0F23"/>
    <w:rsid w:val="00EF14C0"/>
    <w:rsid w:val="00EF17E9"/>
    <w:rsid w:val="00EF1DC5"/>
    <w:rsid w:val="00EF2399"/>
    <w:rsid w:val="00EF25CB"/>
    <w:rsid w:val="00EF2D7F"/>
    <w:rsid w:val="00EF3D9E"/>
    <w:rsid w:val="00EF3FAA"/>
    <w:rsid w:val="00EF40F0"/>
    <w:rsid w:val="00EF46BC"/>
    <w:rsid w:val="00EF4DB2"/>
    <w:rsid w:val="00EF4DC2"/>
    <w:rsid w:val="00EF522F"/>
    <w:rsid w:val="00EF5D2F"/>
    <w:rsid w:val="00EF6004"/>
    <w:rsid w:val="00EF60B6"/>
    <w:rsid w:val="00EF60CF"/>
    <w:rsid w:val="00EF6226"/>
    <w:rsid w:val="00EF6354"/>
    <w:rsid w:val="00EF63E7"/>
    <w:rsid w:val="00EF70A1"/>
    <w:rsid w:val="00EF749F"/>
    <w:rsid w:val="00EF78AD"/>
    <w:rsid w:val="00EF7A73"/>
    <w:rsid w:val="00EF7A94"/>
    <w:rsid w:val="00EF7DE6"/>
    <w:rsid w:val="00EF7E6A"/>
    <w:rsid w:val="00EF7FA8"/>
    <w:rsid w:val="00EF7FAE"/>
    <w:rsid w:val="00F004A6"/>
    <w:rsid w:val="00F00852"/>
    <w:rsid w:val="00F008BE"/>
    <w:rsid w:val="00F010B5"/>
    <w:rsid w:val="00F01A78"/>
    <w:rsid w:val="00F02046"/>
    <w:rsid w:val="00F020F4"/>
    <w:rsid w:val="00F022B7"/>
    <w:rsid w:val="00F026E0"/>
    <w:rsid w:val="00F0285B"/>
    <w:rsid w:val="00F02C34"/>
    <w:rsid w:val="00F03086"/>
    <w:rsid w:val="00F035D3"/>
    <w:rsid w:val="00F03B4E"/>
    <w:rsid w:val="00F03C1E"/>
    <w:rsid w:val="00F041C1"/>
    <w:rsid w:val="00F05125"/>
    <w:rsid w:val="00F051BE"/>
    <w:rsid w:val="00F06963"/>
    <w:rsid w:val="00F06BD9"/>
    <w:rsid w:val="00F070EC"/>
    <w:rsid w:val="00F0799F"/>
    <w:rsid w:val="00F10C0B"/>
    <w:rsid w:val="00F10DD7"/>
    <w:rsid w:val="00F10F2B"/>
    <w:rsid w:val="00F11052"/>
    <w:rsid w:val="00F11134"/>
    <w:rsid w:val="00F11662"/>
    <w:rsid w:val="00F11990"/>
    <w:rsid w:val="00F119C8"/>
    <w:rsid w:val="00F119FC"/>
    <w:rsid w:val="00F11BBF"/>
    <w:rsid w:val="00F11C5E"/>
    <w:rsid w:val="00F1229D"/>
    <w:rsid w:val="00F1236B"/>
    <w:rsid w:val="00F129BA"/>
    <w:rsid w:val="00F13172"/>
    <w:rsid w:val="00F13524"/>
    <w:rsid w:val="00F13791"/>
    <w:rsid w:val="00F137A6"/>
    <w:rsid w:val="00F13B01"/>
    <w:rsid w:val="00F13BDA"/>
    <w:rsid w:val="00F140D8"/>
    <w:rsid w:val="00F14199"/>
    <w:rsid w:val="00F1462F"/>
    <w:rsid w:val="00F14652"/>
    <w:rsid w:val="00F14D87"/>
    <w:rsid w:val="00F15D52"/>
    <w:rsid w:val="00F1661F"/>
    <w:rsid w:val="00F16B3D"/>
    <w:rsid w:val="00F16C4F"/>
    <w:rsid w:val="00F16CDF"/>
    <w:rsid w:val="00F17301"/>
    <w:rsid w:val="00F206B4"/>
    <w:rsid w:val="00F20E27"/>
    <w:rsid w:val="00F21EAE"/>
    <w:rsid w:val="00F22115"/>
    <w:rsid w:val="00F22232"/>
    <w:rsid w:val="00F22A55"/>
    <w:rsid w:val="00F2366F"/>
    <w:rsid w:val="00F238A3"/>
    <w:rsid w:val="00F23A2A"/>
    <w:rsid w:val="00F23DCF"/>
    <w:rsid w:val="00F247F0"/>
    <w:rsid w:val="00F2486F"/>
    <w:rsid w:val="00F24D4F"/>
    <w:rsid w:val="00F25C0A"/>
    <w:rsid w:val="00F26500"/>
    <w:rsid w:val="00F269CA"/>
    <w:rsid w:val="00F27056"/>
    <w:rsid w:val="00F27399"/>
    <w:rsid w:val="00F27589"/>
    <w:rsid w:val="00F275BE"/>
    <w:rsid w:val="00F27745"/>
    <w:rsid w:val="00F307D9"/>
    <w:rsid w:val="00F3134C"/>
    <w:rsid w:val="00F3183F"/>
    <w:rsid w:val="00F31F2B"/>
    <w:rsid w:val="00F32677"/>
    <w:rsid w:val="00F3285B"/>
    <w:rsid w:val="00F32AB4"/>
    <w:rsid w:val="00F3321A"/>
    <w:rsid w:val="00F3324F"/>
    <w:rsid w:val="00F33A26"/>
    <w:rsid w:val="00F3429B"/>
    <w:rsid w:val="00F34679"/>
    <w:rsid w:val="00F34A34"/>
    <w:rsid w:val="00F34E32"/>
    <w:rsid w:val="00F354F9"/>
    <w:rsid w:val="00F3557F"/>
    <w:rsid w:val="00F35DCC"/>
    <w:rsid w:val="00F361C0"/>
    <w:rsid w:val="00F36341"/>
    <w:rsid w:val="00F36ADF"/>
    <w:rsid w:val="00F36D0C"/>
    <w:rsid w:val="00F3721B"/>
    <w:rsid w:val="00F372A7"/>
    <w:rsid w:val="00F3756D"/>
    <w:rsid w:val="00F37820"/>
    <w:rsid w:val="00F4075B"/>
    <w:rsid w:val="00F408A8"/>
    <w:rsid w:val="00F41F20"/>
    <w:rsid w:val="00F42791"/>
    <w:rsid w:val="00F43923"/>
    <w:rsid w:val="00F43A8D"/>
    <w:rsid w:val="00F43C84"/>
    <w:rsid w:val="00F4415E"/>
    <w:rsid w:val="00F442C6"/>
    <w:rsid w:val="00F445DA"/>
    <w:rsid w:val="00F44720"/>
    <w:rsid w:val="00F449C5"/>
    <w:rsid w:val="00F44A29"/>
    <w:rsid w:val="00F44BF5"/>
    <w:rsid w:val="00F454CF"/>
    <w:rsid w:val="00F4550F"/>
    <w:rsid w:val="00F458B0"/>
    <w:rsid w:val="00F45F4A"/>
    <w:rsid w:val="00F4658B"/>
    <w:rsid w:val="00F467B6"/>
    <w:rsid w:val="00F46887"/>
    <w:rsid w:val="00F47146"/>
    <w:rsid w:val="00F47631"/>
    <w:rsid w:val="00F478D8"/>
    <w:rsid w:val="00F479D8"/>
    <w:rsid w:val="00F47E42"/>
    <w:rsid w:val="00F50154"/>
    <w:rsid w:val="00F506D1"/>
    <w:rsid w:val="00F5097C"/>
    <w:rsid w:val="00F50E40"/>
    <w:rsid w:val="00F51300"/>
    <w:rsid w:val="00F51A7C"/>
    <w:rsid w:val="00F51E94"/>
    <w:rsid w:val="00F51F36"/>
    <w:rsid w:val="00F524E7"/>
    <w:rsid w:val="00F5275E"/>
    <w:rsid w:val="00F52D57"/>
    <w:rsid w:val="00F5307B"/>
    <w:rsid w:val="00F5387A"/>
    <w:rsid w:val="00F5447B"/>
    <w:rsid w:val="00F54647"/>
    <w:rsid w:val="00F54739"/>
    <w:rsid w:val="00F54B1C"/>
    <w:rsid w:val="00F5541A"/>
    <w:rsid w:val="00F55548"/>
    <w:rsid w:val="00F556F4"/>
    <w:rsid w:val="00F55BD7"/>
    <w:rsid w:val="00F56176"/>
    <w:rsid w:val="00F56531"/>
    <w:rsid w:val="00F5659D"/>
    <w:rsid w:val="00F5689F"/>
    <w:rsid w:val="00F57042"/>
    <w:rsid w:val="00F57FD6"/>
    <w:rsid w:val="00F60086"/>
    <w:rsid w:val="00F605E5"/>
    <w:rsid w:val="00F609CD"/>
    <w:rsid w:val="00F60A35"/>
    <w:rsid w:val="00F60E52"/>
    <w:rsid w:val="00F60FC4"/>
    <w:rsid w:val="00F616E4"/>
    <w:rsid w:val="00F61905"/>
    <w:rsid w:val="00F61B9E"/>
    <w:rsid w:val="00F61D0D"/>
    <w:rsid w:val="00F62144"/>
    <w:rsid w:val="00F62150"/>
    <w:rsid w:val="00F62E46"/>
    <w:rsid w:val="00F63208"/>
    <w:rsid w:val="00F6356D"/>
    <w:rsid w:val="00F635D7"/>
    <w:rsid w:val="00F649B5"/>
    <w:rsid w:val="00F64B94"/>
    <w:rsid w:val="00F650A2"/>
    <w:rsid w:val="00F650F8"/>
    <w:rsid w:val="00F65558"/>
    <w:rsid w:val="00F6555F"/>
    <w:rsid w:val="00F65B02"/>
    <w:rsid w:val="00F65D18"/>
    <w:rsid w:val="00F663A3"/>
    <w:rsid w:val="00F6720B"/>
    <w:rsid w:val="00F67CE9"/>
    <w:rsid w:val="00F7016B"/>
    <w:rsid w:val="00F7104B"/>
    <w:rsid w:val="00F7138F"/>
    <w:rsid w:val="00F7224C"/>
    <w:rsid w:val="00F729F6"/>
    <w:rsid w:val="00F72CC4"/>
    <w:rsid w:val="00F73134"/>
    <w:rsid w:val="00F73351"/>
    <w:rsid w:val="00F738E5"/>
    <w:rsid w:val="00F74068"/>
    <w:rsid w:val="00F74302"/>
    <w:rsid w:val="00F74877"/>
    <w:rsid w:val="00F74895"/>
    <w:rsid w:val="00F74FE7"/>
    <w:rsid w:val="00F75181"/>
    <w:rsid w:val="00F762D4"/>
    <w:rsid w:val="00F76F23"/>
    <w:rsid w:val="00F777B9"/>
    <w:rsid w:val="00F77C36"/>
    <w:rsid w:val="00F77FCA"/>
    <w:rsid w:val="00F8045C"/>
    <w:rsid w:val="00F8080A"/>
    <w:rsid w:val="00F80A8C"/>
    <w:rsid w:val="00F80D88"/>
    <w:rsid w:val="00F81135"/>
    <w:rsid w:val="00F8117D"/>
    <w:rsid w:val="00F811CB"/>
    <w:rsid w:val="00F81367"/>
    <w:rsid w:val="00F81930"/>
    <w:rsid w:val="00F81F9D"/>
    <w:rsid w:val="00F82176"/>
    <w:rsid w:val="00F82590"/>
    <w:rsid w:val="00F826E7"/>
    <w:rsid w:val="00F83846"/>
    <w:rsid w:val="00F8417E"/>
    <w:rsid w:val="00F8448B"/>
    <w:rsid w:val="00F85047"/>
    <w:rsid w:val="00F85385"/>
    <w:rsid w:val="00F85887"/>
    <w:rsid w:val="00F85A2E"/>
    <w:rsid w:val="00F85BF3"/>
    <w:rsid w:val="00F85C8F"/>
    <w:rsid w:val="00F86A77"/>
    <w:rsid w:val="00F86EEE"/>
    <w:rsid w:val="00F8766D"/>
    <w:rsid w:val="00F8789C"/>
    <w:rsid w:val="00F87A72"/>
    <w:rsid w:val="00F87B28"/>
    <w:rsid w:val="00F9021F"/>
    <w:rsid w:val="00F90358"/>
    <w:rsid w:val="00F90451"/>
    <w:rsid w:val="00F90E3B"/>
    <w:rsid w:val="00F913BB"/>
    <w:rsid w:val="00F91532"/>
    <w:rsid w:val="00F92296"/>
    <w:rsid w:val="00F9272A"/>
    <w:rsid w:val="00F92BAC"/>
    <w:rsid w:val="00F92BE3"/>
    <w:rsid w:val="00F92F41"/>
    <w:rsid w:val="00F93B9A"/>
    <w:rsid w:val="00F940AE"/>
    <w:rsid w:val="00F9418F"/>
    <w:rsid w:val="00F94362"/>
    <w:rsid w:val="00F944A8"/>
    <w:rsid w:val="00F94A67"/>
    <w:rsid w:val="00F94F30"/>
    <w:rsid w:val="00F95547"/>
    <w:rsid w:val="00F9562A"/>
    <w:rsid w:val="00F95EDA"/>
    <w:rsid w:val="00F95FF2"/>
    <w:rsid w:val="00F960BA"/>
    <w:rsid w:val="00F9624C"/>
    <w:rsid w:val="00F97688"/>
    <w:rsid w:val="00F97C50"/>
    <w:rsid w:val="00F97F2B"/>
    <w:rsid w:val="00FA0F3D"/>
    <w:rsid w:val="00FA0F41"/>
    <w:rsid w:val="00FA13C6"/>
    <w:rsid w:val="00FA147A"/>
    <w:rsid w:val="00FA174F"/>
    <w:rsid w:val="00FA178E"/>
    <w:rsid w:val="00FA1AB2"/>
    <w:rsid w:val="00FA2A87"/>
    <w:rsid w:val="00FA2AA1"/>
    <w:rsid w:val="00FA405E"/>
    <w:rsid w:val="00FA4492"/>
    <w:rsid w:val="00FA4A05"/>
    <w:rsid w:val="00FA4C5F"/>
    <w:rsid w:val="00FA4CE4"/>
    <w:rsid w:val="00FA5CA7"/>
    <w:rsid w:val="00FA69BE"/>
    <w:rsid w:val="00FA6F90"/>
    <w:rsid w:val="00FA7136"/>
    <w:rsid w:val="00FA73F6"/>
    <w:rsid w:val="00FA76D2"/>
    <w:rsid w:val="00FB0084"/>
    <w:rsid w:val="00FB027A"/>
    <w:rsid w:val="00FB0877"/>
    <w:rsid w:val="00FB0E60"/>
    <w:rsid w:val="00FB10DB"/>
    <w:rsid w:val="00FB2BBB"/>
    <w:rsid w:val="00FB2C58"/>
    <w:rsid w:val="00FB2D0F"/>
    <w:rsid w:val="00FB2D5C"/>
    <w:rsid w:val="00FB2EB7"/>
    <w:rsid w:val="00FB36CC"/>
    <w:rsid w:val="00FB4929"/>
    <w:rsid w:val="00FB50FF"/>
    <w:rsid w:val="00FB53C5"/>
    <w:rsid w:val="00FB5545"/>
    <w:rsid w:val="00FB554B"/>
    <w:rsid w:val="00FB575B"/>
    <w:rsid w:val="00FB576C"/>
    <w:rsid w:val="00FB5922"/>
    <w:rsid w:val="00FB5FF0"/>
    <w:rsid w:val="00FB668D"/>
    <w:rsid w:val="00FB67E5"/>
    <w:rsid w:val="00FB7299"/>
    <w:rsid w:val="00FB72BB"/>
    <w:rsid w:val="00FB7349"/>
    <w:rsid w:val="00FB7C98"/>
    <w:rsid w:val="00FB7E26"/>
    <w:rsid w:val="00FB7F8E"/>
    <w:rsid w:val="00FC0929"/>
    <w:rsid w:val="00FC0A02"/>
    <w:rsid w:val="00FC0CD1"/>
    <w:rsid w:val="00FC0F82"/>
    <w:rsid w:val="00FC1FCE"/>
    <w:rsid w:val="00FC236F"/>
    <w:rsid w:val="00FC28B3"/>
    <w:rsid w:val="00FC493B"/>
    <w:rsid w:val="00FC49DB"/>
    <w:rsid w:val="00FC54CD"/>
    <w:rsid w:val="00FC572D"/>
    <w:rsid w:val="00FC58BC"/>
    <w:rsid w:val="00FC59D7"/>
    <w:rsid w:val="00FC6CFE"/>
    <w:rsid w:val="00FC7762"/>
    <w:rsid w:val="00FC7944"/>
    <w:rsid w:val="00FC7AD4"/>
    <w:rsid w:val="00FC7C6F"/>
    <w:rsid w:val="00FC7DAD"/>
    <w:rsid w:val="00FC7DB3"/>
    <w:rsid w:val="00FD00F1"/>
    <w:rsid w:val="00FD04E0"/>
    <w:rsid w:val="00FD0970"/>
    <w:rsid w:val="00FD0AB1"/>
    <w:rsid w:val="00FD126B"/>
    <w:rsid w:val="00FD2658"/>
    <w:rsid w:val="00FD2A3E"/>
    <w:rsid w:val="00FD2F7C"/>
    <w:rsid w:val="00FD334B"/>
    <w:rsid w:val="00FD352A"/>
    <w:rsid w:val="00FD355C"/>
    <w:rsid w:val="00FD3AEF"/>
    <w:rsid w:val="00FD3B20"/>
    <w:rsid w:val="00FD3C1E"/>
    <w:rsid w:val="00FD3F5F"/>
    <w:rsid w:val="00FD3FB1"/>
    <w:rsid w:val="00FD4037"/>
    <w:rsid w:val="00FD4337"/>
    <w:rsid w:val="00FD44CB"/>
    <w:rsid w:val="00FD4B64"/>
    <w:rsid w:val="00FD4D6B"/>
    <w:rsid w:val="00FD519F"/>
    <w:rsid w:val="00FD51AD"/>
    <w:rsid w:val="00FD52F6"/>
    <w:rsid w:val="00FD545B"/>
    <w:rsid w:val="00FD579B"/>
    <w:rsid w:val="00FD6142"/>
    <w:rsid w:val="00FD6768"/>
    <w:rsid w:val="00FD6E86"/>
    <w:rsid w:val="00FD7681"/>
    <w:rsid w:val="00FD7700"/>
    <w:rsid w:val="00FD77B7"/>
    <w:rsid w:val="00FD7DCD"/>
    <w:rsid w:val="00FD7EAF"/>
    <w:rsid w:val="00FD7FE8"/>
    <w:rsid w:val="00FE0603"/>
    <w:rsid w:val="00FE1D44"/>
    <w:rsid w:val="00FE2865"/>
    <w:rsid w:val="00FE2AEC"/>
    <w:rsid w:val="00FE2E24"/>
    <w:rsid w:val="00FE30FC"/>
    <w:rsid w:val="00FE3BCB"/>
    <w:rsid w:val="00FE4142"/>
    <w:rsid w:val="00FE48D1"/>
    <w:rsid w:val="00FE533C"/>
    <w:rsid w:val="00FE5764"/>
    <w:rsid w:val="00FE5C22"/>
    <w:rsid w:val="00FE5D66"/>
    <w:rsid w:val="00FE60F8"/>
    <w:rsid w:val="00FE6527"/>
    <w:rsid w:val="00FE65BB"/>
    <w:rsid w:val="00FE6A3C"/>
    <w:rsid w:val="00FE6D43"/>
    <w:rsid w:val="00FE6DA5"/>
    <w:rsid w:val="00FE722A"/>
    <w:rsid w:val="00FE7E34"/>
    <w:rsid w:val="00FE7EAD"/>
    <w:rsid w:val="00FF007E"/>
    <w:rsid w:val="00FF083F"/>
    <w:rsid w:val="00FF0A83"/>
    <w:rsid w:val="00FF0B42"/>
    <w:rsid w:val="00FF0B92"/>
    <w:rsid w:val="00FF0C16"/>
    <w:rsid w:val="00FF1106"/>
    <w:rsid w:val="00FF1952"/>
    <w:rsid w:val="00FF1AAF"/>
    <w:rsid w:val="00FF2574"/>
    <w:rsid w:val="00FF3763"/>
    <w:rsid w:val="00FF45C9"/>
    <w:rsid w:val="00FF45EB"/>
    <w:rsid w:val="00FF5B1A"/>
    <w:rsid w:val="00FF5C8B"/>
    <w:rsid w:val="00FF5F64"/>
    <w:rsid w:val="00FF6183"/>
    <w:rsid w:val="00FF6605"/>
    <w:rsid w:val="00FF72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AA78FD"/>
  <w14:defaultImageDpi w14:val="330"/>
  <w15:docId w15:val="{BFD244C3-185E-48D1-8A2A-01F191ED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3344"/>
    <w:pPr>
      <w:spacing w:line="264" w:lineRule="auto"/>
      <w:jc w:val="both"/>
    </w:pPr>
    <w:rPr>
      <w:rFonts w:ascii="Arial" w:hAnsi="Arial"/>
      <w:sz w:val="22"/>
      <w:szCs w:val="22"/>
      <w:lang w:val="de-AT" w:eastAsia="de-AT"/>
    </w:rPr>
  </w:style>
  <w:style w:type="paragraph" w:styleId="berschrift1">
    <w:name w:val="heading 1"/>
    <w:basedOn w:val="Standard"/>
    <w:next w:val="Standard"/>
    <w:link w:val="berschrift1Zchn"/>
    <w:qFormat/>
    <w:rsid w:val="00E43344"/>
    <w:pPr>
      <w:keepNext/>
      <w:numPr>
        <w:numId w:val="21"/>
      </w:numPr>
      <w:tabs>
        <w:tab w:val="clear" w:pos="432"/>
        <w:tab w:val="left" w:pos="425"/>
      </w:tabs>
      <w:spacing w:after="360" w:line="240" w:lineRule="auto"/>
      <w:ind w:left="425" w:hanging="425"/>
      <w:jc w:val="left"/>
      <w:outlineLvl w:val="0"/>
    </w:pPr>
    <w:rPr>
      <w:b/>
      <w:color w:val="008000"/>
      <w:kern w:val="28"/>
      <w:sz w:val="40"/>
      <w:szCs w:val="40"/>
    </w:rPr>
  </w:style>
  <w:style w:type="paragraph" w:styleId="berschrift2">
    <w:name w:val="heading 2"/>
    <w:aliases w:val="Ü2"/>
    <w:basedOn w:val="Standard"/>
    <w:next w:val="Standard"/>
    <w:link w:val="berschrift2Zchn"/>
    <w:qFormat/>
    <w:rsid w:val="00E43344"/>
    <w:pPr>
      <w:keepNext/>
      <w:widowControl w:val="0"/>
      <w:numPr>
        <w:ilvl w:val="1"/>
        <w:numId w:val="21"/>
      </w:numPr>
      <w:tabs>
        <w:tab w:val="clear" w:pos="718"/>
        <w:tab w:val="left" w:pos="641"/>
      </w:tabs>
      <w:spacing w:before="240" w:after="160"/>
      <w:ind w:left="641" w:hanging="641"/>
      <w:jc w:val="left"/>
      <w:outlineLvl w:val="1"/>
    </w:pPr>
    <w:rPr>
      <w:b/>
      <w:sz w:val="28"/>
      <w:szCs w:val="28"/>
    </w:rPr>
  </w:style>
  <w:style w:type="paragraph" w:styleId="berschrift3">
    <w:name w:val="heading 3"/>
    <w:basedOn w:val="Standard"/>
    <w:next w:val="Standard"/>
    <w:link w:val="berschrift3Zchn"/>
    <w:qFormat/>
    <w:rsid w:val="00E43344"/>
    <w:pPr>
      <w:keepLines/>
      <w:numPr>
        <w:ilvl w:val="2"/>
        <w:numId w:val="21"/>
      </w:numPr>
      <w:tabs>
        <w:tab w:val="clear" w:pos="4973"/>
        <w:tab w:val="left" w:pos="641"/>
      </w:tabs>
      <w:spacing w:before="240" w:after="120" w:line="240" w:lineRule="auto"/>
      <w:ind w:left="641" w:hanging="641"/>
      <w:jc w:val="left"/>
      <w:outlineLvl w:val="2"/>
    </w:pPr>
    <w:rPr>
      <w:b/>
      <w:color w:val="000000"/>
      <w:sz w:val="24"/>
    </w:rPr>
  </w:style>
  <w:style w:type="paragraph" w:styleId="berschrift4">
    <w:name w:val="heading 4"/>
    <w:basedOn w:val="Standard"/>
    <w:next w:val="Standard"/>
    <w:link w:val="berschrift4Zchn"/>
    <w:qFormat/>
    <w:rsid w:val="00E43344"/>
    <w:pPr>
      <w:spacing w:before="180" w:after="120" w:line="240" w:lineRule="auto"/>
      <w:jc w:val="left"/>
      <w:outlineLvl w:val="3"/>
    </w:pPr>
    <w:rPr>
      <w:b/>
      <w:bCs/>
    </w:rPr>
  </w:style>
  <w:style w:type="paragraph" w:styleId="berschrift5">
    <w:name w:val="heading 5"/>
    <w:basedOn w:val="Standard"/>
    <w:next w:val="Standard"/>
    <w:qFormat/>
    <w:rsid w:val="00E43344"/>
    <w:pPr>
      <w:keepNext/>
      <w:spacing w:before="240" w:line="240" w:lineRule="auto"/>
      <w:outlineLvl w:val="4"/>
    </w:pPr>
    <w:rPr>
      <w:b/>
      <w:bCs/>
      <w:lang w:val="it-IT"/>
    </w:rPr>
  </w:style>
  <w:style w:type="paragraph" w:styleId="berschrift6">
    <w:name w:val="heading 6"/>
    <w:basedOn w:val="Standard"/>
    <w:next w:val="Standard"/>
    <w:qFormat/>
    <w:rsid w:val="00E43344"/>
    <w:pPr>
      <w:keepNext/>
      <w:spacing w:before="180" w:after="120"/>
      <w:jc w:val="left"/>
      <w:outlineLvl w:val="5"/>
    </w:pPr>
    <w:rPr>
      <w:b/>
      <w:bCs/>
      <w:iCs/>
    </w:rPr>
  </w:style>
  <w:style w:type="paragraph" w:styleId="berschrift7">
    <w:name w:val="heading 7"/>
    <w:basedOn w:val="Standard"/>
    <w:next w:val="Standard"/>
    <w:qFormat/>
    <w:rsid w:val="00E43344"/>
    <w:pPr>
      <w:keepNext/>
      <w:numPr>
        <w:ilvl w:val="6"/>
        <w:numId w:val="21"/>
      </w:numPr>
      <w:outlineLvl w:val="6"/>
    </w:pPr>
    <w:rPr>
      <w:b/>
      <w:bCs/>
      <w:sz w:val="44"/>
    </w:rPr>
  </w:style>
  <w:style w:type="paragraph" w:styleId="berschrift8">
    <w:name w:val="heading 8"/>
    <w:basedOn w:val="Standard"/>
    <w:next w:val="Standard"/>
    <w:qFormat/>
    <w:rsid w:val="00E43344"/>
    <w:pPr>
      <w:numPr>
        <w:ilvl w:val="7"/>
        <w:numId w:val="21"/>
      </w:numPr>
      <w:spacing w:before="240" w:after="60"/>
      <w:outlineLvl w:val="7"/>
    </w:pPr>
    <w:rPr>
      <w:rFonts w:ascii="Times New Roman" w:hAnsi="Times New Roman"/>
      <w:i/>
      <w:iCs/>
      <w:sz w:val="24"/>
    </w:rPr>
  </w:style>
  <w:style w:type="paragraph" w:styleId="berschrift9">
    <w:name w:val="heading 9"/>
    <w:basedOn w:val="Standard"/>
    <w:next w:val="Standard"/>
    <w:qFormat/>
    <w:rsid w:val="00E43344"/>
    <w:pPr>
      <w:numPr>
        <w:ilvl w:val="8"/>
        <w:numId w:val="21"/>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43344"/>
    <w:pPr>
      <w:tabs>
        <w:tab w:val="center" w:pos="4536"/>
        <w:tab w:val="right" w:pos="9072"/>
      </w:tabs>
    </w:pPr>
  </w:style>
  <w:style w:type="paragraph" w:styleId="Fuzeile">
    <w:name w:val="footer"/>
    <w:basedOn w:val="Standard"/>
    <w:link w:val="FuzeileZchn"/>
    <w:uiPriority w:val="99"/>
    <w:rsid w:val="00E43344"/>
    <w:pPr>
      <w:tabs>
        <w:tab w:val="center" w:pos="4536"/>
        <w:tab w:val="right" w:pos="9072"/>
      </w:tabs>
    </w:pPr>
  </w:style>
  <w:style w:type="character" w:styleId="Seitenzahl">
    <w:name w:val="page number"/>
    <w:basedOn w:val="Absatz-Standardschriftart"/>
    <w:rsid w:val="00E43344"/>
  </w:style>
  <w:style w:type="paragraph" w:styleId="Textkrper">
    <w:name w:val="Body Text"/>
    <w:basedOn w:val="Standard"/>
    <w:link w:val="TextkrperZchn"/>
    <w:rsid w:val="00E43344"/>
    <w:pPr>
      <w:spacing w:line="360" w:lineRule="auto"/>
    </w:pPr>
    <w:rPr>
      <w:b/>
    </w:rPr>
  </w:style>
  <w:style w:type="paragraph" w:styleId="Verzeichnis4">
    <w:name w:val="toc 4"/>
    <w:basedOn w:val="Standard"/>
    <w:next w:val="Standard"/>
    <w:autoRedefine/>
    <w:semiHidden/>
    <w:rsid w:val="00E43344"/>
    <w:pPr>
      <w:ind w:left="660"/>
    </w:pPr>
  </w:style>
  <w:style w:type="paragraph" w:styleId="Verzeichnis1">
    <w:name w:val="toc 1"/>
    <w:basedOn w:val="Standard"/>
    <w:next w:val="Standard"/>
    <w:uiPriority w:val="39"/>
    <w:rsid w:val="00E43344"/>
    <w:pPr>
      <w:tabs>
        <w:tab w:val="left" w:pos="907"/>
        <w:tab w:val="right" w:leader="dot" w:pos="9060"/>
      </w:tabs>
      <w:spacing w:before="240" w:after="120" w:line="300" w:lineRule="auto"/>
      <w:jc w:val="left"/>
      <w:outlineLvl w:val="0"/>
    </w:pPr>
    <w:rPr>
      <w:b/>
    </w:rPr>
  </w:style>
  <w:style w:type="paragraph" w:styleId="Verzeichnis2">
    <w:name w:val="toc 2"/>
    <w:basedOn w:val="Standard"/>
    <w:next w:val="Standard"/>
    <w:uiPriority w:val="39"/>
    <w:rsid w:val="00E43344"/>
    <w:pPr>
      <w:tabs>
        <w:tab w:val="left" w:pos="907"/>
        <w:tab w:val="right" w:leader="dot" w:pos="9060"/>
      </w:tabs>
      <w:spacing w:line="300" w:lineRule="auto"/>
    </w:pPr>
  </w:style>
  <w:style w:type="paragraph" w:styleId="Verzeichnis3">
    <w:name w:val="toc 3"/>
    <w:basedOn w:val="Standard"/>
    <w:next w:val="Standard"/>
    <w:uiPriority w:val="39"/>
    <w:rsid w:val="00E43344"/>
    <w:pPr>
      <w:tabs>
        <w:tab w:val="left" w:pos="907"/>
        <w:tab w:val="right" w:leader="dot" w:pos="9060"/>
      </w:tabs>
      <w:spacing w:line="300" w:lineRule="auto"/>
    </w:pPr>
  </w:style>
  <w:style w:type="paragraph" w:styleId="Verzeichnis5">
    <w:name w:val="toc 5"/>
    <w:basedOn w:val="Standard"/>
    <w:next w:val="Standard"/>
    <w:autoRedefine/>
    <w:semiHidden/>
    <w:rsid w:val="00E43344"/>
    <w:pPr>
      <w:ind w:left="880"/>
    </w:pPr>
  </w:style>
  <w:style w:type="paragraph" w:styleId="Verzeichnis6">
    <w:name w:val="toc 6"/>
    <w:basedOn w:val="Standard"/>
    <w:next w:val="Standard"/>
    <w:autoRedefine/>
    <w:semiHidden/>
    <w:rsid w:val="00E43344"/>
    <w:pPr>
      <w:ind w:left="1100"/>
    </w:pPr>
  </w:style>
  <w:style w:type="paragraph" w:styleId="Verzeichnis7">
    <w:name w:val="toc 7"/>
    <w:basedOn w:val="Standard"/>
    <w:next w:val="Standard"/>
    <w:autoRedefine/>
    <w:semiHidden/>
    <w:rsid w:val="00E43344"/>
    <w:pPr>
      <w:ind w:left="1320"/>
    </w:pPr>
  </w:style>
  <w:style w:type="paragraph" w:styleId="Verzeichnis8">
    <w:name w:val="toc 8"/>
    <w:basedOn w:val="Standard"/>
    <w:next w:val="Standard"/>
    <w:autoRedefine/>
    <w:semiHidden/>
    <w:rsid w:val="00E43344"/>
    <w:pPr>
      <w:ind w:left="1540"/>
    </w:pPr>
  </w:style>
  <w:style w:type="paragraph" w:styleId="Verzeichnis9">
    <w:name w:val="toc 9"/>
    <w:basedOn w:val="Standard"/>
    <w:next w:val="Standard"/>
    <w:autoRedefine/>
    <w:semiHidden/>
    <w:rsid w:val="00E43344"/>
    <w:pPr>
      <w:ind w:left="1760"/>
    </w:pPr>
  </w:style>
  <w:style w:type="paragraph" w:styleId="Liste">
    <w:name w:val="List"/>
    <w:basedOn w:val="Standard"/>
    <w:semiHidden/>
    <w:pPr>
      <w:ind w:left="283" w:hanging="283"/>
    </w:pPr>
    <w:rPr>
      <w:rFonts w:ascii="Times New Roman" w:hAnsi="Times New Roman"/>
      <w:sz w:val="24"/>
      <w:szCs w:val="24"/>
    </w:rPr>
  </w:style>
  <w:style w:type="paragraph" w:styleId="Titel">
    <w:name w:val="Title"/>
    <w:basedOn w:val="Standard"/>
    <w:qFormat/>
    <w:rsid w:val="00E43344"/>
    <w:pPr>
      <w:spacing w:before="720" w:line="360" w:lineRule="auto"/>
      <w:jc w:val="center"/>
    </w:pPr>
    <w:rPr>
      <w:rFonts w:ascii="Helvetica" w:hAnsi="Helvetica"/>
      <w:caps/>
      <w:spacing w:val="50"/>
      <w:sz w:val="56"/>
      <w:szCs w:val="56"/>
    </w:rPr>
  </w:style>
  <w:style w:type="paragraph" w:styleId="Textkrper-Zeileneinzug">
    <w:name w:val="Body Text Indent"/>
    <w:basedOn w:val="Standard"/>
    <w:semiHidden/>
  </w:style>
  <w:style w:type="paragraph" w:customStyle="1" w:styleId="AbbildungHeadline">
    <w:name w:val="Abbildung Headline"/>
    <w:basedOn w:val="Standard"/>
    <w:rsid w:val="00443B97"/>
    <w:pPr>
      <w:jc w:val="center"/>
    </w:pPr>
    <w:rPr>
      <w:b/>
      <w:bCs/>
      <w:color w:val="FFFFFF" w:themeColor="background1"/>
      <w:sz w:val="24"/>
      <w:szCs w:val="24"/>
    </w:rPr>
  </w:style>
  <w:style w:type="paragraph" w:customStyle="1" w:styleId="AbbildungSubline">
    <w:name w:val="Abbildung Subline"/>
    <w:basedOn w:val="Standard"/>
    <w:pPr>
      <w:spacing w:before="60"/>
      <w:jc w:val="center"/>
    </w:pPr>
    <w:rPr>
      <w:b/>
      <w:bCs/>
    </w:rPr>
  </w:style>
  <w:style w:type="paragraph" w:customStyle="1" w:styleId="Quellenangabe">
    <w:name w:val="Quellenangabe"/>
    <w:basedOn w:val="Standard"/>
    <w:link w:val="QuellenangabeZchn"/>
    <w:rsid w:val="00E43344"/>
    <w:pPr>
      <w:spacing w:line="240" w:lineRule="auto"/>
      <w:ind w:left="28"/>
      <w:jc w:val="left"/>
    </w:pPr>
    <w:rPr>
      <w:sz w:val="16"/>
      <w:szCs w:val="16"/>
    </w:rPr>
  </w:style>
  <w:style w:type="paragraph" w:styleId="Textkrper3">
    <w:name w:val="Body Text 3"/>
    <w:basedOn w:val="Standard"/>
    <w:rsid w:val="00E43344"/>
    <w:pPr>
      <w:jc w:val="left"/>
    </w:pPr>
  </w:style>
  <w:style w:type="paragraph" w:customStyle="1" w:styleId="Fotolegende">
    <w:name w:val="Fotolegende"/>
    <w:basedOn w:val="Standard"/>
    <w:rPr>
      <w:i/>
      <w:iCs/>
      <w:sz w:val="16"/>
      <w:szCs w:val="16"/>
    </w:rPr>
  </w:style>
  <w:style w:type="paragraph" w:customStyle="1" w:styleId="AZ1">
    <w:name w:val="AZ 1"/>
    <w:basedOn w:val="Standard"/>
    <w:pPr>
      <w:numPr>
        <w:numId w:val="2"/>
      </w:numPr>
    </w:pPr>
  </w:style>
  <w:style w:type="paragraph" w:customStyle="1" w:styleId="Sprechblasentext1">
    <w:name w:val="Sprechblasentext1"/>
    <w:basedOn w:val="Standard"/>
    <w:semiHidden/>
    <w:rPr>
      <w:rFonts w:ascii="Tahoma" w:hAnsi="Tahoma" w:cs="Tahoma"/>
      <w:sz w:val="16"/>
      <w:szCs w:val="16"/>
    </w:rPr>
  </w:style>
  <w:style w:type="paragraph" w:customStyle="1" w:styleId="Standard2">
    <w:name w:val="Standard2"/>
    <w:basedOn w:val="Standard"/>
    <w:semiHidden/>
    <w:pPr>
      <w:spacing w:after="80" w:line="240" w:lineRule="auto"/>
    </w:pPr>
    <w:rPr>
      <w:b/>
      <w:bCs/>
      <w:lang w:val="de-DE"/>
    </w:rPr>
  </w:style>
  <w:style w:type="paragraph" w:customStyle="1" w:styleId="Standard3">
    <w:name w:val="Standard3"/>
    <w:basedOn w:val="Standard"/>
    <w:semiHidden/>
    <w:pPr>
      <w:spacing w:after="80" w:line="240" w:lineRule="auto"/>
    </w:pPr>
    <w:rPr>
      <w:sz w:val="18"/>
      <w:szCs w:val="18"/>
      <w:lang w:val="de-DE"/>
    </w:rPr>
  </w:style>
  <w:style w:type="paragraph" w:customStyle="1" w:styleId="Text">
    <w:name w:val="Text"/>
    <w:basedOn w:val="Standard"/>
    <w:semiHidden/>
    <w:pPr>
      <w:overflowPunct w:val="0"/>
      <w:autoSpaceDE w:val="0"/>
      <w:autoSpaceDN w:val="0"/>
      <w:adjustRightInd w:val="0"/>
      <w:spacing w:before="80" w:after="80" w:line="300" w:lineRule="exact"/>
      <w:jc w:val="left"/>
      <w:textAlignment w:val="baseline"/>
    </w:pPr>
    <w:rPr>
      <w:rFonts w:ascii="Times New Roman" w:hAnsi="Times New Roman"/>
      <w:lang w:val="de-DE"/>
    </w:rPr>
  </w:style>
  <w:style w:type="paragraph" w:customStyle="1" w:styleId="xl33">
    <w:name w:val="xl33"/>
    <w:basedOn w:val="Standard"/>
    <w:semiHidden/>
    <w:pPr>
      <w:pBdr>
        <w:left w:val="single" w:sz="4" w:space="0" w:color="auto"/>
        <w:bottom w:val="single" w:sz="4" w:space="0" w:color="auto"/>
        <w:right w:val="single" w:sz="4" w:space="0" w:color="auto"/>
      </w:pBdr>
      <w:spacing w:before="100" w:beforeAutospacing="1" w:after="100" w:afterAutospacing="1" w:line="240" w:lineRule="auto"/>
      <w:jc w:val="center"/>
    </w:pPr>
    <w:rPr>
      <w:lang w:val="de-DE"/>
    </w:rPr>
  </w:style>
  <w:style w:type="paragraph" w:customStyle="1" w:styleId="xl34">
    <w:name w:val="xl34"/>
    <w:basedOn w:val="Standard"/>
    <w:semiHidden/>
    <w:pPr>
      <w:spacing w:before="100" w:beforeAutospacing="1" w:after="100" w:afterAutospacing="1" w:line="240" w:lineRule="auto"/>
      <w:jc w:val="right"/>
    </w:pPr>
    <w:rPr>
      <w:sz w:val="18"/>
      <w:szCs w:val="18"/>
      <w:lang w:val="de-DE"/>
    </w:rPr>
  </w:style>
  <w:style w:type="paragraph" w:customStyle="1" w:styleId="aB">
    <w:name w:val="aB"/>
    <w:basedOn w:val="Textkrper"/>
    <w:semiHidden/>
    <w:rPr>
      <w:b w:val="0"/>
      <w:bCs/>
      <w:sz w:val="20"/>
      <w:szCs w:val="20"/>
    </w:rPr>
  </w:style>
  <w:style w:type="paragraph" w:customStyle="1" w:styleId="xl30">
    <w:name w:val="xl30"/>
    <w:basedOn w:val="Standard"/>
    <w:semiHidden/>
    <w:pPr>
      <w:spacing w:before="100" w:beforeAutospacing="1" w:after="100" w:afterAutospacing="1" w:line="240" w:lineRule="auto"/>
      <w:jc w:val="center"/>
    </w:pPr>
    <w:rPr>
      <w:lang w:val="de-DE"/>
    </w:rPr>
  </w:style>
  <w:style w:type="character" w:styleId="Hyperlink">
    <w:name w:val="Hyperlink"/>
    <w:uiPriority w:val="99"/>
    <w:rsid w:val="00E43344"/>
    <w:rPr>
      <w:color w:val="0000FF"/>
      <w:u w:val="single"/>
    </w:rPr>
  </w:style>
  <w:style w:type="paragraph" w:styleId="Beschriftung">
    <w:name w:val="caption"/>
    <w:aliases w:val="Tab.beschriftung"/>
    <w:basedOn w:val="Standard"/>
    <w:next w:val="Standard"/>
    <w:qFormat/>
    <w:rsid w:val="00E43344"/>
    <w:rPr>
      <w:b/>
      <w:bCs/>
      <w:sz w:val="20"/>
      <w:szCs w:val="20"/>
    </w:rPr>
  </w:style>
  <w:style w:type="paragraph" w:customStyle="1" w:styleId="Quelle">
    <w:name w:val="Quelle"/>
    <w:basedOn w:val="Standard"/>
    <w:next w:val="Standard"/>
    <w:semiHidden/>
    <w:pPr>
      <w:spacing w:line="360" w:lineRule="atLeast"/>
      <w:jc w:val="left"/>
    </w:pPr>
    <w:rPr>
      <w:rFonts w:ascii="Times New Roman" w:hAnsi="Times New Roman"/>
    </w:rPr>
  </w:style>
  <w:style w:type="paragraph" w:customStyle="1" w:styleId="Headline1">
    <w:name w:val="Headline 1"/>
    <w:basedOn w:val="Standard"/>
    <w:next w:val="Standard"/>
    <w:semiHidden/>
    <w:pPr>
      <w:tabs>
        <w:tab w:val="num" w:pos="360"/>
      </w:tabs>
      <w:spacing w:after="240" w:line="240" w:lineRule="auto"/>
      <w:outlineLvl w:val="0"/>
    </w:pPr>
    <w:rPr>
      <w:b/>
      <w:bCs/>
      <w:sz w:val="28"/>
      <w:szCs w:val="28"/>
    </w:rPr>
  </w:style>
  <w:style w:type="paragraph" w:customStyle="1" w:styleId="Headline2">
    <w:name w:val="Headline 2"/>
    <w:basedOn w:val="Standard"/>
    <w:next w:val="Standard"/>
    <w:semiHidden/>
    <w:pPr>
      <w:tabs>
        <w:tab w:val="num" w:pos="360"/>
      </w:tabs>
      <w:spacing w:before="240" w:after="240" w:line="240" w:lineRule="auto"/>
      <w:jc w:val="left"/>
      <w:outlineLvl w:val="2"/>
    </w:pPr>
    <w:rPr>
      <w:b/>
      <w:bCs/>
      <w:sz w:val="24"/>
      <w:szCs w:val="24"/>
    </w:rPr>
  </w:style>
  <w:style w:type="paragraph" w:customStyle="1" w:styleId="Headline3">
    <w:name w:val="Headline 3"/>
    <w:basedOn w:val="Headline2"/>
    <w:next w:val="Standard"/>
    <w:semiHidden/>
    <w:pPr>
      <w:spacing w:after="120"/>
    </w:pPr>
    <w:rPr>
      <w:sz w:val="22"/>
      <w:szCs w:val="22"/>
    </w:rPr>
  </w:style>
  <w:style w:type="paragraph" w:customStyle="1" w:styleId="1">
    <w:name w:val="Ü1"/>
    <w:basedOn w:val="Standard"/>
    <w:next w:val="Standard"/>
    <w:semiHidden/>
    <w:pPr>
      <w:spacing w:before="480" w:after="240" w:line="240" w:lineRule="auto"/>
      <w:jc w:val="left"/>
    </w:pPr>
    <w:rPr>
      <w:b/>
      <w:bCs/>
      <w:sz w:val="32"/>
      <w:szCs w:val="32"/>
    </w:rPr>
  </w:style>
  <w:style w:type="paragraph" w:styleId="Textkrper-Einzug2">
    <w:name w:val="Body Text Indent 2"/>
    <w:basedOn w:val="Standard"/>
    <w:semiHidden/>
    <w:pPr>
      <w:spacing w:after="120" w:line="480" w:lineRule="auto"/>
      <w:ind w:left="283"/>
    </w:pPr>
  </w:style>
  <w:style w:type="paragraph" w:styleId="Literaturverzeichnis">
    <w:name w:val="Bibliography"/>
    <w:basedOn w:val="Standard"/>
    <w:semiHidden/>
    <w:pPr>
      <w:spacing w:line="360" w:lineRule="atLeast"/>
    </w:pPr>
    <w:rPr>
      <w:rFonts w:ascii="Times New Roman" w:hAnsi="Times New Roman"/>
      <w:sz w:val="24"/>
      <w:szCs w:val="24"/>
    </w:rPr>
  </w:style>
  <w:style w:type="paragraph" w:customStyle="1" w:styleId="Standardnach12">
    <w:name w:val="Standard nach 12"/>
    <w:basedOn w:val="Standard"/>
    <w:semiHidden/>
    <w:pPr>
      <w:spacing w:after="240" w:line="280" w:lineRule="exact"/>
    </w:pPr>
    <w:rPr>
      <w:lang w:val="de-DE"/>
    </w:rPr>
  </w:style>
  <w:style w:type="paragraph" w:customStyle="1" w:styleId="abbildlung">
    <w:name w:val="abbildlung"/>
    <w:basedOn w:val="Beschriftung"/>
    <w:semiHidden/>
    <w:pPr>
      <w:spacing w:after="240" w:line="280" w:lineRule="exact"/>
      <w:ind w:left="2410" w:hanging="1276"/>
      <w:jc w:val="left"/>
    </w:pPr>
    <w:rPr>
      <w:rFonts w:cs="Arial"/>
      <w:b w:val="0"/>
      <w:bCs w:val="0"/>
      <w:sz w:val="22"/>
      <w:szCs w:val="22"/>
      <w:lang w:val="de-DE"/>
    </w:rPr>
  </w:style>
  <w:style w:type="character" w:customStyle="1" w:styleId="QuelleChar">
    <w:name w:val="Quelle Char"/>
    <w:semiHidden/>
    <w:rPr>
      <w:noProof w:val="0"/>
      <w:sz w:val="24"/>
      <w:szCs w:val="24"/>
      <w:lang w:val="de-AT" w:eastAsia="de-DE"/>
    </w:rPr>
  </w:style>
  <w:style w:type="character" w:customStyle="1" w:styleId="FotolegendeChar">
    <w:name w:val="Fotolegende Char"/>
    <w:semiHidden/>
    <w:rPr>
      <w:rFonts w:ascii="Arial" w:hAnsi="Arial" w:cs="Arial"/>
      <w:i/>
      <w:iCs/>
      <w:noProof w:val="0"/>
      <w:sz w:val="16"/>
      <w:szCs w:val="16"/>
      <w:lang w:val="de-AT" w:eastAsia="de-DE"/>
    </w:rPr>
  </w:style>
  <w:style w:type="paragraph" w:styleId="Funotentext">
    <w:name w:val="footnote text"/>
    <w:basedOn w:val="Standard"/>
    <w:semiHidden/>
    <w:rsid w:val="00E43344"/>
    <w:pPr>
      <w:spacing w:before="120"/>
    </w:pPr>
    <w:rPr>
      <w:sz w:val="20"/>
      <w:szCs w:val="20"/>
    </w:rPr>
  </w:style>
  <w:style w:type="character" w:styleId="Funotenzeichen">
    <w:name w:val="footnote reference"/>
    <w:semiHidden/>
    <w:rsid w:val="00E43344"/>
    <w:rPr>
      <w:vertAlign w:val="superscript"/>
    </w:rPr>
  </w:style>
  <w:style w:type="paragraph" w:styleId="Dokumentstruktur">
    <w:name w:val="Document Map"/>
    <w:basedOn w:val="Standard"/>
    <w:semiHidden/>
    <w:pPr>
      <w:shd w:val="clear" w:color="auto" w:fill="000080"/>
    </w:pPr>
    <w:rPr>
      <w:rFonts w:ascii="Tahoma" w:hAnsi="Tahoma" w:cs="Tahoma"/>
    </w:rPr>
  </w:style>
  <w:style w:type="paragraph" w:customStyle="1" w:styleId="Textkrper-Zeileneinzug1">
    <w:name w:val="Textkörper-Zeileneinzug1"/>
    <w:basedOn w:val="Standard"/>
    <w:semiHidden/>
    <w:pPr>
      <w:ind w:left="28"/>
    </w:pPr>
  </w:style>
  <w:style w:type="character" w:styleId="BesuchterLink">
    <w:name w:val="FollowedHyperlink"/>
    <w:semiHidden/>
    <w:rPr>
      <w:color w:val="800080"/>
      <w:u w:val="single"/>
    </w:rPr>
  </w:style>
  <w:style w:type="paragraph" w:customStyle="1" w:styleId="Formatvorlage1">
    <w:name w:val="Formatvorlage1"/>
    <w:basedOn w:val="Standard"/>
    <w:semiHidden/>
    <w:pPr>
      <w:numPr>
        <w:numId w:val="3"/>
      </w:numPr>
      <w:spacing w:line="240" w:lineRule="auto"/>
      <w:jc w:val="left"/>
    </w:pPr>
    <w:rPr>
      <w:rFonts w:ascii="Helvetica" w:hAnsi="Helvetica" w:cs="Helvetica"/>
    </w:rPr>
  </w:style>
  <w:style w:type="paragraph" w:customStyle="1" w:styleId="FormatvorlageBlockZeilenabstand15Zeilen2">
    <w:name w:val="Formatvorlage Block Zeilenabstand:  15 Zeilen2"/>
    <w:basedOn w:val="Standard"/>
    <w:semiHidden/>
    <w:pPr>
      <w:spacing w:line="360" w:lineRule="auto"/>
    </w:pPr>
  </w:style>
  <w:style w:type="paragraph" w:customStyle="1" w:styleId="Tab-Nummer">
    <w:name w:val="Tab.-Nummer"/>
    <w:basedOn w:val="Standard"/>
    <w:semiHidden/>
    <w:pPr>
      <w:shd w:val="clear" w:color="auto" w:fill="D9D9D9"/>
      <w:tabs>
        <w:tab w:val="num" w:pos="0"/>
      </w:tabs>
      <w:ind w:left="28" w:right="28" w:hanging="28"/>
      <w:jc w:val="right"/>
    </w:pPr>
    <w:rPr>
      <w:sz w:val="16"/>
      <w:szCs w:val="16"/>
    </w:rPr>
  </w:style>
  <w:style w:type="character" w:customStyle="1" w:styleId="Tab-NummerChar">
    <w:name w:val="Tab.-Nummer Char"/>
    <w:semiHidden/>
    <w:rPr>
      <w:rFonts w:ascii="Arial" w:hAnsi="Arial" w:cs="Arial"/>
      <w:noProof w:val="0"/>
      <w:sz w:val="16"/>
      <w:szCs w:val="16"/>
      <w:lang w:val="de-AT" w:eastAsia="de-DE"/>
    </w:rPr>
  </w:style>
  <w:style w:type="paragraph" w:customStyle="1" w:styleId="Abb-Nummer">
    <w:name w:val="Abb.-Nummer"/>
    <w:basedOn w:val="Standard"/>
    <w:rsid w:val="00CC521A"/>
    <w:pPr>
      <w:numPr>
        <w:numId w:val="4"/>
      </w:numPr>
      <w:ind w:right="28"/>
      <w:jc w:val="right"/>
    </w:pPr>
    <w:rPr>
      <w:sz w:val="16"/>
      <w:szCs w:val="16"/>
    </w:rPr>
  </w:style>
  <w:style w:type="paragraph" w:customStyle="1" w:styleId="Autoren">
    <w:name w:val="Autoren"/>
    <w:basedOn w:val="Standard"/>
    <w:link w:val="AutorenZchn"/>
    <w:qFormat/>
    <w:rsid w:val="00E43344"/>
    <w:pPr>
      <w:spacing w:line="240" w:lineRule="auto"/>
      <w:jc w:val="left"/>
    </w:pPr>
    <w:rPr>
      <w:sz w:val="18"/>
    </w:rPr>
  </w:style>
  <w:style w:type="paragraph" w:customStyle="1" w:styleId="AbbildungsnummerChar">
    <w:name w:val="Abbildungsnummer Char"/>
    <w:basedOn w:val="Beschriftung"/>
    <w:pPr>
      <w:numPr>
        <w:numId w:val="5"/>
      </w:numPr>
      <w:spacing w:line="240" w:lineRule="auto"/>
      <w:ind w:right="28"/>
      <w:jc w:val="right"/>
    </w:pPr>
    <w:rPr>
      <w:rFonts w:cs="Arial"/>
      <w:b w:val="0"/>
      <w:bCs w:val="0"/>
      <w:sz w:val="16"/>
      <w:szCs w:val="16"/>
      <w:lang w:val="de-DE"/>
    </w:rPr>
  </w:style>
  <w:style w:type="paragraph" w:customStyle="1" w:styleId="Fotonachweis">
    <w:name w:val="Fotonachweis"/>
    <w:pPr>
      <w:jc w:val="right"/>
    </w:pPr>
    <w:rPr>
      <w:rFonts w:ascii="Arial" w:hAnsi="Arial" w:cs="Arial"/>
      <w:sz w:val="16"/>
      <w:szCs w:val="16"/>
    </w:rPr>
  </w:style>
  <w:style w:type="paragraph" w:customStyle="1" w:styleId="Bildtext">
    <w:name w:val="Bildtext"/>
    <w:link w:val="BildtextZchn"/>
    <w:pPr>
      <w:framePr w:hSpace="142" w:vSpace="198" w:wrap="auto" w:hAnchor="text" w:xAlign="right" w:y="511"/>
      <w:suppressOverlap/>
    </w:pPr>
    <w:rPr>
      <w:rFonts w:ascii="Arial" w:hAnsi="Arial" w:cs="Arial"/>
      <w:sz w:val="16"/>
      <w:szCs w:val="16"/>
      <w:lang w:val="de-AT"/>
    </w:rPr>
  </w:style>
  <w:style w:type="paragraph" w:styleId="StandardWeb">
    <w:name w:val="Normal (Web)"/>
    <w:basedOn w:val="Standard"/>
    <w:uiPriority w:val="99"/>
    <w:semiHidden/>
    <w:pPr>
      <w:spacing w:before="100" w:beforeAutospacing="1" w:after="100" w:afterAutospacing="1" w:line="240" w:lineRule="auto"/>
      <w:jc w:val="left"/>
    </w:pPr>
    <w:rPr>
      <w:rFonts w:ascii="Arial Unicode MS" w:eastAsia="Arial Unicode MS" w:hAnsi="Arial Unicode MS"/>
      <w:sz w:val="24"/>
      <w:szCs w:val="24"/>
    </w:rPr>
  </w:style>
  <w:style w:type="paragraph" w:customStyle="1" w:styleId="Aufzhlungen">
    <w:name w:val="Aufzählungen"/>
    <w:basedOn w:val="Standard"/>
    <w:semiHidden/>
    <w:pPr>
      <w:numPr>
        <w:numId w:val="6"/>
      </w:numPr>
    </w:pPr>
    <w:rPr>
      <w:rFonts w:ascii="Helvetica" w:hAnsi="Helvetica" w:cs="Helvetica"/>
    </w:rPr>
  </w:style>
  <w:style w:type="paragraph" w:customStyle="1" w:styleId="Tabellennummer">
    <w:name w:val="Tabellennummer"/>
    <w:pPr>
      <w:numPr>
        <w:numId w:val="7"/>
      </w:numPr>
      <w:ind w:right="28"/>
      <w:jc w:val="right"/>
    </w:pPr>
    <w:rPr>
      <w:rFonts w:ascii="Arial" w:hAnsi="Arial" w:cs="Arial"/>
      <w:sz w:val="16"/>
      <w:szCs w:val="16"/>
    </w:rPr>
  </w:style>
  <w:style w:type="character" w:styleId="Kommentarzeichen">
    <w:name w:val="annotation reference"/>
    <w:uiPriority w:val="99"/>
    <w:semiHidden/>
    <w:unhideWhenUsed/>
    <w:rsid w:val="00E43344"/>
    <w:rPr>
      <w:sz w:val="16"/>
      <w:szCs w:val="16"/>
    </w:rPr>
  </w:style>
  <w:style w:type="paragraph" w:styleId="Kommentartext">
    <w:name w:val="annotation text"/>
    <w:basedOn w:val="Standard"/>
    <w:link w:val="KommentartextZchn"/>
    <w:uiPriority w:val="99"/>
    <w:semiHidden/>
    <w:unhideWhenUsed/>
    <w:rsid w:val="00E43344"/>
    <w:rPr>
      <w:sz w:val="20"/>
      <w:szCs w:val="20"/>
    </w:rPr>
  </w:style>
  <w:style w:type="paragraph" w:customStyle="1" w:styleId="Kommentarthema1">
    <w:name w:val="Kommentarthema1"/>
    <w:basedOn w:val="Kommentartext"/>
    <w:next w:val="Kommentartext"/>
    <w:semiHidden/>
    <w:rPr>
      <w:b/>
      <w:bCs/>
    </w:rPr>
  </w:style>
  <w:style w:type="character" w:customStyle="1" w:styleId="AbbildungSublineChar">
    <w:name w:val="Abbildung Subline Char"/>
    <w:semiHidden/>
    <w:rPr>
      <w:rFonts w:ascii="Arial" w:hAnsi="Arial" w:cs="Arial"/>
      <w:b/>
      <w:bCs/>
      <w:noProof w:val="0"/>
      <w:sz w:val="22"/>
      <w:szCs w:val="22"/>
      <w:lang w:val="de-AT" w:eastAsia="de-DE"/>
    </w:rPr>
  </w:style>
  <w:style w:type="paragraph" w:customStyle="1" w:styleId="AZ2">
    <w:name w:val="AZ 2"/>
    <w:basedOn w:val="Standard"/>
    <w:pPr>
      <w:numPr>
        <w:numId w:val="8"/>
      </w:numPr>
    </w:pPr>
  </w:style>
  <w:style w:type="paragraph" w:customStyle="1" w:styleId="AZ3">
    <w:name w:val="AZ 3"/>
    <w:basedOn w:val="AZ2"/>
    <w:semiHidden/>
    <w:pPr>
      <w:framePr w:hSpace="142" w:vSpace="57" w:wrap="auto" w:vAnchor="text" w:hAnchor="text" w:xAlign="right" w:y="1"/>
      <w:numPr>
        <w:numId w:val="9"/>
      </w:numPr>
      <w:tabs>
        <w:tab w:val="num" w:pos="567"/>
      </w:tabs>
      <w:suppressOverlap/>
      <w:jc w:val="left"/>
    </w:pPr>
  </w:style>
  <w:style w:type="character" w:customStyle="1" w:styleId="AbbildungSublineZchn">
    <w:name w:val="Abbildung Subline Zchn"/>
    <w:semiHidden/>
    <w:rPr>
      <w:rFonts w:ascii="Arial" w:hAnsi="Arial" w:cs="Arial"/>
      <w:b/>
      <w:bCs/>
      <w:noProof w:val="0"/>
      <w:sz w:val="22"/>
      <w:szCs w:val="22"/>
      <w:lang w:val="de-AT" w:eastAsia="de-DE"/>
    </w:rPr>
  </w:style>
  <w:style w:type="paragraph" w:customStyle="1" w:styleId="pointsousun">
    <w:name w:val="pointsousun"/>
    <w:basedOn w:val="Standard"/>
    <w:semiHidden/>
    <w:pPr>
      <w:numPr>
        <w:ilvl w:val="1"/>
        <w:numId w:val="1"/>
      </w:numPr>
      <w:tabs>
        <w:tab w:val="clear" w:pos="1440"/>
        <w:tab w:val="num" w:pos="360"/>
      </w:tabs>
      <w:ind w:left="0" w:firstLine="0"/>
    </w:pPr>
  </w:style>
  <w:style w:type="paragraph" w:styleId="Aufzhlungszeichen2">
    <w:name w:val="List Bullet 2"/>
    <w:basedOn w:val="Standard"/>
    <w:autoRedefine/>
    <w:semiHidden/>
    <w:pPr>
      <w:numPr>
        <w:numId w:val="10"/>
      </w:numPr>
      <w:tabs>
        <w:tab w:val="clear" w:pos="643"/>
        <w:tab w:val="num" w:pos="851"/>
      </w:tabs>
      <w:ind w:left="851" w:hanging="284"/>
      <w:jc w:val="left"/>
    </w:pPr>
    <w:rPr>
      <w:lang w:val="de-DE"/>
    </w:rPr>
  </w:style>
  <w:style w:type="character" w:customStyle="1" w:styleId="berschrift3Char">
    <w:name w:val="Überschrift 3 Char"/>
    <w:semiHidden/>
    <w:rPr>
      <w:rFonts w:ascii="Arial" w:hAnsi="Arial" w:cs="Arial"/>
      <w:b/>
      <w:bCs/>
      <w:noProof w:val="0"/>
      <w:sz w:val="24"/>
      <w:szCs w:val="24"/>
      <w:lang w:val="de-DE" w:eastAsia="de-DE"/>
    </w:rPr>
  </w:style>
  <w:style w:type="character" w:customStyle="1" w:styleId="berschrift4char">
    <w:name w:val="Überschrift 4 char"/>
    <w:rPr>
      <w:rFonts w:ascii="Arial" w:hAnsi="Arial" w:cs="Arial"/>
      <w:b/>
      <w:bCs/>
      <w:noProof w:val="0"/>
      <w:sz w:val="22"/>
      <w:szCs w:val="22"/>
      <w:lang w:val="de-DE" w:eastAsia="de-DE"/>
    </w:rPr>
  </w:style>
  <w:style w:type="paragraph" w:customStyle="1" w:styleId="Aufzhlung">
    <w:name w:val="Aufzählung"/>
    <w:basedOn w:val="Standard"/>
    <w:autoRedefine/>
    <w:semiHidden/>
    <w:pPr>
      <w:numPr>
        <w:numId w:val="11"/>
      </w:numPr>
      <w:spacing w:line="480" w:lineRule="auto"/>
    </w:pPr>
    <w:rPr>
      <w:sz w:val="32"/>
      <w:szCs w:val="32"/>
      <w:lang w:val="de-DE"/>
    </w:rPr>
  </w:style>
  <w:style w:type="paragraph" w:customStyle="1" w:styleId="Formatvorlage2">
    <w:name w:val="Formatvorlage2"/>
    <w:basedOn w:val="Verzeichnis1"/>
    <w:semiHidden/>
    <w:rPr>
      <w:noProof/>
    </w:rPr>
  </w:style>
  <w:style w:type="paragraph" w:styleId="Sprechblasentext">
    <w:name w:val="Balloon Text"/>
    <w:basedOn w:val="Standard"/>
    <w:link w:val="SprechblasentextZchn"/>
    <w:uiPriority w:val="99"/>
    <w:semiHidden/>
    <w:unhideWhenUsed/>
    <w:rsid w:val="00E43344"/>
    <w:pPr>
      <w:spacing w:line="240" w:lineRule="auto"/>
    </w:pPr>
    <w:rPr>
      <w:rFonts w:ascii="Tahoma" w:hAnsi="Tahoma" w:cs="Tahoma"/>
      <w:sz w:val="16"/>
      <w:szCs w:val="16"/>
    </w:rPr>
  </w:style>
  <w:style w:type="paragraph" w:customStyle="1" w:styleId="TextSlovak">
    <w:name w:val="Text_Slovak"/>
    <w:basedOn w:val="Standard"/>
    <w:autoRedefine/>
    <w:semiHidden/>
    <w:pPr>
      <w:spacing w:line="240" w:lineRule="auto"/>
    </w:pPr>
    <w:rPr>
      <w:rFonts w:ascii="Times New Roman" w:hAnsi="Times New Roman"/>
      <w:sz w:val="24"/>
      <w:szCs w:val="24"/>
      <w:lang w:val="de-DE"/>
    </w:rPr>
  </w:style>
  <w:style w:type="paragraph" w:customStyle="1" w:styleId="RadenciText">
    <w:name w:val="Radenci_Text"/>
    <w:basedOn w:val="Standard"/>
    <w:semiHidden/>
    <w:pPr>
      <w:spacing w:line="240" w:lineRule="auto"/>
    </w:pPr>
    <w:rPr>
      <w:rFonts w:ascii="Times New Roman" w:hAnsi="Times New Roman"/>
      <w:sz w:val="24"/>
      <w:szCs w:val="24"/>
      <w:lang w:val="de-DE"/>
    </w:rPr>
  </w:style>
  <w:style w:type="paragraph" w:customStyle="1" w:styleId="RadenciUntertitel">
    <w:name w:val="Radenci_Untertitel"/>
    <w:basedOn w:val="RadenciText"/>
    <w:semiHidden/>
    <w:pPr>
      <w:numPr>
        <w:numId w:val="12"/>
      </w:numPr>
    </w:pPr>
    <w:rPr>
      <w:b/>
    </w:rPr>
  </w:style>
  <w:style w:type="paragraph" w:customStyle="1" w:styleId="StandardCG">
    <w:name w:val="Standard_CG"/>
    <w:basedOn w:val="Standard"/>
    <w:semiHidden/>
    <w:pPr>
      <w:suppressAutoHyphens/>
    </w:pPr>
    <w:rPr>
      <w:rFonts w:ascii="Century Gothic" w:hAnsi="Century Gothic"/>
      <w:szCs w:val="24"/>
      <w:lang w:val="de-DE"/>
    </w:rPr>
  </w:style>
  <w:style w:type="paragraph" w:customStyle="1" w:styleId="NITRAText">
    <w:name w:val="NITRA_Text"/>
    <w:basedOn w:val="Standard"/>
    <w:semiHidden/>
    <w:pPr>
      <w:spacing w:line="240" w:lineRule="auto"/>
    </w:pPr>
    <w:rPr>
      <w:rFonts w:ascii="Times New Roman" w:hAnsi="Times New Roman"/>
      <w:sz w:val="24"/>
      <w:szCs w:val="24"/>
      <w:lang w:val="en-GB"/>
    </w:rPr>
  </w:style>
  <w:style w:type="paragraph" w:customStyle="1" w:styleId="NITRAberschrift">
    <w:name w:val="NITRA_Überschrift"/>
    <w:basedOn w:val="NITRAText"/>
    <w:semiHidden/>
    <w:rPr>
      <w:b/>
      <w:lang w:val="de-DE"/>
    </w:rPr>
  </w:style>
  <w:style w:type="paragraph" w:styleId="NurText">
    <w:name w:val="Plain Text"/>
    <w:basedOn w:val="Standard"/>
    <w:link w:val="NurTextZchn"/>
    <w:uiPriority w:val="99"/>
    <w:unhideWhenUsed/>
    <w:rsid w:val="00E43344"/>
    <w:pPr>
      <w:spacing w:line="240" w:lineRule="auto"/>
      <w:jc w:val="left"/>
    </w:pPr>
    <w:rPr>
      <w:rFonts w:ascii="Calibri" w:eastAsia="Calibri" w:hAnsi="Calibri"/>
      <w:szCs w:val="21"/>
      <w:lang w:eastAsia="en-US"/>
    </w:rPr>
  </w:style>
  <w:style w:type="character" w:customStyle="1" w:styleId="AZ1Zchn">
    <w:name w:val="AZ 1 Zchn"/>
    <w:rPr>
      <w:rFonts w:ascii="Arial" w:hAnsi="Arial" w:cs="Arial"/>
      <w:noProof w:val="0"/>
      <w:sz w:val="22"/>
      <w:szCs w:val="22"/>
      <w:lang w:val="de-AT" w:eastAsia="de-DE" w:bidi="ar-SA"/>
    </w:rPr>
  </w:style>
  <w:style w:type="character" w:customStyle="1" w:styleId="SprechblasentextZchn">
    <w:name w:val="Sprechblasentext Zchn"/>
    <w:link w:val="Sprechblasentext"/>
    <w:uiPriority w:val="99"/>
    <w:semiHidden/>
    <w:rsid w:val="00E43344"/>
    <w:rPr>
      <w:rFonts w:ascii="Tahoma" w:hAnsi="Tahoma" w:cs="Tahoma"/>
      <w:sz w:val="16"/>
      <w:szCs w:val="16"/>
      <w:lang w:val="de-AT" w:eastAsia="de-AT"/>
    </w:rPr>
  </w:style>
  <w:style w:type="character" w:customStyle="1" w:styleId="BildtextZchn">
    <w:name w:val="Bildtext Zchn"/>
    <w:link w:val="Bildtext"/>
    <w:rsid w:val="00812A00"/>
    <w:rPr>
      <w:rFonts w:ascii="Arial" w:hAnsi="Arial" w:cs="Arial"/>
      <w:sz w:val="16"/>
      <w:szCs w:val="16"/>
      <w:lang w:val="de-AT" w:eastAsia="de-DE" w:bidi="ar-SA"/>
    </w:rPr>
  </w:style>
  <w:style w:type="paragraph" w:styleId="Index8">
    <w:name w:val="index 8"/>
    <w:basedOn w:val="Standard"/>
    <w:next w:val="Standard"/>
    <w:autoRedefine/>
    <w:semiHidden/>
    <w:rsid w:val="006254F7"/>
    <w:pPr>
      <w:ind w:left="1760" w:hanging="220"/>
    </w:pPr>
    <w:rPr>
      <w:szCs w:val="24"/>
      <w:lang w:val="de-DE"/>
    </w:rPr>
  </w:style>
  <w:style w:type="character" w:styleId="Zeilennummer">
    <w:name w:val="line number"/>
    <w:basedOn w:val="Absatz-Standardschriftart"/>
    <w:rsid w:val="00433733"/>
  </w:style>
  <w:style w:type="table" w:customStyle="1" w:styleId="Tabellengitternetz">
    <w:name w:val="Tabellengitternetz"/>
    <w:basedOn w:val="NormaleTabelle"/>
    <w:semiHidden/>
    <w:rsid w:val="00B6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607479"/>
    <w:rPr>
      <w:rFonts w:ascii="Arial" w:hAnsi="Arial"/>
      <w:sz w:val="22"/>
      <w:szCs w:val="22"/>
      <w:lang w:val="de-AT" w:eastAsia="de-AT"/>
    </w:rPr>
  </w:style>
  <w:style w:type="paragraph" w:styleId="Endnotentext">
    <w:name w:val="endnote text"/>
    <w:basedOn w:val="Standard"/>
    <w:link w:val="EndnotentextZchn"/>
    <w:uiPriority w:val="99"/>
    <w:semiHidden/>
    <w:unhideWhenUsed/>
    <w:rsid w:val="00607479"/>
    <w:rPr>
      <w:sz w:val="20"/>
      <w:szCs w:val="20"/>
      <w:lang w:eastAsia="x-none"/>
    </w:rPr>
  </w:style>
  <w:style w:type="character" w:customStyle="1" w:styleId="EndnotentextZchn">
    <w:name w:val="Endnotentext Zchn"/>
    <w:link w:val="Endnotentext"/>
    <w:uiPriority w:val="99"/>
    <w:semiHidden/>
    <w:rsid w:val="00607479"/>
    <w:rPr>
      <w:rFonts w:ascii="Arial" w:hAnsi="Arial" w:cs="Arial"/>
      <w:lang w:val="de-AT"/>
    </w:rPr>
  </w:style>
  <w:style w:type="character" w:styleId="Endnotenzeichen">
    <w:name w:val="endnote reference"/>
    <w:uiPriority w:val="99"/>
    <w:semiHidden/>
    <w:unhideWhenUsed/>
    <w:rsid w:val="00607479"/>
    <w:rPr>
      <w:vertAlign w:val="superscript"/>
    </w:rPr>
  </w:style>
  <w:style w:type="paragraph" w:styleId="Aufzhlungszeichen">
    <w:name w:val="List Bullet"/>
    <w:basedOn w:val="Standard"/>
    <w:autoRedefine/>
    <w:rsid w:val="00E43344"/>
    <w:pPr>
      <w:numPr>
        <w:numId w:val="13"/>
      </w:numPr>
      <w:ind w:left="357" w:hanging="357"/>
    </w:pPr>
  </w:style>
  <w:style w:type="paragraph" w:customStyle="1" w:styleId="Listenabsatz1">
    <w:name w:val="Listenabsatz1"/>
    <w:basedOn w:val="Standard"/>
    <w:semiHidden/>
    <w:rsid w:val="009701C2"/>
    <w:pPr>
      <w:overflowPunct w:val="0"/>
      <w:autoSpaceDE w:val="0"/>
      <w:autoSpaceDN w:val="0"/>
      <w:adjustRightInd w:val="0"/>
      <w:spacing w:line="300" w:lineRule="atLeast"/>
      <w:ind w:left="720"/>
      <w:contextualSpacing/>
      <w:jc w:val="left"/>
      <w:textAlignment w:val="baseline"/>
    </w:pPr>
  </w:style>
  <w:style w:type="numbering" w:styleId="111111">
    <w:name w:val="Outline List 2"/>
    <w:basedOn w:val="KeineListe"/>
    <w:semiHidden/>
    <w:rsid w:val="003A6A61"/>
    <w:pPr>
      <w:numPr>
        <w:numId w:val="19"/>
      </w:numPr>
    </w:pPr>
  </w:style>
  <w:style w:type="numbering" w:styleId="1ai">
    <w:name w:val="Outline List 1"/>
    <w:basedOn w:val="KeineListe"/>
    <w:semiHidden/>
    <w:rsid w:val="003A6A61"/>
    <w:pPr>
      <w:numPr>
        <w:numId w:val="20"/>
      </w:numPr>
    </w:pPr>
  </w:style>
  <w:style w:type="paragraph" w:styleId="Datum">
    <w:name w:val="Date"/>
    <w:basedOn w:val="Standard"/>
    <w:next w:val="Standard"/>
    <w:semiHidden/>
    <w:rsid w:val="003A6A61"/>
  </w:style>
  <w:style w:type="paragraph" w:styleId="E-Mail-Signatur">
    <w:name w:val="E-mail Signature"/>
    <w:basedOn w:val="Standard"/>
    <w:semiHidden/>
    <w:rsid w:val="003A6A61"/>
  </w:style>
  <w:style w:type="paragraph" w:styleId="HTMLAdresse">
    <w:name w:val="HTML Address"/>
    <w:basedOn w:val="Standard"/>
    <w:semiHidden/>
    <w:rsid w:val="003A6A61"/>
    <w:rPr>
      <w:i/>
      <w:iCs/>
    </w:rPr>
  </w:style>
  <w:style w:type="character" w:styleId="HTMLAkronym">
    <w:name w:val="HTML Acronym"/>
    <w:basedOn w:val="Absatz-Standardschriftart"/>
    <w:semiHidden/>
    <w:rsid w:val="003A6A61"/>
  </w:style>
  <w:style w:type="character" w:styleId="HTMLBeispiel">
    <w:name w:val="HTML Sample"/>
    <w:semiHidden/>
    <w:rsid w:val="003A6A61"/>
    <w:rPr>
      <w:rFonts w:ascii="Courier New" w:hAnsi="Courier New" w:cs="Courier New"/>
    </w:rPr>
  </w:style>
  <w:style w:type="character" w:styleId="HTMLCode">
    <w:name w:val="HTML Code"/>
    <w:semiHidden/>
    <w:rsid w:val="003A6A61"/>
    <w:rPr>
      <w:rFonts w:ascii="Courier New" w:hAnsi="Courier New" w:cs="Courier New"/>
      <w:sz w:val="20"/>
      <w:szCs w:val="20"/>
    </w:rPr>
  </w:style>
  <w:style w:type="character" w:styleId="HTMLDefinition">
    <w:name w:val="HTML Definition"/>
    <w:semiHidden/>
    <w:rsid w:val="003A6A61"/>
    <w:rPr>
      <w:i/>
      <w:iCs/>
    </w:rPr>
  </w:style>
  <w:style w:type="character" w:styleId="HTMLSchreibmaschine">
    <w:name w:val="HTML Typewriter"/>
    <w:semiHidden/>
    <w:rsid w:val="003A6A61"/>
    <w:rPr>
      <w:rFonts w:ascii="Courier New" w:hAnsi="Courier New" w:cs="Courier New"/>
      <w:sz w:val="20"/>
      <w:szCs w:val="20"/>
    </w:rPr>
  </w:style>
  <w:style w:type="character" w:styleId="HTMLTastatur">
    <w:name w:val="HTML Keyboard"/>
    <w:semiHidden/>
    <w:rsid w:val="003A6A61"/>
    <w:rPr>
      <w:rFonts w:ascii="Courier New" w:hAnsi="Courier New" w:cs="Courier New"/>
      <w:sz w:val="20"/>
      <w:szCs w:val="20"/>
    </w:rPr>
  </w:style>
  <w:style w:type="character" w:styleId="HTMLVariable">
    <w:name w:val="HTML Variable"/>
    <w:semiHidden/>
    <w:rsid w:val="003A6A61"/>
    <w:rPr>
      <w:i/>
      <w:iCs/>
    </w:rPr>
  </w:style>
  <w:style w:type="paragraph" w:styleId="HTMLVorformatiert">
    <w:name w:val="HTML Preformatted"/>
    <w:basedOn w:val="Standard"/>
    <w:semiHidden/>
    <w:rsid w:val="003A6A61"/>
    <w:rPr>
      <w:rFonts w:ascii="Courier New" w:hAnsi="Courier New" w:cs="Courier New"/>
      <w:sz w:val="20"/>
      <w:szCs w:val="20"/>
    </w:rPr>
  </w:style>
  <w:style w:type="character" w:styleId="HTMLZitat">
    <w:name w:val="HTML Cite"/>
    <w:semiHidden/>
    <w:rsid w:val="003A6A61"/>
    <w:rPr>
      <w:i/>
      <w:iCs/>
    </w:rPr>
  </w:style>
  <w:style w:type="paragraph" w:styleId="Liste2">
    <w:name w:val="List 2"/>
    <w:basedOn w:val="Standard"/>
    <w:semiHidden/>
    <w:rsid w:val="003A6A61"/>
    <w:pPr>
      <w:ind w:left="566" w:hanging="283"/>
    </w:pPr>
  </w:style>
  <w:style w:type="paragraph" w:styleId="Liste3">
    <w:name w:val="List 3"/>
    <w:basedOn w:val="Standard"/>
    <w:semiHidden/>
    <w:rsid w:val="003A6A61"/>
    <w:pPr>
      <w:ind w:left="849" w:hanging="283"/>
    </w:pPr>
  </w:style>
  <w:style w:type="paragraph" w:styleId="Liste4">
    <w:name w:val="List 4"/>
    <w:basedOn w:val="Standard"/>
    <w:semiHidden/>
    <w:rsid w:val="003A6A61"/>
    <w:pPr>
      <w:ind w:left="1132" w:hanging="283"/>
    </w:pPr>
  </w:style>
  <w:style w:type="paragraph" w:styleId="Liste5">
    <w:name w:val="List 5"/>
    <w:basedOn w:val="Standard"/>
    <w:semiHidden/>
    <w:rsid w:val="003A6A61"/>
    <w:pPr>
      <w:ind w:left="1415" w:hanging="283"/>
    </w:pPr>
  </w:style>
  <w:style w:type="paragraph" w:styleId="Listenfortsetzung">
    <w:name w:val="List Continue"/>
    <w:basedOn w:val="Standard"/>
    <w:semiHidden/>
    <w:rsid w:val="003A6A61"/>
    <w:pPr>
      <w:spacing w:after="120"/>
      <w:ind w:left="283"/>
    </w:pPr>
  </w:style>
  <w:style w:type="paragraph" w:styleId="Listenfortsetzung2">
    <w:name w:val="List Continue 2"/>
    <w:basedOn w:val="Standard"/>
    <w:semiHidden/>
    <w:rsid w:val="003A6A61"/>
    <w:pPr>
      <w:spacing w:after="120"/>
      <w:ind w:left="566"/>
    </w:pPr>
  </w:style>
  <w:style w:type="paragraph" w:styleId="Listenfortsetzung3">
    <w:name w:val="List Continue 3"/>
    <w:basedOn w:val="Standard"/>
    <w:semiHidden/>
    <w:rsid w:val="003A6A61"/>
    <w:pPr>
      <w:spacing w:after="120"/>
      <w:ind w:left="849"/>
    </w:pPr>
  </w:style>
  <w:style w:type="paragraph" w:styleId="Listenfortsetzung4">
    <w:name w:val="List Continue 4"/>
    <w:basedOn w:val="Standard"/>
    <w:semiHidden/>
    <w:rsid w:val="003A6A61"/>
    <w:pPr>
      <w:spacing w:after="120"/>
      <w:ind w:left="1132"/>
    </w:pPr>
  </w:style>
  <w:style w:type="paragraph" w:styleId="Listenfortsetzung5">
    <w:name w:val="List Continue 5"/>
    <w:basedOn w:val="Standard"/>
    <w:semiHidden/>
    <w:rsid w:val="003A6A61"/>
    <w:pPr>
      <w:spacing w:after="120"/>
      <w:ind w:left="1415"/>
    </w:pPr>
  </w:style>
  <w:style w:type="paragraph" w:styleId="Listennummer">
    <w:name w:val="List Number"/>
    <w:basedOn w:val="Standard"/>
    <w:semiHidden/>
    <w:rsid w:val="003A6A61"/>
    <w:pPr>
      <w:numPr>
        <w:numId w:val="14"/>
      </w:numPr>
    </w:pPr>
  </w:style>
  <w:style w:type="paragraph" w:styleId="Listennummer2">
    <w:name w:val="List Number 2"/>
    <w:basedOn w:val="Standard"/>
    <w:semiHidden/>
    <w:rsid w:val="003A6A61"/>
    <w:pPr>
      <w:numPr>
        <w:numId w:val="15"/>
      </w:numPr>
    </w:pPr>
  </w:style>
  <w:style w:type="paragraph" w:styleId="Listennummer3">
    <w:name w:val="List Number 3"/>
    <w:basedOn w:val="Standard"/>
    <w:semiHidden/>
    <w:rsid w:val="003A6A61"/>
    <w:pPr>
      <w:numPr>
        <w:numId w:val="16"/>
      </w:numPr>
    </w:pPr>
  </w:style>
  <w:style w:type="paragraph" w:styleId="Listennummer4">
    <w:name w:val="List Number 4"/>
    <w:basedOn w:val="Standard"/>
    <w:semiHidden/>
    <w:rsid w:val="003A6A61"/>
    <w:pPr>
      <w:numPr>
        <w:numId w:val="17"/>
      </w:numPr>
    </w:pPr>
  </w:style>
  <w:style w:type="paragraph" w:styleId="Listennummer5">
    <w:name w:val="List Number 5"/>
    <w:basedOn w:val="Standard"/>
    <w:semiHidden/>
    <w:rsid w:val="003A6A61"/>
    <w:pPr>
      <w:numPr>
        <w:numId w:val="18"/>
      </w:numPr>
    </w:pPr>
  </w:style>
  <w:style w:type="paragraph" w:styleId="Nachrichtenkopf">
    <w:name w:val="Message Header"/>
    <w:basedOn w:val="Standard"/>
    <w:semiHidden/>
    <w:rsid w:val="003A6A61"/>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table" w:styleId="Tabelle3D-Effekt1">
    <w:name w:val="Table 3D effects 1"/>
    <w:basedOn w:val="NormaleTabelle"/>
    <w:semiHidden/>
    <w:rsid w:val="003A6A61"/>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3A6A61"/>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3A6A61"/>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3A6A61"/>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3A6A61"/>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3A6A61"/>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3A6A61"/>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3A6A61"/>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3A6A61"/>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3A6A61"/>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3A6A61"/>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3A6A61"/>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3A6A61"/>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3A6A61"/>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3A6A61"/>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3A6A61"/>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3A6A61"/>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3A6A61"/>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3A6A61"/>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3A6A61"/>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3A6A61"/>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3A6A61"/>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3A6A61"/>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3A6A61"/>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3A6A61"/>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3A6A61"/>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3A6A61"/>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3A6A61"/>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3A6A61"/>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3A6A61"/>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3A6A61"/>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3A6A61"/>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3A6A61"/>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3A6A61"/>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3A6A61"/>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3A6A61"/>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3A6A61"/>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3A6A61"/>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3A6A61"/>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3A6A61"/>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3A6A61"/>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3A6A61"/>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Thema">
    <w:name w:val="Tabellen-Thema"/>
    <w:basedOn w:val="NormaleTabelle"/>
    <w:semiHidden/>
    <w:rsid w:val="003A6A61"/>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semiHidden/>
    <w:rsid w:val="003A6A61"/>
    <w:pPr>
      <w:spacing w:after="120"/>
      <w:ind w:left="283"/>
    </w:pPr>
    <w:rPr>
      <w:sz w:val="16"/>
      <w:szCs w:val="16"/>
    </w:rPr>
  </w:style>
  <w:style w:type="paragraph" w:styleId="Textkrper-Erstzeileneinzug">
    <w:name w:val="Body Text First Indent"/>
    <w:basedOn w:val="Textkrper"/>
    <w:semiHidden/>
    <w:rsid w:val="003A6A61"/>
    <w:pPr>
      <w:spacing w:after="120"/>
      <w:ind w:firstLine="210"/>
    </w:pPr>
    <w:rPr>
      <w:b w:val="0"/>
      <w:bCs/>
    </w:rPr>
  </w:style>
  <w:style w:type="paragraph" w:styleId="Textkrper-Erstzeileneinzug2">
    <w:name w:val="Body Text First Indent 2"/>
    <w:basedOn w:val="Textkrper-Zeileneinzug"/>
    <w:semiHidden/>
    <w:rsid w:val="003A6A61"/>
    <w:pPr>
      <w:spacing w:after="120"/>
      <w:ind w:left="283" w:firstLine="210"/>
    </w:pPr>
  </w:style>
  <w:style w:type="character" w:customStyle="1" w:styleId="berschrift2Zchn">
    <w:name w:val="Überschrift 2 Zchn"/>
    <w:aliases w:val="Ü2 Zchn"/>
    <w:link w:val="berschrift2"/>
    <w:rsid w:val="00071C8E"/>
    <w:rPr>
      <w:rFonts w:ascii="Arial" w:hAnsi="Arial"/>
      <w:b/>
      <w:sz w:val="28"/>
      <w:szCs w:val="28"/>
      <w:lang w:val="de-AT" w:eastAsia="de-AT"/>
    </w:rPr>
  </w:style>
  <w:style w:type="table" w:styleId="Tabellenraster">
    <w:name w:val="Table Grid"/>
    <w:basedOn w:val="NormaleTabelle"/>
    <w:uiPriority w:val="59"/>
    <w:rsid w:val="00E43344"/>
    <w:rPr>
      <w:rFonts w:ascii="Arial" w:hAnsi="Arial"/>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renZchn">
    <w:name w:val="Autoren Zchn"/>
    <w:link w:val="Autoren"/>
    <w:locked/>
    <w:rsid w:val="00A33443"/>
    <w:rPr>
      <w:rFonts w:ascii="Arial" w:hAnsi="Arial"/>
      <w:sz w:val="18"/>
      <w:szCs w:val="22"/>
      <w:lang w:val="de-AT" w:eastAsia="de-AT"/>
    </w:rPr>
  </w:style>
  <w:style w:type="paragraph" w:styleId="Listenabsatz">
    <w:name w:val="List Paragraph"/>
    <w:basedOn w:val="Standard"/>
    <w:uiPriority w:val="34"/>
    <w:qFormat/>
    <w:rsid w:val="00E43344"/>
    <w:pPr>
      <w:spacing w:line="240" w:lineRule="auto"/>
      <w:ind w:left="720"/>
      <w:contextualSpacing/>
      <w:jc w:val="left"/>
    </w:pPr>
    <w:rPr>
      <w:rFonts w:ascii="Times New Roman" w:hAnsi="Times New Roman"/>
      <w:sz w:val="24"/>
    </w:rPr>
  </w:style>
  <w:style w:type="character" w:styleId="Hervorhebung">
    <w:name w:val="Emphasis"/>
    <w:qFormat/>
    <w:rsid w:val="00E43344"/>
    <w:rPr>
      <w:i/>
      <w:iCs/>
    </w:rPr>
  </w:style>
  <w:style w:type="paragraph" w:styleId="Kommentarthema">
    <w:name w:val="annotation subject"/>
    <w:basedOn w:val="Kommentartext"/>
    <w:next w:val="Kommentartext"/>
    <w:link w:val="KommentarthemaZchn"/>
    <w:uiPriority w:val="99"/>
    <w:semiHidden/>
    <w:unhideWhenUsed/>
    <w:rsid w:val="00E43344"/>
    <w:rPr>
      <w:b/>
      <w:bCs/>
    </w:rPr>
  </w:style>
  <w:style w:type="character" w:customStyle="1" w:styleId="KommentartextZchn">
    <w:name w:val="Kommentartext Zchn"/>
    <w:link w:val="Kommentartext"/>
    <w:uiPriority w:val="99"/>
    <w:semiHidden/>
    <w:rsid w:val="00E43344"/>
    <w:rPr>
      <w:rFonts w:ascii="Arial" w:hAnsi="Arial"/>
      <w:lang w:val="de-AT" w:eastAsia="de-AT"/>
    </w:rPr>
  </w:style>
  <w:style w:type="character" w:customStyle="1" w:styleId="KommentarthemaZchn">
    <w:name w:val="Kommentarthema Zchn"/>
    <w:link w:val="Kommentarthema"/>
    <w:uiPriority w:val="99"/>
    <w:semiHidden/>
    <w:rsid w:val="00E43344"/>
    <w:rPr>
      <w:rFonts w:ascii="Arial" w:hAnsi="Arial"/>
      <w:b/>
      <w:bCs/>
      <w:lang w:val="de-AT" w:eastAsia="de-AT"/>
    </w:rPr>
  </w:style>
  <w:style w:type="paragraph" w:styleId="berarbeitung">
    <w:name w:val="Revision"/>
    <w:hidden/>
    <w:uiPriority w:val="99"/>
    <w:semiHidden/>
    <w:rsid w:val="00E43344"/>
    <w:rPr>
      <w:rFonts w:ascii="Arial" w:hAnsi="Arial"/>
      <w:sz w:val="22"/>
      <w:szCs w:val="24"/>
    </w:rPr>
  </w:style>
  <w:style w:type="character" w:customStyle="1" w:styleId="berschrift3Zchn">
    <w:name w:val="Überschrift 3 Zchn"/>
    <w:basedOn w:val="Absatz-Standardschriftart"/>
    <w:link w:val="berschrift3"/>
    <w:rsid w:val="00C86017"/>
    <w:rPr>
      <w:rFonts w:ascii="Arial" w:hAnsi="Arial"/>
      <w:b/>
      <w:color w:val="000000"/>
      <w:sz w:val="24"/>
      <w:szCs w:val="22"/>
      <w:lang w:val="de-AT" w:eastAsia="de-AT"/>
    </w:rPr>
  </w:style>
  <w:style w:type="character" w:customStyle="1" w:styleId="berschrift4Zchn">
    <w:name w:val="Überschrift 4 Zchn"/>
    <w:link w:val="berschrift4"/>
    <w:rsid w:val="00E43344"/>
    <w:rPr>
      <w:rFonts w:ascii="Arial" w:hAnsi="Arial"/>
      <w:b/>
      <w:bCs/>
      <w:sz w:val="22"/>
      <w:szCs w:val="22"/>
      <w:lang w:val="de-AT" w:eastAsia="de-AT"/>
    </w:rPr>
  </w:style>
  <w:style w:type="character" w:customStyle="1" w:styleId="KopfzeileZchn">
    <w:name w:val="Kopfzeile Zchn"/>
    <w:link w:val="Kopfzeile"/>
    <w:uiPriority w:val="99"/>
    <w:rsid w:val="00E43344"/>
    <w:rPr>
      <w:rFonts w:ascii="Arial" w:hAnsi="Arial"/>
      <w:sz w:val="22"/>
      <w:szCs w:val="22"/>
      <w:lang w:val="de-AT" w:eastAsia="de-AT"/>
    </w:rPr>
  </w:style>
  <w:style w:type="table" w:customStyle="1" w:styleId="Tabellenraster1">
    <w:name w:val="Tabellenraster1"/>
    <w:basedOn w:val="NormaleTabelle"/>
    <w:next w:val="Tabellenraster"/>
    <w:uiPriority w:val="59"/>
    <w:rsid w:val="004773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berschrift1"/>
    <w:rsid w:val="00FA2AA1"/>
    <w:pPr>
      <w:numPr>
        <w:numId w:val="0"/>
      </w:numPr>
      <w:tabs>
        <w:tab w:val="left" w:pos="425"/>
      </w:tabs>
      <w:spacing w:after="0"/>
      <w:jc w:val="center"/>
    </w:pPr>
    <w:rPr>
      <w:rFonts w:ascii="Verdana" w:hAnsi="Verdana"/>
      <w:b w:val="0"/>
      <w:bCs/>
      <w:color w:val="auto"/>
      <w:kern w:val="0"/>
      <w:szCs w:val="24"/>
      <w:lang w:val="da-DK" w:eastAsia="da-DK"/>
    </w:rPr>
  </w:style>
  <w:style w:type="paragraph" w:customStyle="1" w:styleId="AgrarFlietext">
    <w:name w:val="Agrar Fließtext"/>
    <w:basedOn w:val="Standard"/>
    <w:rsid w:val="00FA2AA1"/>
    <w:pPr>
      <w:pBdr>
        <w:left w:val="single" w:sz="12" w:space="4" w:color="auto"/>
      </w:pBdr>
      <w:spacing w:line="250" w:lineRule="exact"/>
    </w:pPr>
    <w:rPr>
      <w:rFonts w:ascii="Book Antiqua" w:hAnsi="Book Antiqua"/>
      <w:sz w:val="19"/>
      <w:szCs w:val="20"/>
      <w:lang w:val="de-DE"/>
    </w:rPr>
  </w:style>
  <w:style w:type="paragraph" w:customStyle="1" w:styleId="AGRARLiteraturText">
    <w:name w:val="AGRAR Literatur Text"/>
    <w:basedOn w:val="Standard"/>
    <w:rsid w:val="00FA2AA1"/>
    <w:pPr>
      <w:spacing w:line="220" w:lineRule="exact"/>
      <w:ind w:left="284" w:hanging="284"/>
    </w:pPr>
    <w:rPr>
      <w:rFonts w:ascii="Book Antiqua" w:hAnsi="Book Antiqua"/>
      <w:sz w:val="16"/>
      <w:szCs w:val="20"/>
      <w:lang w:val="de-DE"/>
    </w:rPr>
  </w:style>
  <w:style w:type="character" w:customStyle="1" w:styleId="MStandardnach6CharCharCharCharCharCharCharCharCharCharCharCharChar">
    <w:name w:val="M_Standard_nach6 Char Char Char Char Char Char Char Char Char Char Char Char Char"/>
    <w:link w:val="MStandardnach6CharCharCharCharCharCharCharCharCharCharCharChar"/>
    <w:locked/>
    <w:rsid w:val="00FA2AA1"/>
    <w:rPr>
      <w:rFonts w:ascii="Transit-Normal" w:hAnsi="Transit-Normal"/>
    </w:rPr>
  </w:style>
  <w:style w:type="paragraph" w:customStyle="1" w:styleId="MStandardnach6CharCharCharCharCharCharCharCharCharCharCharChar">
    <w:name w:val="M_Standard_nach6 Char Char Char Char Char Char Char Char Char Char Char Char"/>
    <w:basedOn w:val="Standard"/>
    <w:link w:val="MStandardnach6CharCharCharCharCharCharCharCharCharCharCharCharChar"/>
    <w:rsid w:val="00FA2AA1"/>
    <w:pPr>
      <w:widowControl w:val="0"/>
      <w:spacing w:after="120" w:line="280" w:lineRule="exact"/>
    </w:pPr>
    <w:rPr>
      <w:rFonts w:ascii="Transit-Normal" w:hAnsi="Transit-Normal"/>
      <w:sz w:val="20"/>
      <w:szCs w:val="20"/>
      <w:lang w:val="de-DE"/>
    </w:rPr>
  </w:style>
  <w:style w:type="table" w:customStyle="1" w:styleId="Tabellenraster2">
    <w:name w:val="Tabellenraster2"/>
    <w:basedOn w:val="NormaleTabelle"/>
    <w:next w:val="Tabellenraster"/>
    <w:uiPriority w:val="59"/>
    <w:rsid w:val="00B55938"/>
    <w:rPr>
      <w:rFonts w:ascii="Arial" w:hAnsi="Arial"/>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34CA"/>
    <w:pPr>
      <w:autoSpaceDE w:val="0"/>
      <w:autoSpaceDN w:val="0"/>
      <w:adjustRightInd w:val="0"/>
    </w:pPr>
    <w:rPr>
      <w:rFonts w:ascii="Trebuchet MS" w:eastAsiaTheme="minorHAnsi" w:hAnsi="Trebuchet MS" w:cs="Trebuchet MS"/>
      <w:color w:val="000000"/>
      <w:sz w:val="24"/>
      <w:szCs w:val="24"/>
      <w:lang w:val="de-AT" w:eastAsia="en-US"/>
    </w:rPr>
  </w:style>
  <w:style w:type="table" w:customStyle="1" w:styleId="Tabellenraster3">
    <w:name w:val="Tabellenraster3"/>
    <w:basedOn w:val="NormaleTabelle"/>
    <w:next w:val="Tabellenraster"/>
    <w:uiPriority w:val="59"/>
    <w:rsid w:val="00F119FC"/>
    <w:rPr>
      <w:rFonts w:ascii="Arial" w:hAnsi="Arial"/>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F119FC"/>
    <w:rPr>
      <w:rFonts w:ascii="Arial" w:hAnsi="Arial"/>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F119FC"/>
    <w:rPr>
      <w:rFonts w:ascii="Arial" w:hAnsi="Arial"/>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A00256"/>
    <w:rPr>
      <w:rFonts w:ascii="Arial" w:hAnsi="Arial"/>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A00256"/>
    <w:rPr>
      <w:rFonts w:ascii="Arial" w:hAnsi="Arial"/>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DC621D"/>
    <w:rPr>
      <w:rFonts w:ascii="Arial" w:hAnsi="Arial"/>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rTextZchn">
    <w:name w:val="Nur Text Zchn"/>
    <w:link w:val="NurText"/>
    <w:uiPriority w:val="99"/>
    <w:rsid w:val="00E43344"/>
    <w:rPr>
      <w:rFonts w:ascii="Calibri" w:eastAsia="Calibri" w:hAnsi="Calibri"/>
      <w:sz w:val="22"/>
      <w:szCs w:val="21"/>
      <w:lang w:val="de-AT" w:eastAsia="en-US"/>
    </w:rPr>
  </w:style>
  <w:style w:type="paragraph" w:customStyle="1" w:styleId="Numierung1">
    <w:name w:val="Numierung 1"/>
    <w:basedOn w:val="Standard"/>
    <w:rsid w:val="00E43344"/>
    <w:pPr>
      <w:spacing w:after="40" w:line="240" w:lineRule="auto"/>
      <w:jc w:val="left"/>
    </w:pPr>
    <w:rPr>
      <w:szCs w:val="20"/>
    </w:rPr>
  </w:style>
  <w:style w:type="paragraph" w:styleId="Textkrper2">
    <w:name w:val="Body Text 2"/>
    <w:basedOn w:val="Standard"/>
    <w:link w:val="Textkrper2Zchn"/>
    <w:rsid w:val="00E43344"/>
    <w:pPr>
      <w:jc w:val="left"/>
    </w:pPr>
    <w:rPr>
      <w:b/>
      <w:bCs/>
      <w:i/>
      <w:iCs/>
      <w:sz w:val="32"/>
    </w:rPr>
  </w:style>
  <w:style w:type="character" w:customStyle="1" w:styleId="Textkrper2Zchn">
    <w:name w:val="Textkörper 2 Zchn"/>
    <w:basedOn w:val="Absatz-Standardschriftart"/>
    <w:link w:val="Textkrper2"/>
    <w:rsid w:val="008B144B"/>
    <w:rPr>
      <w:rFonts w:ascii="Arial" w:hAnsi="Arial"/>
      <w:b/>
      <w:bCs/>
      <w:i/>
      <w:iCs/>
      <w:sz w:val="32"/>
      <w:szCs w:val="22"/>
      <w:lang w:val="de-AT" w:eastAsia="de-AT"/>
    </w:rPr>
  </w:style>
  <w:style w:type="paragraph" w:customStyle="1" w:styleId="Aufzhlungen1">
    <w:name w:val="Aufzählungen 1"/>
    <w:basedOn w:val="Standard"/>
    <w:rsid w:val="00E43344"/>
    <w:pPr>
      <w:numPr>
        <w:numId w:val="22"/>
      </w:numPr>
      <w:tabs>
        <w:tab w:val="clear" w:pos="644"/>
        <w:tab w:val="left" w:pos="641"/>
      </w:tabs>
      <w:spacing w:after="60"/>
      <w:ind w:left="641" w:hanging="284"/>
      <w:jc w:val="left"/>
    </w:pPr>
  </w:style>
  <w:style w:type="paragraph" w:customStyle="1" w:styleId="Impressumberschrift1">
    <w:name w:val="Impressum Überschrift 1"/>
    <w:basedOn w:val="Standard"/>
    <w:qFormat/>
    <w:rsid w:val="00E43344"/>
    <w:pPr>
      <w:pageBreakBefore/>
      <w:spacing w:after="360" w:line="240" w:lineRule="auto"/>
      <w:jc w:val="left"/>
    </w:pPr>
    <w:rPr>
      <w:rFonts w:cs="Arial"/>
      <w:b/>
      <w:color w:val="008000"/>
      <w:sz w:val="40"/>
    </w:rPr>
  </w:style>
  <w:style w:type="paragraph" w:customStyle="1" w:styleId="Impressumberschrift2">
    <w:name w:val="Impressum Überschrift 2"/>
    <w:basedOn w:val="Standard"/>
    <w:qFormat/>
    <w:rsid w:val="00E43344"/>
    <w:pPr>
      <w:spacing w:before="240" w:line="240" w:lineRule="auto"/>
      <w:jc w:val="left"/>
    </w:pPr>
    <w:rPr>
      <w:rFonts w:cs="Arial"/>
      <w:b/>
      <w:color w:val="008000"/>
    </w:rPr>
  </w:style>
  <w:style w:type="paragraph" w:customStyle="1" w:styleId="Vorwort">
    <w:name w:val="Vorwort"/>
    <w:basedOn w:val="Textkrper"/>
    <w:link w:val="VorwortZchn"/>
    <w:qFormat/>
    <w:rsid w:val="00E43344"/>
    <w:pPr>
      <w:spacing w:after="360" w:line="240" w:lineRule="auto"/>
      <w:jc w:val="left"/>
    </w:pPr>
    <w:rPr>
      <w:color w:val="008000"/>
      <w:sz w:val="40"/>
    </w:rPr>
  </w:style>
  <w:style w:type="paragraph" w:styleId="Fu-Endnotenberschrift">
    <w:name w:val="Note Heading"/>
    <w:basedOn w:val="Standard"/>
    <w:next w:val="Standard"/>
    <w:link w:val="Fu-EndnotenberschriftZchn"/>
    <w:rsid w:val="00E43344"/>
  </w:style>
  <w:style w:type="character" w:customStyle="1" w:styleId="Fu-EndnotenberschriftZchn">
    <w:name w:val="Fuß/-Endnotenüberschrift Zchn"/>
    <w:basedOn w:val="Absatz-Standardschriftart"/>
    <w:link w:val="Fu-Endnotenberschrift"/>
    <w:rsid w:val="008B144B"/>
    <w:rPr>
      <w:rFonts w:ascii="Arial" w:hAnsi="Arial"/>
      <w:sz w:val="22"/>
      <w:szCs w:val="22"/>
      <w:lang w:val="de-AT" w:eastAsia="de-AT"/>
    </w:rPr>
  </w:style>
  <w:style w:type="paragraph" w:customStyle="1" w:styleId="Aufzhlungen2">
    <w:name w:val="Aufzählungen 2"/>
    <w:basedOn w:val="Aufzhlungen1"/>
    <w:rsid w:val="00E43344"/>
    <w:pPr>
      <w:numPr>
        <w:numId w:val="23"/>
      </w:numPr>
      <w:tabs>
        <w:tab w:val="clear" w:pos="1040"/>
        <w:tab w:val="left" w:pos="641"/>
      </w:tabs>
      <w:ind w:left="1010" w:hanging="369"/>
      <w:contextualSpacing/>
    </w:pPr>
  </w:style>
  <w:style w:type="numbering" w:customStyle="1" w:styleId="FormatvorlageNummerierteListeTimesNewRomanLinks063cmHngend">
    <w:name w:val="Formatvorlage Nummerierte Liste Times New Roman Links:  063 cm Hängend:..."/>
    <w:basedOn w:val="KeineListe"/>
    <w:rsid w:val="00E43344"/>
    <w:pPr>
      <w:numPr>
        <w:numId w:val="24"/>
      </w:numPr>
    </w:pPr>
  </w:style>
  <w:style w:type="paragraph" w:customStyle="1" w:styleId="Texthinterlegunggrn">
    <w:name w:val="Texthinterlegung grün"/>
    <w:basedOn w:val="Standard"/>
    <w:rsid w:val="00E43344"/>
    <w:pPr>
      <w:pBdr>
        <w:top w:val="single" w:sz="2" w:space="1" w:color="CCFFCC"/>
        <w:left w:val="single" w:sz="2" w:space="4" w:color="CCFFCC"/>
        <w:bottom w:val="single" w:sz="2" w:space="1" w:color="CCFFCC"/>
        <w:right w:val="single" w:sz="2" w:space="4" w:color="CCFFCC"/>
      </w:pBdr>
      <w:shd w:val="clear" w:color="auto" w:fill="CCFFCC"/>
      <w:spacing w:before="180"/>
    </w:pPr>
    <w:rPr>
      <w:b/>
      <w:bCs/>
    </w:rPr>
  </w:style>
  <w:style w:type="paragraph" w:customStyle="1" w:styleId="Formatvorlageberschrift1ZeilenabstandMehrere125ze">
    <w:name w:val="Formatvorlage Überschrift 1 + Zeilenabstand:  Mehrere 125 ze"/>
    <w:basedOn w:val="berschrift1"/>
    <w:rsid w:val="00E43344"/>
    <w:pPr>
      <w:spacing w:line="300" w:lineRule="auto"/>
    </w:pPr>
    <w:rPr>
      <w:bCs/>
      <w:szCs w:val="20"/>
    </w:rPr>
  </w:style>
  <w:style w:type="numbering" w:styleId="ArtikelAbschnitt">
    <w:name w:val="Outline List 3"/>
    <w:basedOn w:val="KeineListe"/>
    <w:rsid w:val="00E43344"/>
  </w:style>
  <w:style w:type="character" w:customStyle="1" w:styleId="VorwortZchn">
    <w:name w:val="Vorwort Zchn"/>
    <w:link w:val="Vorwort"/>
    <w:rsid w:val="00E43344"/>
    <w:rPr>
      <w:rFonts w:ascii="Arial" w:hAnsi="Arial"/>
      <w:b/>
      <w:color w:val="008000"/>
      <w:sz w:val="40"/>
      <w:szCs w:val="22"/>
      <w:lang w:val="de-AT" w:eastAsia="de-AT"/>
    </w:rPr>
  </w:style>
  <w:style w:type="character" w:customStyle="1" w:styleId="TextkrperZchn">
    <w:name w:val="Textkörper Zchn"/>
    <w:link w:val="Textkrper"/>
    <w:rsid w:val="00E43344"/>
    <w:rPr>
      <w:rFonts w:ascii="Arial" w:hAnsi="Arial"/>
      <w:b/>
      <w:sz w:val="22"/>
      <w:szCs w:val="22"/>
      <w:lang w:val="de-AT" w:eastAsia="de-AT"/>
    </w:rPr>
  </w:style>
  <w:style w:type="paragraph" w:customStyle="1" w:styleId="Inhaltsverzeichnisberschrift1">
    <w:name w:val="Inhaltsverzeichnis Überschrift 1"/>
    <w:basedOn w:val="Standard"/>
    <w:qFormat/>
    <w:rsid w:val="00E43344"/>
    <w:pPr>
      <w:pageBreakBefore/>
      <w:widowControl w:val="0"/>
      <w:suppressLineNumbers/>
      <w:spacing w:after="360" w:line="240" w:lineRule="auto"/>
      <w:jc w:val="left"/>
    </w:pPr>
    <w:rPr>
      <w:rFonts w:cs="Arial"/>
      <w:b/>
      <w:color w:val="008000"/>
      <w:sz w:val="40"/>
    </w:rPr>
  </w:style>
  <w:style w:type="paragraph" w:customStyle="1" w:styleId="Aufzhlungenabc">
    <w:name w:val="Aufzählungen abc"/>
    <w:basedOn w:val="Standard"/>
    <w:next w:val="Standard"/>
    <w:qFormat/>
    <w:rsid w:val="00E43344"/>
    <w:pPr>
      <w:numPr>
        <w:numId w:val="25"/>
      </w:numPr>
      <w:spacing w:after="120"/>
    </w:pPr>
  </w:style>
  <w:style w:type="paragraph" w:customStyle="1" w:styleId="Fotorechte">
    <w:name w:val="Fotorechte"/>
    <w:basedOn w:val="Standard"/>
    <w:qFormat/>
    <w:rsid w:val="00E43344"/>
    <w:pPr>
      <w:keepNext/>
      <w:framePr w:wrap="around" w:hAnchor="text" w:xAlign="right" w:yAlign="center"/>
      <w:spacing w:line="240" w:lineRule="auto"/>
      <w:suppressOverlap/>
      <w:jc w:val="right"/>
    </w:pPr>
    <w:rPr>
      <w:sz w:val="16"/>
      <w:szCs w:val="16"/>
    </w:rPr>
  </w:style>
  <w:style w:type="paragraph" w:styleId="Inhaltsverzeichnisberschrift">
    <w:name w:val="TOC Heading"/>
    <w:basedOn w:val="berschrift1"/>
    <w:next w:val="Standard"/>
    <w:uiPriority w:val="39"/>
    <w:unhideWhenUsed/>
    <w:qFormat/>
    <w:rsid w:val="00E43344"/>
    <w:pPr>
      <w:keepLines/>
      <w:numPr>
        <w:numId w:val="0"/>
      </w:numPr>
      <w:tabs>
        <w:tab w:val="left" w:pos="425"/>
      </w:tabs>
      <w:spacing w:before="480" w:after="0" w:line="276" w:lineRule="auto"/>
      <w:outlineLvl w:val="9"/>
    </w:pPr>
    <w:rPr>
      <w:rFonts w:ascii="Cambria" w:hAnsi="Cambria"/>
      <w:bCs/>
      <w:color w:val="365F91"/>
      <w:kern w:val="0"/>
      <w:sz w:val="28"/>
      <w:szCs w:val="28"/>
    </w:rPr>
  </w:style>
  <w:style w:type="paragraph" w:customStyle="1" w:styleId="StandardbeiAufzhlungenmitEinzug">
    <w:name w:val="Standard bei Aufzählungen mit Einzug"/>
    <w:basedOn w:val="Standard"/>
    <w:qFormat/>
    <w:rsid w:val="00E43344"/>
    <w:pPr>
      <w:ind w:left="709"/>
    </w:pPr>
  </w:style>
  <w:style w:type="paragraph" w:customStyle="1" w:styleId="StandardbeiAufzhlungen">
    <w:name w:val="Standard bei Aufzählungen"/>
    <w:basedOn w:val="Standard"/>
    <w:qFormat/>
    <w:rsid w:val="00E43344"/>
    <w:pPr>
      <w:ind w:left="709"/>
    </w:pPr>
  </w:style>
  <w:style w:type="paragraph" w:customStyle="1" w:styleId="berschriftbeiAufzhlungen">
    <w:name w:val="Überschrift bei Aufzählungen"/>
    <w:basedOn w:val="berschrift6"/>
    <w:qFormat/>
    <w:rsid w:val="00E43344"/>
    <w:pPr>
      <w:numPr>
        <w:numId w:val="26"/>
      </w:numPr>
      <w:spacing w:line="240" w:lineRule="auto"/>
      <w:ind w:left="709" w:hanging="425"/>
    </w:pPr>
  </w:style>
  <w:style w:type="paragraph" w:customStyle="1" w:styleId="Aufzhlungen3">
    <w:name w:val="Aufzählungen 3"/>
    <w:basedOn w:val="Aufzhlungen1"/>
    <w:qFormat/>
    <w:rsid w:val="00E43344"/>
    <w:pPr>
      <w:tabs>
        <w:tab w:val="clear" w:pos="641"/>
        <w:tab w:val="left" w:pos="227"/>
      </w:tabs>
      <w:ind w:left="227" w:hanging="227"/>
    </w:pPr>
  </w:style>
  <w:style w:type="paragraph" w:customStyle="1" w:styleId="berschriftvorAufzhlungmager">
    <w:name w:val="Überschrift vor Aufzählung mager"/>
    <w:basedOn w:val="Standard"/>
    <w:qFormat/>
    <w:rsid w:val="00E43344"/>
    <w:pPr>
      <w:spacing w:after="60"/>
      <w:jc w:val="left"/>
    </w:pPr>
  </w:style>
  <w:style w:type="paragraph" w:customStyle="1" w:styleId="berschriftbeiAufzhlungenmitEinzugfett">
    <w:name w:val="Überschrift bei Aufzählungen mit Einzug fett"/>
    <w:basedOn w:val="berschrift6"/>
    <w:qFormat/>
    <w:rsid w:val="00E43344"/>
    <w:pPr>
      <w:ind w:left="709" w:hanging="425"/>
    </w:pPr>
  </w:style>
  <w:style w:type="paragraph" w:customStyle="1" w:styleId="Abbildungsnummer">
    <w:name w:val="Abbildungsnummer"/>
    <w:basedOn w:val="Quellenangabe"/>
    <w:link w:val="AbbildungsnummerZchn"/>
    <w:qFormat/>
    <w:rsid w:val="00C42135"/>
    <w:pPr>
      <w:ind w:left="0" w:right="28"/>
      <w:jc w:val="right"/>
    </w:pPr>
  </w:style>
  <w:style w:type="paragraph" w:customStyle="1" w:styleId="Fototext">
    <w:name w:val="Fototext"/>
    <w:basedOn w:val="Standard"/>
    <w:qFormat/>
    <w:rsid w:val="00E43344"/>
    <w:pPr>
      <w:spacing w:line="240" w:lineRule="auto"/>
      <w:jc w:val="left"/>
    </w:pPr>
    <w:rPr>
      <w:sz w:val="16"/>
    </w:rPr>
  </w:style>
  <w:style w:type="character" w:customStyle="1" w:styleId="QuellenangabeZchn">
    <w:name w:val="Quellenangabe Zchn"/>
    <w:link w:val="Quellenangabe"/>
    <w:rsid w:val="00E43344"/>
    <w:rPr>
      <w:rFonts w:ascii="Arial" w:hAnsi="Arial"/>
      <w:sz w:val="16"/>
      <w:szCs w:val="16"/>
      <w:lang w:val="de-AT" w:eastAsia="de-AT"/>
    </w:rPr>
  </w:style>
  <w:style w:type="character" w:customStyle="1" w:styleId="AbbildungsnummerZchn">
    <w:name w:val="Abbildungsnummer Zchn"/>
    <w:basedOn w:val="QuellenangabeZchn"/>
    <w:link w:val="Abbildungsnummer"/>
    <w:rsid w:val="00C42135"/>
    <w:rPr>
      <w:rFonts w:ascii="Arial" w:hAnsi="Arial"/>
      <w:sz w:val="16"/>
      <w:szCs w:val="16"/>
      <w:lang w:val="de-AT" w:eastAsia="de-AT"/>
    </w:rPr>
  </w:style>
  <w:style w:type="paragraph" w:customStyle="1" w:styleId="HeadlineTabelleundAbbildung">
    <w:name w:val="Headline Tabelle und Abbildung"/>
    <w:basedOn w:val="Standard"/>
    <w:rsid w:val="00E43344"/>
    <w:pPr>
      <w:jc w:val="center"/>
    </w:pPr>
    <w:rPr>
      <w:rFonts w:cs="Arial"/>
      <w:b/>
      <w:color w:val="FFFFFF"/>
      <w:sz w:val="24"/>
    </w:rPr>
  </w:style>
  <w:style w:type="character" w:customStyle="1" w:styleId="berschrift1Zchn">
    <w:name w:val="Überschrift 1 Zchn"/>
    <w:basedOn w:val="Absatz-Standardschriftart"/>
    <w:link w:val="berschrift1"/>
    <w:rsid w:val="000C6FDF"/>
    <w:rPr>
      <w:rFonts w:ascii="Arial" w:hAnsi="Arial"/>
      <w:b/>
      <w:color w:val="008000"/>
      <w:kern w:val="28"/>
      <w:sz w:val="40"/>
      <w:szCs w:val="40"/>
      <w:lang w:val="de-AT" w:eastAsia="de-AT"/>
    </w:rPr>
  </w:style>
  <w:style w:type="paragraph" w:customStyle="1" w:styleId="Headline">
    <w:name w:val="Headline"/>
    <w:basedOn w:val="Standard"/>
    <w:rsid w:val="00292DFD"/>
    <w:pPr>
      <w:jc w:val="center"/>
    </w:pPr>
    <w:rPr>
      <w:rFonts w:cs="Arial"/>
      <w:b/>
      <w:sz w:val="24"/>
      <w:szCs w:val="24"/>
      <w:lang w:eastAsia="de-DE"/>
    </w:rPr>
  </w:style>
  <w:style w:type="paragraph" w:styleId="KeinLeerraum">
    <w:name w:val="No Spacing"/>
    <w:uiPriority w:val="1"/>
    <w:qFormat/>
    <w:rsid w:val="003B799C"/>
    <w:pPr>
      <w:jc w:val="both"/>
    </w:pPr>
    <w:rPr>
      <w:rFonts w:ascii="Arial" w:hAnsi="Arial"/>
      <w:sz w:val="22"/>
      <w:szCs w:val="22"/>
      <w:lang w:val="de-AT" w:eastAsia="de-AT"/>
    </w:rPr>
  </w:style>
  <w:style w:type="character" w:styleId="Platzhaltertext">
    <w:name w:val="Placeholder Text"/>
    <w:basedOn w:val="Absatz-Standardschriftart"/>
    <w:uiPriority w:val="99"/>
    <w:semiHidden/>
    <w:rsid w:val="00FE5764"/>
    <w:rPr>
      <w:color w:val="808080"/>
    </w:rPr>
  </w:style>
  <w:style w:type="character" w:customStyle="1" w:styleId="NichtaufgelsteErwhnung1">
    <w:name w:val="Nicht aufgelöste Erwähnung1"/>
    <w:basedOn w:val="Absatz-Standardschriftart"/>
    <w:uiPriority w:val="99"/>
    <w:semiHidden/>
    <w:unhideWhenUsed/>
    <w:rsid w:val="003D0762"/>
    <w:rPr>
      <w:color w:val="605E5C"/>
      <w:shd w:val="clear" w:color="auto" w:fill="E1DFDD"/>
    </w:rPr>
  </w:style>
  <w:style w:type="paragraph" w:customStyle="1" w:styleId="Brief2nummeriert">
    <w:name w:val="Brief Ü2 nummeriert"/>
    <w:basedOn w:val="Standard"/>
    <w:next w:val="Standard"/>
    <w:uiPriority w:val="2"/>
    <w:qFormat/>
    <w:rsid w:val="00876CE0"/>
    <w:pPr>
      <w:keepNext/>
      <w:keepLines/>
      <w:numPr>
        <w:ilvl w:val="1"/>
        <w:numId w:val="30"/>
      </w:numPr>
      <w:suppressAutoHyphens/>
      <w:spacing w:before="360"/>
      <w:jc w:val="left"/>
      <w:outlineLvl w:val="1"/>
    </w:pPr>
    <w:rPr>
      <w:rFonts w:asciiTheme="majorHAnsi" w:eastAsiaTheme="majorEastAsia" w:hAnsiTheme="majorHAnsi" w:cstheme="majorBidi"/>
      <w:b/>
      <w:sz w:val="28"/>
      <w:szCs w:val="26"/>
      <w:lang w:val="de-DE" w:eastAsia="ar-SA"/>
    </w:rPr>
  </w:style>
  <w:style w:type="numbering" w:customStyle="1" w:styleId="AT-Brief-berschriftengliederung">
    <w:name w:val="AT-Brief-Überschriftengliederung"/>
    <w:uiPriority w:val="99"/>
    <w:rsid w:val="00876CE0"/>
    <w:pPr>
      <w:numPr>
        <w:numId w:val="37"/>
      </w:numPr>
    </w:pPr>
  </w:style>
  <w:style w:type="paragraph" w:customStyle="1" w:styleId="Brief3nummeriert">
    <w:name w:val="Brief Ü3 nummeriert"/>
    <w:basedOn w:val="Standard"/>
    <w:next w:val="Standard"/>
    <w:uiPriority w:val="2"/>
    <w:qFormat/>
    <w:rsid w:val="00876CE0"/>
    <w:pPr>
      <w:keepNext/>
      <w:keepLines/>
      <w:numPr>
        <w:ilvl w:val="2"/>
        <w:numId w:val="30"/>
      </w:numPr>
      <w:suppressAutoHyphens/>
      <w:spacing w:before="360" w:line="288" w:lineRule="auto"/>
      <w:jc w:val="left"/>
      <w:outlineLvl w:val="2"/>
    </w:pPr>
    <w:rPr>
      <w:rFonts w:asciiTheme="majorHAnsi" w:eastAsiaTheme="majorEastAsia" w:hAnsiTheme="majorHAnsi" w:cstheme="majorBidi"/>
      <w:b/>
      <w:sz w:val="25"/>
      <w:szCs w:val="20"/>
      <w:lang w:val="de-DE" w:eastAsia="ar-SA"/>
    </w:rPr>
  </w:style>
  <w:style w:type="paragraph" w:customStyle="1" w:styleId="Textkrper31">
    <w:name w:val="Textkörper 31"/>
    <w:basedOn w:val="Standard"/>
    <w:rsid w:val="00876CE0"/>
    <w:pPr>
      <w:suppressAutoHyphens/>
      <w:spacing w:line="240" w:lineRule="auto"/>
      <w:jc w:val="left"/>
    </w:pPr>
    <w:rPr>
      <w:rFonts w:cs="Arial"/>
      <w:kern w:val="1"/>
      <w:sz w:val="24"/>
      <w:szCs w:val="20"/>
      <w:lang w:val="de-DE" w:eastAsia="ar-SA"/>
    </w:rPr>
  </w:style>
  <w:style w:type="paragraph" w:customStyle="1" w:styleId="Textkrper-Einzug21">
    <w:name w:val="Textkörper-Einzug 21"/>
    <w:basedOn w:val="Standard"/>
    <w:rsid w:val="00876CE0"/>
    <w:pPr>
      <w:suppressAutoHyphens/>
      <w:spacing w:line="240" w:lineRule="auto"/>
      <w:ind w:left="426" w:hanging="426"/>
      <w:jc w:val="left"/>
    </w:pPr>
    <w:rPr>
      <w:rFonts w:ascii="Courier (PCL6)" w:hAnsi="Courier (PCL6)" w:cs="Courier (PCL6)"/>
      <w:szCs w:val="20"/>
      <w:lang w:val="de-DE" w:eastAsia="ar-SA"/>
    </w:rPr>
  </w:style>
  <w:style w:type="paragraph" w:customStyle="1" w:styleId="Textkrper21">
    <w:name w:val="Textkörper 21"/>
    <w:basedOn w:val="Standard"/>
    <w:rsid w:val="00876CE0"/>
    <w:pPr>
      <w:suppressAutoHyphens/>
      <w:spacing w:line="240" w:lineRule="auto"/>
      <w:jc w:val="left"/>
    </w:pPr>
    <w:rPr>
      <w:rFonts w:ascii="Times New Roman" w:hAnsi="Times New Roman"/>
      <w:color w:val="FF0000"/>
      <w:sz w:val="24"/>
      <w:szCs w:val="20"/>
      <w:lang w:val="de-DE" w:eastAsia="ar-SA"/>
    </w:rPr>
  </w:style>
  <w:style w:type="paragraph" w:customStyle="1" w:styleId="TD-UL1">
    <w:name w:val="TD-UL 1"/>
    <w:basedOn w:val="Standard"/>
    <w:uiPriority w:val="5"/>
    <w:qFormat/>
    <w:rsid w:val="00876CE0"/>
    <w:pPr>
      <w:numPr>
        <w:numId w:val="32"/>
      </w:numPr>
      <w:tabs>
        <w:tab w:val="num" w:pos="360"/>
      </w:tabs>
      <w:suppressAutoHyphens/>
      <w:spacing w:before="60" w:after="60" w:line="240" w:lineRule="auto"/>
      <w:ind w:left="470" w:right="113" w:hanging="357"/>
      <w:jc w:val="left"/>
    </w:pPr>
    <w:rPr>
      <w:rFonts w:ascii="Calibri" w:hAnsi="Calibri"/>
      <w:sz w:val="20"/>
      <w:szCs w:val="23"/>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86">
      <w:bodyDiv w:val="1"/>
      <w:marLeft w:val="0"/>
      <w:marRight w:val="0"/>
      <w:marTop w:val="0"/>
      <w:marBottom w:val="0"/>
      <w:divBdr>
        <w:top w:val="none" w:sz="0" w:space="0" w:color="auto"/>
        <w:left w:val="none" w:sz="0" w:space="0" w:color="auto"/>
        <w:bottom w:val="none" w:sz="0" w:space="0" w:color="auto"/>
        <w:right w:val="none" w:sz="0" w:space="0" w:color="auto"/>
      </w:divBdr>
    </w:div>
    <w:div w:id="48310812">
      <w:bodyDiv w:val="1"/>
      <w:marLeft w:val="0"/>
      <w:marRight w:val="0"/>
      <w:marTop w:val="0"/>
      <w:marBottom w:val="0"/>
      <w:divBdr>
        <w:top w:val="none" w:sz="0" w:space="0" w:color="auto"/>
        <w:left w:val="none" w:sz="0" w:space="0" w:color="auto"/>
        <w:bottom w:val="none" w:sz="0" w:space="0" w:color="auto"/>
        <w:right w:val="none" w:sz="0" w:space="0" w:color="auto"/>
      </w:divBdr>
    </w:div>
    <w:div w:id="61486800">
      <w:bodyDiv w:val="1"/>
      <w:marLeft w:val="0"/>
      <w:marRight w:val="0"/>
      <w:marTop w:val="0"/>
      <w:marBottom w:val="0"/>
      <w:divBdr>
        <w:top w:val="none" w:sz="0" w:space="0" w:color="auto"/>
        <w:left w:val="none" w:sz="0" w:space="0" w:color="auto"/>
        <w:bottom w:val="none" w:sz="0" w:space="0" w:color="auto"/>
        <w:right w:val="none" w:sz="0" w:space="0" w:color="auto"/>
      </w:divBdr>
    </w:div>
    <w:div w:id="74204063">
      <w:bodyDiv w:val="1"/>
      <w:marLeft w:val="0"/>
      <w:marRight w:val="0"/>
      <w:marTop w:val="0"/>
      <w:marBottom w:val="0"/>
      <w:divBdr>
        <w:top w:val="none" w:sz="0" w:space="0" w:color="auto"/>
        <w:left w:val="none" w:sz="0" w:space="0" w:color="auto"/>
        <w:bottom w:val="none" w:sz="0" w:space="0" w:color="auto"/>
        <w:right w:val="none" w:sz="0" w:space="0" w:color="auto"/>
      </w:divBdr>
    </w:div>
    <w:div w:id="75709359">
      <w:bodyDiv w:val="1"/>
      <w:marLeft w:val="0"/>
      <w:marRight w:val="0"/>
      <w:marTop w:val="0"/>
      <w:marBottom w:val="0"/>
      <w:divBdr>
        <w:top w:val="none" w:sz="0" w:space="0" w:color="auto"/>
        <w:left w:val="none" w:sz="0" w:space="0" w:color="auto"/>
        <w:bottom w:val="none" w:sz="0" w:space="0" w:color="auto"/>
        <w:right w:val="none" w:sz="0" w:space="0" w:color="auto"/>
      </w:divBdr>
    </w:div>
    <w:div w:id="110560779">
      <w:bodyDiv w:val="1"/>
      <w:marLeft w:val="0"/>
      <w:marRight w:val="0"/>
      <w:marTop w:val="0"/>
      <w:marBottom w:val="0"/>
      <w:divBdr>
        <w:top w:val="none" w:sz="0" w:space="0" w:color="auto"/>
        <w:left w:val="none" w:sz="0" w:space="0" w:color="auto"/>
        <w:bottom w:val="none" w:sz="0" w:space="0" w:color="auto"/>
        <w:right w:val="none" w:sz="0" w:space="0" w:color="auto"/>
      </w:divBdr>
    </w:div>
    <w:div w:id="146480930">
      <w:bodyDiv w:val="1"/>
      <w:marLeft w:val="0"/>
      <w:marRight w:val="0"/>
      <w:marTop w:val="0"/>
      <w:marBottom w:val="0"/>
      <w:divBdr>
        <w:top w:val="none" w:sz="0" w:space="0" w:color="auto"/>
        <w:left w:val="none" w:sz="0" w:space="0" w:color="auto"/>
        <w:bottom w:val="none" w:sz="0" w:space="0" w:color="auto"/>
        <w:right w:val="none" w:sz="0" w:space="0" w:color="auto"/>
      </w:divBdr>
    </w:div>
    <w:div w:id="227616901">
      <w:bodyDiv w:val="1"/>
      <w:marLeft w:val="0"/>
      <w:marRight w:val="0"/>
      <w:marTop w:val="0"/>
      <w:marBottom w:val="0"/>
      <w:divBdr>
        <w:top w:val="none" w:sz="0" w:space="0" w:color="auto"/>
        <w:left w:val="none" w:sz="0" w:space="0" w:color="auto"/>
        <w:bottom w:val="none" w:sz="0" w:space="0" w:color="auto"/>
        <w:right w:val="none" w:sz="0" w:space="0" w:color="auto"/>
      </w:divBdr>
    </w:div>
    <w:div w:id="366763533">
      <w:bodyDiv w:val="1"/>
      <w:marLeft w:val="0"/>
      <w:marRight w:val="0"/>
      <w:marTop w:val="0"/>
      <w:marBottom w:val="0"/>
      <w:divBdr>
        <w:top w:val="none" w:sz="0" w:space="0" w:color="auto"/>
        <w:left w:val="none" w:sz="0" w:space="0" w:color="auto"/>
        <w:bottom w:val="none" w:sz="0" w:space="0" w:color="auto"/>
        <w:right w:val="none" w:sz="0" w:space="0" w:color="auto"/>
      </w:divBdr>
    </w:div>
    <w:div w:id="390689004">
      <w:bodyDiv w:val="1"/>
      <w:marLeft w:val="0"/>
      <w:marRight w:val="0"/>
      <w:marTop w:val="0"/>
      <w:marBottom w:val="0"/>
      <w:divBdr>
        <w:top w:val="none" w:sz="0" w:space="0" w:color="auto"/>
        <w:left w:val="none" w:sz="0" w:space="0" w:color="auto"/>
        <w:bottom w:val="none" w:sz="0" w:space="0" w:color="auto"/>
        <w:right w:val="none" w:sz="0" w:space="0" w:color="auto"/>
      </w:divBdr>
    </w:div>
    <w:div w:id="401954861">
      <w:bodyDiv w:val="1"/>
      <w:marLeft w:val="0"/>
      <w:marRight w:val="0"/>
      <w:marTop w:val="0"/>
      <w:marBottom w:val="0"/>
      <w:divBdr>
        <w:top w:val="none" w:sz="0" w:space="0" w:color="auto"/>
        <w:left w:val="none" w:sz="0" w:space="0" w:color="auto"/>
        <w:bottom w:val="none" w:sz="0" w:space="0" w:color="auto"/>
        <w:right w:val="none" w:sz="0" w:space="0" w:color="auto"/>
      </w:divBdr>
    </w:div>
    <w:div w:id="480315557">
      <w:bodyDiv w:val="1"/>
      <w:marLeft w:val="0"/>
      <w:marRight w:val="0"/>
      <w:marTop w:val="0"/>
      <w:marBottom w:val="0"/>
      <w:divBdr>
        <w:top w:val="none" w:sz="0" w:space="0" w:color="auto"/>
        <w:left w:val="none" w:sz="0" w:space="0" w:color="auto"/>
        <w:bottom w:val="none" w:sz="0" w:space="0" w:color="auto"/>
        <w:right w:val="none" w:sz="0" w:space="0" w:color="auto"/>
      </w:divBdr>
    </w:div>
    <w:div w:id="555704178">
      <w:bodyDiv w:val="1"/>
      <w:marLeft w:val="0"/>
      <w:marRight w:val="0"/>
      <w:marTop w:val="0"/>
      <w:marBottom w:val="0"/>
      <w:divBdr>
        <w:top w:val="none" w:sz="0" w:space="0" w:color="auto"/>
        <w:left w:val="none" w:sz="0" w:space="0" w:color="auto"/>
        <w:bottom w:val="none" w:sz="0" w:space="0" w:color="auto"/>
        <w:right w:val="none" w:sz="0" w:space="0" w:color="auto"/>
      </w:divBdr>
    </w:div>
    <w:div w:id="593247049">
      <w:bodyDiv w:val="1"/>
      <w:marLeft w:val="0"/>
      <w:marRight w:val="0"/>
      <w:marTop w:val="0"/>
      <w:marBottom w:val="0"/>
      <w:divBdr>
        <w:top w:val="none" w:sz="0" w:space="0" w:color="auto"/>
        <w:left w:val="none" w:sz="0" w:space="0" w:color="auto"/>
        <w:bottom w:val="none" w:sz="0" w:space="0" w:color="auto"/>
        <w:right w:val="none" w:sz="0" w:space="0" w:color="auto"/>
      </w:divBdr>
    </w:div>
    <w:div w:id="613709749">
      <w:bodyDiv w:val="1"/>
      <w:marLeft w:val="0"/>
      <w:marRight w:val="0"/>
      <w:marTop w:val="0"/>
      <w:marBottom w:val="0"/>
      <w:divBdr>
        <w:top w:val="none" w:sz="0" w:space="0" w:color="auto"/>
        <w:left w:val="none" w:sz="0" w:space="0" w:color="auto"/>
        <w:bottom w:val="none" w:sz="0" w:space="0" w:color="auto"/>
        <w:right w:val="none" w:sz="0" w:space="0" w:color="auto"/>
      </w:divBdr>
    </w:div>
    <w:div w:id="673075989">
      <w:bodyDiv w:val="1"/>
      <w:marLeft w:val="0"/>
      <w:marRight w:val="0"/>
      <w:marTop w:val="0"/>
      <w:marBottom w:val="0"/>
      <w:divBdr>
        <w:top w:val="none" w:sz="0" w:space="0" w:color="auto"/>
        <w:left w:val="none" w:sz="0" w:space="0" w:color="auto"/>
        <w:bottom w:val="none" w:sz="0" w:space="0" w:color="auto"/>
        <w:right w:val="none" w:sz="0" w:space="0" w:color="auto"/>
      </w:divBdr>
    </w:div>
    <w:div w:id="723020436">
      <w:bodyDiv w:val="1"/>
      <w:marLeft w:val="0"/>
      <w:marRight w:val="0"/>
      <w:marTop w:val="0"/>
      <w:marBottom w:val="0"/>
      <w:divBdr>
        <w:top w:val="none" w:sz="0" w:space="0" w:color="auto"/>
        <w:left w:val="none" w:sz="0" w:space="0" w:color="auto"/>
        <w:bottom w:val="none" w:sz="0" w:space="0" w:color="auto"/>
        <w:right w:val="none" w:sz="0" w:space="0" w:color="auto"/>
      </w:divBdr>
    </w:div>
    <w:div w:id="743993816">
      <w:bodyDiv w:val="1"/>
      <w:marLeft w:val="0"/>
      <w:marRight w:val="0"/>
      <w:marTop w:val="0"/>
      <w:marBottom w:val="0"/>
      <w:divBdr>
        <w:top w:val="none" w:sz="0" w:space="0" w:color="auto"/>
        <w:left w:val="none" w:sz="0" w:space="0" w:color="auto"/>
        <w:bottom w:val="none" w:sz="0" w:space="0" w:color="auto"/>
        <w:right w:val="none" w:sz="0" w:space="0" w:color="auto"/>
      </w:divBdr>
    </w:div>
    <w:div w:id="748233668">
      <w:bodyDiv w:val="1"/>
      <w:marLeft w:val="0"/>
      <w:marRight w:val="0"/>
      <w:marTop w:val="0"/>
      <w:marBottom w:val="0"/>
      <w:divBdr>
        <w:top w:val="none" w:sz="0" w:space="0" w:color="auto"/>
        <w:left w:val="none" w:sz="0" w:space="0" w:color="auto"/>
        <w:bottom w:val="none" w:sz="0" w:space="0" w:color="auto"/>
        <w:right w:val="none" w:sz="0" w:space="0" w:color="auto"/>
      </w:divBdr>
    </w:div>
    <w:div w:id="795566081">
      <w:bodyDiv w:val="1"/>
      <w:marLeft w:val="0"/>
      <w:marRight w:val="0"/>
      <w:marTop w:val="0"/>
      <w:marBottom w:val="0"/>
      <w:divBdr>
        <w:top w:val="none" w:sz="0" w:space="0" w:color="auto"/>
        <w:left w:val="none" w:sz="0" w:space="0" w:color="auto"/>
        <w:bottom w:val="none" w:sz="0" w:space="0" w:color="auto"/>
        <w:right w:val="none" w:sz="0" w:space="0" w:color="auto"/>
      </w:divBdr>
    </w:div>
    <w:div w:id="841354583">
      <w:bodyDiv w:val="1"/>
      <w:marLeft w:val="0"/>
      <w:marRight w:val="0"/>
      <w:marTop w:val="0"/>
      <w:marBottom w:val="0"/>
      <w:divBdr>
        <w:top w:val="none" w:sz="0" w:space="0" w:color="auto"/>
        <w:left w:val="none" w:sz="0" w:space="0" w:color="auto"/>
        <w:bottom w:val="none" w:sz="0" w:space="0" w:color="auto"/>
        <w:right w:val="none" w:sz="0" w:space="0" w:color="auto"/>
      </w:divBdr>
    </w:div>
    <w:div w:id="941187726">
      <w:bodyDiv w:val="1"/>
      <w:marLeft w:val="0"/>
      <w:marRight w:val="0"/>
      <w:marTop w:val="0"/>
      <w:marBottom w:val="0"/>
      <w:divBdr>
        <w:top w:val="none" w:sz="0" w:space="0" w:color="auto"/>
        <w:left w:val="none" w:sz="0" w:space="0" w:color="auto"/>
        <w:bottom w:val="none" w:sz="0" w:space="0" w:color="auto"/>
        <w:right w:val="none" w:sz="0" w:space="0" w:color="auto"/>
      </w:divBdr>
    </w:div>
    <w:div w:id="996030812">
      <w:bodyDiv w:val="1"/>
      <w:marLeft w:val="0"/>
      <w:marRight w:val="0"/>
      <w:marTop w:val="0"/>
      <w:marBottom w:val="0"/>
      <w:divBdr>
        <w:top w:val="none" w:sz="0" w:space="0" w:color="auto"/>
        <w:left w:val="none" w:sz="0" w:space="0" w:color="auto"/>
        <w:bottom w:val="none" w:sz="0" w:space="0" w:color="auto"/>
        <w:right w:val="none" w:sz="0" w:space="0" w:color="auto"/>
      </w:divBdr>
    </w:div>
    <w:div w:id="996957785">
      <w:bodyDiv w:val="1"/>
      <w:marLeft w:val="0"/>
      <w:marRight w:val="0"/>
      <w:marTop w:val="0"/>
      <w:marBottom w:val="0"/>
      <w:divBdr>
        <w:top w:val="none" w:sz="0" w:space="0" w:color="auto"/>
        <w:left w:val="none" w:sz="0" w:space="0" w:color="auto"/>
        <w:bottom w:val="none" w:sz="0" w:space="0" w:color="auto"/>
        <w:right w:val="none" w:sz="0" w:space="0" w:color="auto"/>
      </w:divBdr>
    </w:div>
    <w:div w:id="1050881845">
      <w:bodyDiv w:val="1"/>
      <w:marLeft w:val="0"/>
      <w:marRight w:val="0"/>
      <w:marTop w:val="0"/>
      <w:marBottom w:val="0"/>
      <w:divBdr>
        <w:top w:val="none" w:sz="0" w:space="0" w:color="auto"/>
        <w:left w:val="none" w:sz="0" w:space="0" w:color="auto"/>
        <w:bottom w:val="none" w:sz="0" w:space="0" w:color="auto"/>
        <w:right w:val="none" w:sz="0" w:space="0" w:color="auto"/>
      </w:divBdr>
    </w:div>
    <w:div w:id="1062756361">
      <w:bodyDiv w:val="1"/>
      <w:marLeft w:val="0"/>
      <w:marRight w:val="0"/>
      <w:marTop w:val="0"/>
      <w:marBottom w:val="0"/>
      <w:divBdr>
        <w:top w:val="none" w:sz="0" w:space="0" w:color="auto"/>
        <w:left w:val="none" w:sz="0" w:space="0" w:color="auto"/>
        <w:bottom w:val="none" w:sz="0" w:space="0" w:color="auto"/>
        <w:right w:val="none" w:sz="0" w:space="0" w:color="auto"/>
      </w:divBdr>
    </w:div>
    <w:div w:id="1098604106">
      <w:bodyDiv w:val="1"/>
      <w:marLeft w:val="0"/>
      <w:marRight w:val="0"/>
      <w:marTop w:val="0"/>
      <w:marBottom w:val="0"/>
      <w:divBdr>
        <w:top w:val="none" w:sz="0" w:space="0" w:color="auto"/>
        <w:left w:val="none" w:sz="0" w:space="0" w:color="auto"/>
        <w:bottom w:val="none" w:sz="0" w:space="0" w:color="auto"/>
        <w:right w:val="none" w:sz="0" w:space="0" w:color="auto"/>
      </w:divBdr>
    </w:div>
    <w:div w:id="1107041154">
      <w:bodyDiv w:val="1"/>
      <w:marLeft w:val="0"/>
      <w:marRight w:val="0"/>
      <w:marTop w:val="0"/>
      <w:marBottom w:val="0"/>
      <w:divBdr>
        <w:top w:val="none" w:sz="0" w:space="0" w:color="auto"/>
        <w:left w:val="none" w:sz="0" w:space="0" w:color="auto"/>
        <w:bottom w:val="none" w:sz="0" w:space="0" w:color="auto"/>
        <w:right w:val="none" w:sz="0" w:space="0" w:color="auto"/>
      </w:divBdr>
    </w:div>
    <w:div w:id="1118454160">
      <w:bodyDiv w:val="1"/>
      <w:marLeft w:val="0"/>
      <w:marRight w:val="0"/>
      <w:marTop w:val="0"/>
      <w:marBottom w:val="0"/>
      <w:divBdr>
        <w:top w:val="none" w:sz="0" w:space="0" w:color="auto"/>
        <w:left w:val="none" w:sz="0" w:space="0" w:color="auto"/>
        <w:bottom w:val="none" w:sz="0" w:space="0" w:color="auto"/>
        <w:right w:val="none" w:sz="0" w:space="0" w:color="auto"/>
      </w:divBdr>
    </w:div>
    <w:div w:id="1138769263">
      <w:bodyDiv w:val="1"/>
      <w:marLeft w:val="0"/>
      <w:marRight w:val="0"/>
      <w:marTop w:val="0"/>
      <w:marBottom w:val="0"/>
      <w:divBdr>
        <w:top w:val="none" w:sz="0" w:space="0" w:color="auto"/>
        <w:left w:val="none" w:sz="0" w:space="0" w:color="auto"/>
        <w:bottom w:val="none" w:sz="0" w:space="0" w:color="auto"/>
        <w:right w:val="none" w:sz="0" w:space="0" w:color="auto"/>
      </w:divBdr>
    </w:div>
    <w:div w:id="1246257578">
      <w:bodyDiv w:val="1"/>
      <w:marLeft w:val="0"/>
      <w:marRight w:val="0"/>
      <w:marTop w:val="0"/>
      <w:marBottom w:val="0"/>
      <w:divBdr>
        <w:top w:val="none" w:sz="0" w:space="0" w:color="auto"/>
        <w:left w:val="none" w:sz="0" w:space="0" w:color="auto"/>
        <w:bottom w:val="none" w:sz="0" w:space="0" w:color="auto"/>
        <w:right w:val="none" w:sz="0" w:space="0" w:color="auto"/>
      </w:divBdr>
    </w:div>
    <w:div w:id="1265386075">
      <w:bodyDiv w:val="1"/>
      <w:marLeft w:val="0"/>
      <w:marRight w:val="0"/>
      <w:marTop w:val="0"/>
      <w:marBottom w:val="0"/>
      <w:divBdr>
        <w:top w:val="none" w:sz="0" w:space="0" w:color="auto"/>
        <w:left w:val="none" w:sz="0" w:space="0" w:color="auto"/>
        <w:bottom w:val="none" w:sz="0" w:space="0" w:color="auto"/>
        <w:right w:val="none" w:sz="0" w:space="0" w:color="auto"/>
      </w:divBdr>
    </w:div>
    <w:div w:id="1329791966">
      <w:bodyDiv w:val="1"/>
      <w:marLeft w:val="0"/>
      <w:marRight w:val="0"/>
      <w:marTop w:val="0"/>
      <w:marBottom w:val="0"/>
      <w:divBdr>
        <w:top w:val="none" w:sz="0" w:space="0" w:color="auto"/>
        <w:left w:val="none" w:sz="0" w:space="0" w:color="auto"/>
        <w:bottom w:val="none" w:sz="0" w:space="0" w:color="auto"/>
        <w:right w:val="none" w:sz="0" w:space="0" w:color="auto"/>
      </w:divBdr>
    </w:div>
    <w:div w:id="1339769649">
      <w:bodyDiv w:val="1"/>
      <w:marLeft w:val="0"/>
      <w:marRight w:val="0"/>
      <w:marTop w:val="0"/>
      <w:marBottom w:val="0"/>
      <w:divBdr>
        <w:top w:val="none" w:sz="0" w:space="0" w:color="auto"/>
        <w:left w:val="none" w:sz="0" w:space="0" w:color="auto"/>
        <w:bottom w:val="none" w:sz="0" w:space="0" w:color="auto"/>
        <w:right w:val="none" w:sz="0" w:space="0" w:color="auto"/>
      </w:divBdr>
    </w:div>
    <w:div w:id="1377898291">
      <w:bodyDiv w:val="1"/>
      <w:marLeft w:val="0"/>
      <w:marRight w:val="0"/>
      <w:marTop w:val="0"/>
      <w:marBottom w:val="0"/>
      <w:divBdr>
        <w:top w:val="none" w:sz="0" w:space="0" w:color="auto"/>
        <w:left w:val="none" w:sz="0" w:space="0" w:color="auto"/>
        <w:bottom w:val="none" w:sz="0" w:space="0" w:color="auto"/>
        <w:right w:val="none" w:sz="0" w:space="0" w:color="auto"/>
      </w:divBdr>
    </w:div>
    <w:div w:id="1396582285">
      <w:bodyDiv w:val="1"/>
      <w:marLeft w:val="0"/>
      <w:marRight w:val="0"/>
      <w:marTop w:val="0"/>
      <w:marBottom w:val="0"/>
      <w:divBdr>
        <w:top w:val="none" w:sz="0" w:space="0" w:color="auto"/>
        <w:left w:val="none" w:sz="0" w:space="0" w:color="auto"/>
        <w:bottom w:val="none" w:sz="0" w:space="0" w:color="auto"/>
        <w:right w:val="none" w:sz="0" w:space="0" w:color="auto"/>
      </w:divBdr>
    </w:div>
    <w:div w:id="1405487439">
      <w:bodyDiv w:val="1"/>
      <w:marLeft w:val="0"/>
      <w:marRight w:val="0"/>
      <w:marTop w:val="0"/>
      <w:marBottom w:val="0"/>
      <w:divBdr>
        <w:top w:val="none" w:sz="0" w:space="0" w:color="auto"/>
        <w:left w:val="none" w:sz="0" w:space="0" w:color="auto"/>
        <w:bottom w:val="none" w:sz="0" w:space="0" w:color="auto"/>
        <w:right w:val="none" w:sz="0" w:space="0" w:color="auto"/>
      </w:divBdr>
    </w:div>
    <w:div w:id="1425802912">
      <w:bodyDiv w:val="1"/>
      <w:marLeft w:val="0"/>
      <w:marRight w:val="0"/>
      <w:marTop w:val="0"/>
      <w:marBottom w:val="0"/>
      <w:divBdr>
        <w:top w:val="none" w:sz="0" w:space="0" w:color="auto"/>
        <w:left w:val="none" w:sz="0" w:space="0" w:color="auto"/>
        <w:bottom w:val="none" w:sz="0" w:space="0" w:color="auto"/>
        <w:right w:val="none" w:sz="0" w:space="0" w:color="auto"/>
      </w:divBdr>
    </w:div>
    <w:div w:id="1482578048">
      <w:bodyDiv w:val="1"/>
      <w:marLeft w:val="0"/>
      <w:marRight w:val="0"/>
      <w:marTop w:val="0"/>
      <w:marBottom w:val="0"/>
      <w:divBdr>
        <w:top w:val="none" w:sz="0" w:space="0" w:color="auto"/>
        <w:left w:val="none" w:sz="0" w:space="0" w:color="auto"/>
        <w:bottom w:val="none" w:sz="0" w:space="0" w:color="auto"/>
        <w:right w:val="none" w:sz="0" w:space="0" w:color="auto"/>
      </w:divBdr>
    </w:div>
    <w:div w:id="1485193822">
      <w:bodyDiv w:val="1"/>
      <w:marLeft w:val="0"/>
      <w:marRight w:val="0"/>
      <w:marTop w:val="0"/>
      <w:marBottom w:val="0"/>
      <w:divBdr>
        <w:top w:val="none" w:sz="0" w:space="0" w:color="auto"/>
        <w:left w:val="none" w:sz="0" w:space="0" w:color="auto"/>
        <w:bottom w:val="none" w:sz="0" w:space="0" w:color="auto"/>
        <w:right w:val="none" w:sz="0" w:space="0" w:color="auto"/>
      </w:divBdr>
    </w:div>
    <w:div w:id="1490291407">
      <w:bodyDiv w:val="1"/>
      <w:marLeft w:val="0"/>
      <w:marRight w:val="0"/>
      <w:marTop w:val="0"/>
      <w:marBottom w:val="0"/>
      <w:divBdr>
        <w:top w:val="none" w:sz="0" w:space="0" w:color="auto"/>
        <w:left w:val="none" w:sz="0" w:space="0" w:color="auto"/>
        <w:bottom w:val="none" w:sz="0" w:space="0" w:color="auto"/>
        <w:right w:val="none" w:sz="0" w:space="0" w:color="auto"/>
      </w:divBdr>
    </w:div>
    <w:div w:id="1522740805">
      <w:bodyDiv w:val="1"/>
      <w:marLeft w:val="0"/>
      <w:marRight w:val="0"/>
      <w:marTop w:val="0"/>
      <w:marBottom w:val="0"/>
      <w:divBdr>
        <w:top w:val="none" w:sz="0" w:space="0" w:color="auto"/>
        <w:left w:val="none" w:sz="0" w:space="0" w:color="auto"/>
        <w:bottom w:val="none" w:sz="0" w:space="0" w:color="auto"/>
        <w:right w:val="none" w:sz="0" w:space="0" w:color="auto"/>
      </w:divBdr>
    </w:div>
    <w:div w:id="1686514492">
      <w:bodyDiv w:val="1"/>
      <w:marLeft w:val="0"/>
      <w:marRight w:val="0"/>
      <w:marTop w:val="0"/>
      <w:marBottom w:val="0"/>
      <w:divBdr>
        <w:top w:val="none" w:sz="0" w:space="0" w:color="auto"/>
        <w:left w:val="none" w:sz="0" w:space="0" w:color="auto"/>
        <w:bottom w:val="none" w:sz="0" w:space="0" w:color="auto"/>
        <w:right w:val="none" w:sz="0" w:space="0" w:color="auto"/>
      </w:divBdr>
    </w:div>
    <w:div w:id="171588484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84303481">
      <w:bodyDiv w:val="1"/>
      <w:marLeft w:val="0"/>
      <w:marRight w:val="0"/>
      <w:marTop w:val="0"/>
      <w:marBottom w:val="0"/>
      <w:divBdr>
        <w:top w:val="none" w:sz="0" w:space="0" w:color="auto"/>
        <w:left w:val="none" w:sz="0" w:space="0" w:color="auto"/>
        <w:bottom w:val="none" w:sz="0" w:space="0" w:color="auto"/>
        <w:right w:val="none" w:sz="0" w:space="0" w:color="auto"/>
      </w:divBdr>
    </w:div>
    <w:div w:id="1888106432">
      <w:bodyDiv w:val="1"/>
      <w:marLeft w:val="0"/>
      <w:marRight w:val="0"/>
      <w:marTop w:val="0"/>
      <w:marBottom w:val="0"/>
      <w:divBdr>
        <w:top w:val="none" w:sz="0" w:space="0" w:color="auto"/>
        <w:left w:val="none" w:sz="0" w:space="0" w:color="auto"/>
        <w:bottom w:val="none" w:sz="0" w:space="0" w:color="auto"/>
        <w:right w:val="none" w:sz="0" w:space="0" w:color="auto"/>
      </w:divBdr>
    </w:div>
    <w:div w:id="1962418877">
      <w:bodyDiv w:val="1"/>
      <w:marLeft w:val="0"/>
      <w:marRight w:val="0"/>
      <w:marTop w:val="0"/>
      <w:marBottom w:val="0"/>
      <w:divBdr>
        <w:top w:val="none" w:sz="0" w:space="0" w:color="auto"/>
        <w:left w:val="none" w:sz="0" w:space="0" w:color="auto"/>
        <w:bottom w:val="none" w:sz="0" w:space="0" w:color="auto"/>
        <w:right w:val="none" w:sz="0" w:space="0" w:color="auto"/>
      </w:divBdr>
    </w:div>
    <w:div w:id="2041659907">
      <w:bodyDiv w:val="1"/>
      <w:marLeft w:val="0"/>
      <w:marRight w:val="0"/>
      <w:marTop w:val="0"/>
      <w:marBottom w:val="0"/>
      <w:divBdr>
        <w:top w:val="none" w:sz="0" w:space="0" w:color="auto"/>
        <w:left w:val="none" w:sz="0" w:space="0" w:color="auto"/>
        <w:bottom w:val="none" w:sz="0" w:space="0" w:color="auto"/>
        <w:right w:val="none" w:sz="0" w:space="0" w:color="auto"/>
      </w:divBdr>
    </w:div>
    <w:div w:id="2114743318">
      <w:bodyDiv w:val="1"/>
      <w:marLeft w:val="0"/>
      <w:marRight w:val="0"/>
      <w:marTop w:val="0"/>
      <w:marBottom w:val="0"/>
      <w:divBdr>
        <w:top w:val="none" w:sz="0" w:space="0" w:color="auto"/>
        <w:left w:val="none" w:sz="0" w:space="0" w:color="auto"/>
        <w:bottom w:val="none" w:sz="0" w:space="0" w:color="auto"/>
        <w:right w:val="none" w:sz="0" w:space="0" w:color="auto"/>
      </w:divBdr>
    </w:div>
    <w:div w:id="213143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at/dfp/foerderungen-fristen/78-02-bml-l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t-21@bml.gv.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en\Paller%202017\Style_Guide_Richtlinie%2028.04.2017_final\28.4.2017_final\DRUCK%2028_04-finalhighCheckliste\FINAL%2028.04\FINAL%2028.04.%20finale_finale\23_05.2017_Entwurf_Richtlinie_109final_DRUCK_high%20mit%20Pa-Korrekturen.dotx" TargetMode="External"/></Relationships>
</file>

<file path=word/theme/theme1.xml><?xml version="1.0" encoding="utf-8"?>
<a:theme xmlns:a="http://schemas.openxmlformats.org/drawingml/2006/main" name="Larissa">
  <a:themeElements>
    <a:clrScheme name="Gumpenstein">
      <a:dk1>
        <a:srgbClr val="000000"/>
      </a:dk1>
      <a:lt1>
        <a:srgbClr val="FFFFFF"/>
      </a:lt1>
      <a:dk2>
        <a:srgbClr val="000000"/>
      </a:dk2>
      <a:lt2>
        <a:srgbClr val="808080"/>
      </a:lt2>
      <a:accent1>
        <a:srgbClr val="009999"/>
      </a:accent1>
      <a:accent2>
        <a:srgbClr val="7030A0"/>
      </a:accent2>
      <a:accent3>
        <a:srgbClr val="78AE00"/>
      </a:accent3>
      <a:accent4>
        <a:srgbClr val="FF9900"/>
      </a:accent4>
      <a:accent5>
        <a:srgbClr val="DAEDEF"/>
      </a:accent5>
      <a:accent6>
        <a:srgbClr val="2D2D8A"/>
      </a:accent6>
      <a:hlink>
        <a:srgbClr val="009999"/>
      </a:hlink>
      <a:folHlink>
        <a:srgbClr val="78AE16"/>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44E7F-8A59-4147-BE34-7ABE861E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23_05.2017_Entwurf_Richtlinie_109final_DRUCK_high mit Pa-Korrekturen.dotx</Template>
  <TotalTime>0</TotalTime>
  <Pages>12</Pages>
  <Words>1150</Words>
  <Characters>9887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Arbeitskreise Milchproduktion – Ergebnisse und Konsequenzen der Betriebszweigauswertung 2002/2003</vt:lpstr>
    </vt:vector>
  </TitlesOfParts>
  <Company>BMLFUW</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Arbeitskreise Milchproduktion – Ergebnisse und Konsequenzen der Betriebszweigauswertung 2002/2003</dc:title>
  <dc:creator>BMNT</dc:creator>
  <cp:lastModifiedBy>PALLER, Franz</cp:lastModifiedBy>
  <cp:revision>3</cp:revision>
  <cp:lastPrinted>2024-05-21T09:38:00Z</cp:lastPrinted>
  <dcterms:created xsi:type="dcterms:W3CDTF">2024-10-15T08:03:00Z</dcterms:created>
  <dcterms:modified xsi:type="dcterms:W3CDTF">2024-10-15T08:59:00Z</dcterms:modified>
</cp:coreProperties>
</file>