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53"/>
        <w:gridCol w:w="1420"/>
        <w:gridCol w:w="5233"/>
        <w:gridCol w:w="1701"/>
      </w:tblGrid>
      <w:tr w:rsidR="004D4E92" w:rsidRPr="007B7FAA" w:rsidTr="00491A6E">
        <w:trPr>
          <w:trHeight w:val="550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92" w:rsidRPr="00E74126" w:rsidRDefault="004D4E92" w:rsidP="001D7826">
            <w:pPr>
              <w:spacing w:before="120" w:after="120" w:line="240" w:lineRule="auto"/>
              <w:jc w:val="center"/>
              <w:rPr>
                <w:sz w:val="22"/>
              </w:rPr>
            </w:pPr>
            <w:r w:rsidRPr="00A30F17">
              <w:rPr>
                <w:rFonts w:cs="Arial"/>
                <w:b/>
                <w:sz w:val="32"/>
              </w:rPr>
              <w:t xml:space="preserve">Bestätigung </w:t>
            </w:r>
            <w:r w:rsidR="00491A6E">
              <w:rPr>
                <w:rFonts w:cs="Arial"/>
                <w:b/>
                <w:sz w:val="32"/>
              </w:rPr>
              <w:t xml:space="preserve">Waldpädagogik - </w:t>
            </w:r>
            <w:r w:rsidRPr="00A30F17">
              <w:rPr>
                <w:rFonts w:cs="Arial"/>
                <w:b/>
                <w:sz w:val="32"/>
              </w:rPr>
              <w:t>Waldausgang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92" w:rsidRPr="00CA7E60" w:rsidRDefault="00491A6E" w:rsidP="004D4E92">
            <w:pPr>
              <w:pStyle w:val="Organisation"/>
              <w:tabs>
                <w:tab w:val="left" w:pos="2573"/>
                <w:tab w:val="right" w:pos="8194"/>
              </w:tabs>
              <w:ind w:right="14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</w:pPr>
            <w:bookmarkStart w:id="0" w:name="txtOrganisation"/>
            <w:bookmarkStart w:id="1" w:name="txtBearbeiter"/>
            <w:bookmarkEnd w:id="0"/>
            <w:bookmarkEnd w:id="1"/>
            <w:r w:rsidRPr="00491A6E">
              <w:rPr>
                <w:rFonts w:cs="Arial"/>
                <w:b/>
                <w:noProof/>
                <w:color w:val="92D050"/>
                <w:sz w:val="32"/>
                <w:szCs w:val="32"/>
              </w:rPr>
              <w:drawing>
                <wp:inline distT="0" distB="0" distL="0" distR="0">
                  <wp:extent cx="861216" cy="332193"/>
                  <wp:effectExtent l="19050" t="0" r="0" b="0"/>
                  <wp:docPr id="226" name="Picture 9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5" name="Picture 9315"/>
                          <pic:cNvPicPr/>
                        </pic:nvPicPr>
                        <pic:blipFill>
                          <a:blip r:embed="rId7" cstate="print"/>
                          <a:srcRect r="-48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16" cy="33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E92" w:rsidRPr="000C32AD" w:rsidTr="00491A6E">
        <w:trPr>
          <w:gridAfter w:val="2"/>
          <w:wAfter w:w="6934" w:type="dxa"/>
          <w:trHeight w:hRule="exact" w:val="65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92" w:rsidRPr="000C32AD" w:rsidRDefault="004D4E92" w:rsidP="00A242C5">
            <w:pPr>
              <w:pStyle w:val="Beschriftungen"/>
              <w:ind w:right="1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E92" w:rsidRPr="000C32AD" w:rsidRDefault="004D4E92" w:rsidP="003A1B39">
            <w:pPr>
              <w:pStyle w:val="Std"/>
              <w:ind w:left="-67" w:right="794" w:firstLine="11"/>
              <w:jc w:val="right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 xml:space="preserve">   </w:t>
            </w:r>
          </w:p>
        </w:tc>
      </w:tr>
    </w:tbl>
    <w:p w:rsidR="004D4E92" w:rsidRPr="004D4E92" w:rsidRDefault="004D4E92" w:rsidP="004D4E92">
      <w:pPr>
        <w:spacing w:before="120" w:after="0" w:line="240" w:lineRule="auto"/>
        <w:ind w:left="-284"/>
        <w:rPr>
          <w:sz w:val="18"/>
        </w:rPr>
      </w:pPr>
      <w:r w:rsidRPr="004D4E92">
        <w:rPr>
          <w:b/>
          <w:sz w:val="18"/>
        </w:rPr>
        <w:t>Zertifizierter Waldpädagoge / Zertifizierte Waldpädagogin</w:t>
      </w:r>
    </w:p>
    <w:tbl>
      <w:tblPr>
        <w:tblW w:w="10207" w:type="dxa"/>
        <w:tblInd w:w="-318" w:type="dxa"/>
        <w:tblLayout w:type="fixed"/>
        <w:tblLook w:val="04A0"/>
      </w:tblPr>
      <w:tblGrid>
        <w:gridCol w:w="1702"/>
        <w:gridCol w:w="4820"/>
        <w:gridCol w:w="1559"/>
        <w:gridCol w:w="2126"/>
      </w:tblGrid>
      <w:tr w:rsidR="00ED78CC" w:rsidRPr="00BC5539" w:rsidTr="004D4E92">
        <w:trPr>
          <w:trHeight w:val="4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CC" w:rsidRPr="00CA7E60" w:rsidRDefault="00ED78CC" w:rsidP="007E226E">
            <w:pPr>
              <w:spacing w:before="180" w:after="0" w:line="240" w:lineRule="auto"/>
              <w:rPr>
                <w:b/>
                <w:sz w:val="22"/>
              </w:rPr>
            </w:pPr>
            <w:bookmarkStart w:id="2" w:name="txtAnschrift"/>
            <w:bookmarkEnd w:id="2"/>
            <w:r w:rsidRPr="00CA7E60">
              <w:rPr>
                <w:b/>
                <w:sz w:val="22"/>
              </w:rPr>
              <w:t xml:space="preserve">Vor-/Zuname: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CC" w:rsidRPr="00581DE1" w:rsidRDefault="00ED78CC" w:rsidP="007E226E">
            <w:pPr>
              <w:spacing w:before="180" w:after="0" w:line="240" w:lineRule="auto"/>
              <w:rPr>
                <w:rFonts w:ascii="Arial Black" w:hAnsi="Arial Black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CC" w:rsidRPr="00CA7E60" w:rsidRDefault="00ED78CC" w:rsidP="007E226E">
            <w:pPr>
              <w:spacing w:before="180" w:after="0" w:line="240" w:lineRule="auto"/>
              <w:rPr>
                <w:b/>
                <w:sz w:val="22"/>
              </w:rPr>
            </w:pPr>
            <w:r w:rsidRPr="00CA7E60">
              <w:rPr>
                <w:b/>
                <w:sz w:val="22"/>
              </w:rPr>
              <w:t>KSW-KU-</w:t>
            </w:r>
            <w:proofErr w:type="spellStart"/>
            <w:r w:rsidRPr="00CA7E60">
              <w:rPr>
                <w:b/>
                <w:sz w:val="22"/>
              </w:rPr>
              <w:t>Nr</w:t>
            </w:r>
            <w:proofErr w:type="spellEnd"/>
            <w:r w:rsidRPr="00CA7E60">
              <w:rPr>
                <w:b/>
                <w:sz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CC" w:rsidRPr="004304C6" w:rsidRDefault="00ED78CC" w:rsidP="007E226E">
            <w:pPr>
              <w:spacing w:before="180" w:after="0" w:line="240" w:lineRule="auto"/>
              <w:jc w:val="center"/>
              <w:rPr>
                <w:rFonts w:ascii="Arial Black" w:hAnsi="Arial Black"/>
                <w:b/>
                <w:sz w:val="22"/>
              </w:rPr>
            </w:pPr>
          </w:p>
        </w:tc>
      </w:tr>
    </w:tbl>
    <w:p w:rsidR="00A30F17" w:rsidRPr="00255BCB" w:rsidRDefault="00A30F17" w:rsidP="00480AF9">
      <w:pPr>
        <w:spacing w:after="0" w:line="240" w:lineRule="auto"/>
        <w:rPr>
          <w:sz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7"/>
      </w:tblGrid>
      <w:tr w:rsidR="00B0274C" w:rsidTr="004D4E92">
        <w:trPr>
          <w:trHeight w:val="717"/>
        </w:trPr>
        <w:tc>
          <w:tcPr>
            <w:tcW w:w="10207" w:type="dxa"/>
          </w:tcPr>
          <w:p w:rsidR="007666F1" w:rsidRPr="00B83528" w:rsidRDefault="007666F1" w:rsidP="007666F1">
            <w:pPr>
              <w:tabs>
                <w:tab w:val="right" w:pos="9816"/>
              </w:tabs>
              <w:spacing w:after="0" w:line="240" w:lineRule="auto"/>
              <w:rPr>
                <w:sz w:val="24"/>
                <w:szCs w:val="22"/>
              </w:rPr>
            </w:pPr>
            <w:r w:rsidRPr="004D4E92">
              <w:rPr>
                <w:b/>
                <w:szCs w:val="22"/>
              </w:rPr>
              <w:t xml:space="preserve">Geführte Klasse/Gruppe </w:t>
            </w:r>
            <w:r w:rsidRPr="00CA7E60"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 xml:space="preserve">             </w:t>
            </w:r>
          </w:p>
          <w:p w:rsidR="00B0274C" w:rsidRPr="00CA7E60" w:rsidRDefault="007666F1" w:rsidP="007E226E">
            <w:pPr>
              <w:tabs>
                <w:tab w:val="left" w:pos="2445"/>
                <w:tab w:val="left" w:pos="4996"/>
              </w:tabs>
              <w:spacing w:before="60" w:after="0" w:line="240" w:lineRule="auto"/>
              <w:rPr>
                <w:b/>
              </w:rPr>
            </w:pPr>
            <w:r w:rsidRPr="004D4E92">
              <w:rPr>
                <w:b/>
              </w:rPr>
              <w:t xml:space="preserve">KG/Vorschule      </w:t>
            </w:r>
            <w:r w:rsidRPr="004D4E92">
              <w:rPr>
                <w:b/>
                <w:sz w:val="22"/>
              </w:rPr>
              <w:sym w:font="Webdings" w:char="F063"/>
            </w:r>
            <w:r w:rsidRPr="004D4E92">
              <w:rPr>
                <w:b/>
                <w:sz w:val="18"/>
              </w:rPr>
              <w:tab/>
            </w:r>
            <w:r w:rsidRPr="004D4E92">
              <w:rPr>
                <w:b/>
              </w:rPr>
              <w:t xml:space="preserve">Schule     </w:t>
            </w:r>
            <w:r w:rsidRPr="004D4E92">
              <w:rPr>
                <w:b/>
                <w:sz w:val="22"/>
              </w:rPr>
              <w:sym w:font="Webdings" w:char="F063"/>
            </w:r>
            <w:r w:rsidRPr="004D4E92">
              <w:rPr>
                <w:b/>
                <w:sz w:val="18"/>
              </w:rPr>
              <w:tab/>
            </w:r>
            <w:r w:rsidRPr="004D4E92">
              <w:rPr>
                <w:b/>
              </w:rPr>
              <w:t xml:space="preserve">SPZ / Bes. Bedürftige  </w:t>
            </w:r>
            <w:r w:rsidRPr="004D4E92">
              <w:rPr>
                <w:b/>
                <w:sz w:val="22"/>
              </w:rPr>
              <w:sym w:font="Webdings" w:char="F063"/>
            </w:r>
            <w:r w:rsidRPr="004D4E92">
              <w:rPr>
                <w:b/>
              </w:rPr>
              <w:t xml:space="preserve">        </w:t>
            </w:r>
            <w:proofErr w:type="spellStart"/>
            <w:r w:rsidRPr="004D4E92">
              <w:rPr>
                <w:b/>
              </w:rPr>
              <w:t>PädagogInnen</w:t>
            </w:r>
            <w:proofErr w:type="spellEnd"/>
            <w:r w:rsidRPr="004D4E92">
              <w:rPr>
                <w:b/>
              </w:rPr>
              <w:t xml:space="preserve">  </w:t>
            </w:r>
            <w:r w:rsidRPr="004D4E92">
              <w:rPr>
                <w:b/>
                <w:sz w:val="22"/>
              </w:rPr>
              <w:sym w:font="Webdings" w:char="F063"/>
            </w:r>
            <w:r w:rsidRPr="004D4E92">
              <w:rPr>
                <w:b/>
              </w:rPr>
              <w:t xml:space="preserve">  </w:t>
            </w:r>
            <w:r w:rsidRPr="00CA7E60">
              <w:rPr>
                <w:b/>
              </w:rPr>
              <w:br/>
            </w:r>
            <w:r w:rsidRPr="004D4E92">
              <w:rPr>
                <w:sz w:val="16"/>
              </w:rPr>
              <w:t xml:space="preserve">(4-6 Jahre, mind. 8 </w:t>
            </w:r>
            <w:proofErr w:type="spellStart"/>
            <w:r w:rsidRPr="004D4E92">
              <w:rPr>
                <w:sz w:val="16"/>
              </w:rPr>
              <w:t>Teiln</w:t>
            </w:r>
            <w:proofErr w:type="spellEnd"/>
            <w:r w:rsidRPr="004D4E92">
              <w:rPr>
                <w:sz w:val="16"/>
              </w:rPr>
              <w:t xml:space="preserve">.)  </w:t>
            </w:r>
            <w:r w:rsidRPr="004D4E92">
              <w:rPr>
                <w:sz w:val="22"/>
              </w:rPr>
              <w:t xml:space="preserve"> </w:t>
            </w:r>
            <w:r w:rsidRPr="004D4E92">
              <w:rPr>
                <w:sz w:val="16"/>
              </w:rPr>
              <w:t xml:space="preserve">     </w:t>
            </w:r>
            <w:r w:rsidR="004D4E92">
              <w:rPr>
                <w:sz w:val="16"/>
              </w:rPr>
              <w:t xml:space="preserve">    </w:t>
            </w:r>
            <w:r w:rsidRPr="004D4E92">
              <w:rPr>
                <w:sz w:val="16"/>
              </w:rPr>
              <w:t xml:space="preserve">(7 - 20 Jahre, mind. 8 </w:t>
            </w:r>
            <w:proofErr w:type="spellStart"/>
            <w:r w:rsidRPr="004D4E92">
              <w:rPr>
                <w:sz w:val="16"/>
              </w:rPr>
              <w:t>Teiln</w:t>
            </w:r>
            <w:proofErr w:type="spellEnd"/>
            <w:r w:rsidRPr="004D4E92">
              <w:rPr>
                <w:sz w:val="16"/>
              </w:rPr>
              <w:t xml:space="preserve">.)    </w:t>
            </w:r>
            <w:r w:rsidRPr="004D4E92">
              <w:rPr>
                <w:sz w:val="16"/>
              </w:rPr>
              <w:tab/>
              <w:t xml:space="preserve">(ab 4 Jahren, mind. 5 </w:t>
            </w:r>
            <w:proofErr w:type="spellStart"/>
            <w:r w:rsidRPr="004D4E92">
              <w:rPr>
                <w:sz w:val="16"/>
              </w:rPr>
              <w:t>Teiln</w:t>
            </w:r>
            <w:proofErr w:type="spellEnd"/>
            <w:r w:rsidRPr="004D4E92">
              <w:rPr>
                <w:sz w:val="16"/>
              </w:rPr>
              <w:t xml:space="preserve">.)                 (mind. 8 </w:t>
            </w:r>
            <w:proofErr w:type="spellStart"/>
            <w:r w:rsidRPr="004D4E92">
              <w:rPr>
                <w:sz w:val="16"/>
              </w:rPr>
              <w:t>Teiln</w:t>
            </w:r>
            <w:proofErr w:type="spellEnd"/>
            <w:r w:rsidRPr="004D4E92">
              <w:rPr>
                <w:sz w:val="16"/>
              </w:rPr>
              <w:t>.)</w:t>
            </w:r>
            <w:r w:rsidRPr="004D4E92">
              <w:rPr>
                <w:b/>
                <w:sz w:val="16"/>
              </w:rPr>
              <w:t xml:space="preserve">                              </w:t>
            </w:r>
            <w:r w:rsidR="00B0274C" w:rsidRPr="004D4E92">
              <w:rPr>
                <w:b/>
                <w:sz w:val="16"/>
              </w:rPr>
              <w:t xml:space="preserve"> </w:t>
            </w:r>
          </w:p>
        </w:tc>
      </w:tr>
    </w:tbl>
    <w:p w:rsidR="00B0274C" w:rsidRPr="00CA7E60" w:rsidRDefault="00B0274C" w:rsidP="00CA7E60">
      <w:pPr>
        <w:spacing w:after="0" w:line="240" w:lineRule="auto"/>
        <w:rPr>
          <w:sz w:val="18"/>
        </w:rPr>
      </w:pPr>
    </w:p>
    <w:p w:rsidR="00736E86" w:rsidRPr="00703F04" w:rsidRDefault="00736E86" w:rsidP="00AA2172">
      <w:pPr>
        <w:spacing w:after="0" w:line="240" w:lineRule="auto"/>
        <w:ind w:left="-284"/>
        <w:rPr>
          <w:sz w:val="18"/>
        </w:rPr>
      </w:pPr>
      <w:r w:rsidRPr="00293C0B">
        <w:t>Thema des Waldausganges</w:t>
      </w:r>
      <w:r w:rsidR="00293C0B">
        <w:rPr>
          <w:sz w:val="18"/>
        </w:rPr>
        <w:t xml:space="preserve">                                               </w:t>
      </w:r>
      <w:r w:rsidR="00AA2172">
        <w:rPr>
          <w:sz w:val="18"/>
        </w:rPr>
        <w:t xml:space="preserve">      </w:t>
      </w:r>
      <w:r w:rsidR="00293C0B">
        <w:rPr>
          <w:sz w:val="18"/>
        </w:rPr>
        <w:t xml:space="preserve">             (nur ein Thema - das überwiegende - ankreuzen)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36E86" w:rsidRPr="004D4E92" w:rsidTr="00736E86">
        <w:trPr>
          <w:trHeight w:val="874"/>
        </w:trPr>
        <w:tc>
          <w:tcPr>
            <w:tcW w:w="10207" w:type="dxa"/>
          </w:tcPr>
          <w:p w:rsidR="00736E86" w:rsidRPr="004D4E92" w:rsidRDefault="00040391" w:rsidP="007E226E">
            <w:pPr>
              <w:tabs>
                <w:tab w:val="left" w:pos="5358"/>
                <w:tab w:val="right" w:pos="9674"/>
              </w:tabs>
              <w:spacing w:before="40" w:after="0" w:line="240" w:lineRule="auto"/>
              <w:rPr>
                <w:sz w:val="18"/>
              </w:rPr>
            </w:pPr>
            <w:r w:rsidRPr="004D4E92">
              <w:rPr>
                <w:sz w:val="18"/>
              </w:rPr>
              <w:t>Erhaltung, Verbesserung und Wiederherstellung von schützenswerten Lebensräumen und Arten</w:t>
            </w:r>
            <w:r w:rsidR="00736E86" w:rsidRPr="004D4E92">
              <w:rPr>
                <w:b/>
                <w:sz w:val="18"/>
              </w:rPr>
              <w:tab/>
            </w:r>
            <w:r w:rsidR="00736E86" w:rsidRPr="004D4E92">
              <w:rPr>
                <w:sz w:val="18"/>
              </w:rPr>
              <w:sym w:font="Webdings" w:char="F063"/>
            </w:r>
          </w:p>
          <w:p w:rsidR="00736E86" w:rsidRPr="004D4E92" w:rsidRDefault="00040391" w:rsidP="007E226E">
            <w:pPr>
              <w:tabs>
                <w:tab w:val="left" w:pos="5358"/>
                <w:tab w:val="left" w:pos="5385"/>
                <w:tab w:val="right" w:pos="9674"/>
              </w:tabs>
              <w:spacing w:before="40" w:after="0" w:line="240" w:lineRule="auto"/>
              <w:rPr>
                <w:sz w:val="18"/>
              </w:rPr>
            </w:pPr>
            <w:r w:rsidRPr="004D4E92">
              <w:rPr>
                <w:sz w:val="18"/>
              </w:rPr>
              <w:t>Nachhaltige Verbesserung des kulturellen und natürlichen Erbes der ländlichen Gebiete</w:t>
            </w:r>
            <w:r w:rsidR="00736E86" w:rsidRPr="004D4E92">
              <w:rPr>
                <w:b/>
                <w:sz w:val="18"/>
              </w:rPr>
              <w:tab/>
            </w:r>
            <w:r w:rsidR="00736E86" w:rsidRPr="004D4E92">
              <w:rPr>
                <w:sz w:val="18"/>
              </w:rPr>
              <w:sym w:font="Webdings" w:char="F063"/>
            </w:r>
          </w:p>
          <w:p w:rsidR="007E226E" w:rsidRDefault="00040391" w:rsidP="007E226E">
            <w:pPr>
              <w:tabs>
                <w:tab w:val="left" w:pos="5358"/>
                <w:tab w:val="left" w:pos="5385"/>
                <w:tab w:val="right" w:pos="9674"/>
              </w:tabs>
              <w:spacing w:before="40" w:after="0" w:line="240" w:lineRule="auto"/>
              <w:rPr>
                <w:b/>
                <w:sz w:val="18"/>
              </w:rPr>
            </w:pPr>
            <w:r w:rsidRPr="004D4E92">
              <w:rPr>
                <w:sz w:val="18"/>
              </w:rPr>
              <w:t>Ziele des Natur</w:t>
            </w:r>
            <w:r w:rsidR="008C6E88" w:rsidRPr="004D4E92">
              <w:rPr>
                <w:sz w:val="18"/>
              </w:rPr>
              <w:t>-</w:t>
            </w:r>
            <w:r w:rsidRPr="004D4E92">
              <w:rPr>
                <w:sz w:val="18"/>
              </w:rPr>
              <w:t xml:space="preserve"> und Umweltschutzes</w:t>
            </w:r>
            <w:r w:rsidRPr="004D4E92">
              <w:rPr>
                <w:b/>
                <w:sz w:val="18"/>
              </w:rPr>
              <w:t xml:space="preserve">          </w:t>
            </w:r>
            <w:r w:rsidR="00736E86" w:rsidRPr="004D4E92">
              <w:rPr>
                <w:b/>
                <w:sz w:val="18"/>
              </w:rPr>
              <w:tab/>
            </w:r>
            <w:r w:rsidRPr="004D4E92">
              <w:rPr>
                <w:b/>
                <w:sz w:val="18"/>
              </w:rPr>
              <w:tab/>
            </w:r>
            <w:r w:rsidRPr="004D4E92">
              <w:rPr>
                <w:b/>
                <w:sz w:val="18"/>
              </w:rPr>
              <w:tab/>
            </w:r>
            <w:r w:rsidR="00736E86" w:rsidRPr="004D4E92">
              <w:rPr>
                <w:sz w:val="18"/>
              </w:rPr>
              <w:sym w:font="Webdings" w:char="F063"/>
            </w:r>
            <w:r w:rsidR="00736E86" w:rsidRPr="004D4E92">
              <w:rPr>
                <w:b/>
                <w:sz w:val="18"/>
              </w:rPr>
              <w:t xml:space="preserve">  </w:t>
            </w:r>
          </w:p>
          <w:p w:rsidR="00736E86" w:rsidRPr="004D4E92" w:rsidRDefault="00736E86" w:rsidP="007E226E">
            <w:pPr>
              <w:tabs>
                <w:tab w:val="left" w:pos="5358"/>
                <w:tab w:val="left" w:pos="5385"/>
                <w:tab w:val="right" w:pos="9674"/>
              </w:tabs>
              <w:spacing w:before="120" w:after="0" w:line="240" w:lineRule="auto"/>
              <w:rPr>
                <w:sz w:val="18"/>
              </w:rPr>
            </w:pPr>
            <w:r w:rsidRPr="004D4E92">
              <w:rPr>
                <w:sz w:val="18"/>
              </w:rPr>
              <w:t xml:space="preserve">Sonstiges Thema </w:t>
            </w:r>
            <w:r w:rsidR="007C15FE" w:rsidRPr="004D4E92">
              <w:rPr>
                <w:sz w:val="18"/>
              </w:rPr>
              <w:t>................................................................................................................</w:t>
            </w:r>
            <w:r w:rsidRPr="004D4E92">
              <w:rPr>
                <w:sz w:val="18"/>
              </w:rPr>
              <w:t xml:space="preserve"> </w:t>
            </w:r>
            <w:r w:rsidR="00040391" w:rsidRPr="004D4E92">
              <w:rPr>
                <w:sz w:val="18"/>
              </w:rPr>
              <w:tab/>
            </w:r>
            <w:r w:rsidR="00040391" w:rsidRPr="004D4E92">
              <w:rPr>
                <w:sz w:val="18"/>
              </w:rPr>
              <w:sym w:font="Webdings" w:char="F063"/>
            </w:r>
          </w:p>
        </w:tc>
      </w:tr>
    </w:tbl>
    <w:p w:rsidR="00736E86" w:rsidRDefault="00736E86" w:rsidP="00DF6320">
      <w:pPr>
        <w:spacing w:after="0" w:line="240" w:lineRule="auto"/>
        <w:rPr>
          <w:sz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2126"/>
      </w:tblGrid>
      <w:tr w:rsidR="00216347" w:rsidTr="00A528FB">
        <w:trPr>
          <w:trHeight w:val="874"/>
        </w:trPr>
        <w:tc>
          <w:tcPr>
            <w:tcW w:w="8081" w:type="dxa"/>
          </w:tcPr>
          <w:p w:rsidR="00216347" w:rsidRDefault="00216347" w:rsidP="007E226E">
            <w:r>
              <w:t>Name der Schule / des Kindergartens</w:t>
            </w:r>
            <w:r w:rsidR="00A528FB">
              <w:t xml:space="preserve"> / der Institution</w:t>
            </w:r>
            <w:r>
              <w:t xml:space="preserve">: </w:t>
            </w:r>
            <w:r>
              <w:br/>
            </w:r>
            <w:r w:rsidRPr="007E226E">
              <w:rPr>
                <w:sz w:val="18"/>
              </w:rPr>
              <w:t xml:space="preserve">Adresse und Telefonnummer:         </w:t>
            </w:r>
          </w:p>
          <w:p w:rsidR="00216347" w:rsidRDefault="00216347" w:rsidP="00216347">
            <w:pPr>
              <w:spacing w:after="0" w:line="240" w:lineRule="auto"/>
            </w:pPr>
            <w:r w:rsidRPr="00F00455">
              <w:rPr>
                <w:sz w:val="18"/>
              </w:rPr>
              <w:t xml:space="preserve">(Eventuell amtlicher Schulstempel)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t>Postleitzahl der offiziellen Schul-/Institutionsadresse:  ...............</w:t>
            </w:r>
            <w:r w:rsidRPr="00F00455">
              <w:rPr>
                <w:sz w:val="18"/>
              </w:rPr>
              <w:t xml:space="preserve">       </w:t>
            </w:r>
            <w:r>
              <w:t xml:space="preserve">            </w:t>
            </w:r>
          </w:p>
        </w:tc>
        <w:tc>
          <w:tcPr>
            <w:tcW w:w="2126" w:type="dxa"/>
          </w:tcPr>
          <w:p w:rsidR="00216347" w:rsidRDefault="00216347" w:rsidP="00D87123">
            <w:pPr>
              <w:spacing w:after="0" w:line="240" w:lineRule="auto"/>
            </w:pPr>
            <w:r w:rsidRPr="004D4E92">
              <w:rPr>
                <w:sz w:val="18"/>
              </w:rPr>
              <w:t xml:space="preserve">Bezeichnung der Klasse / </w:t>
            </w:r>
            <w:proofErr w:type="spellStart"/>
            <w:r w:rsidRPr="004D4E92">
              <w:rPr>
                <w:sz w:val="18"/>
              </w:rPr>
              <w:t>KiGa</w:t>
            </w:r>
            <w:proofErr w:type="spellEnd"/>
            <w:r w:rsidRPr="004D4E92">
              <w:rPr>
                <w:sz w:val="18"/>
              </w:rPr>
              <w:t>-Gruppe</w:t>
            </w:r>
          </w:p>
        </w:tc>
      </w:tr>
      <w:tr w:rsidR="00ED45D6" w:rsidRPr="004D4E92" w:rsidTr="00DF6320">
        <w:trPr>
          <w:trHeight w:val="406"/>
        </w:trPr>
        <w:tc>
          <w:tcPr>
            <w:tcW w:w="10207" w:type="dxa"/>
            <w:gridSpan w:val="2"/>
          </w:tcPr>
          <w:p w:rsidR="00ED45D6" w:rsidRPr="004D4E92" w:rsidRDefault="00ED45D6" w:rsidP="007E226E">
            <w:pPr>
              <w:spacing w:before="120" w:line="240" w:lineRule="auto"/>
              <w:rPr>
                <w:sz w:val="18"/>
              </w:rPr>
            </w:pPr>
            <w:r w:rsidRPr="004D4E92">
              <w:rPr>
                <w:sz w:val="18"/>
              </w:rPr>
              <w:t>Die Klasse</w:t>
            </w:r>
            <w:r w:rsidR="00DF6320" w:rsidRPr="004D4E92">
              <w:rPr>
                <w:sz w:val="18"/>
              </w:rPr>
              <w:t>/Gruppe</w:t>
            </w:r>
            <w:r w:rsidRPr="004D4E92">
              <w:rPr>
                <w:sz w:val="18"/>
              </w:rPr>
              <w:t xml:space="preserve"> wurde geteilt:  Ja </w:t>
            </w:r>
            <w:r w:rsidRPr="004D4E92">
              <w:rPr>
                <w:sz w:val="18"/>
              </w:rPr>
              <w:sym w:font="Webdings" w:char="F063"/>
            </w:r>
            <w:r w:rsidRPr="004D4E92">
              <w:rPr>
                <w:sz w:val="18"/>
              </w:rPr>
              <w:t xml:space="preserve">    Nein </w:t>
            </w:r>
            <w:r w:rsidRPr="004D4E92">
              <w:rPr>
                <w:sz w:val="18"/>
              </w:rPr>
              <w:sym w:font="Webdings" w:char="F063"/>
            </w:r>
            <w:r w:rsidR="007E226E">
              <w:rPr>
                <w:sz w:val="18"/>
              </w:rPr>
              <w:t xml:space="preserve">     Abrechnung als Doppel-Ausgang </w:t>
            </w:r>
            <w:r w:rsidR="007E226E" w:rsidRPr="007E226E">
              <w:rPr>
                <w:sz w:val="16"/>
              </w:rPr>
              <w:t>(</w:t>
            </w:r>
            <w:proofErr w:type="spellStart"/>
            <w:r w:rsidR="007E226E" w:rsidRPr="007E226E">
              <w:rPr>
                <w:sz w:val="16"/>
              </w:rPr>
              <w:t>Mind</w:t>
            </w:r>
            <w:r w:rsidR="007E226E">
              <w:rPr>
                <w:sz w:val="16"/>
              </w:rPr>
              <w:t>.</w:t>
            </w:r>
            <w:r w:rsidR="007E226E" w:rsidRPr="007E226E">
              <w:rPr>
                <w:sz w:val="16"/>
              </w:rPr>
              <w:t>dauer</w:t>
            </w:r>
            <w:proofErr w:type="spellEnd"/>
            <w:r w:rsidR="007E226E" w:rsidRPr="007E226E">
              <w:rPr>
                <w:sz w:val="16"/>
              </w:rPr>
              <w:t xml:space="preserve"> 5 Stunden)</w:t>
            </w:r>
            <w:r w:rsidR="007E226E" w:rsidRPr="004D4E92">
              <w:rPr>
                <w:sz w:val="18"/>
              </w:rPr>
              <w:t xml:space="preserve">:  Ja </w:t>
            </w:r>
            <w:r w:rsidR="007E226E" w:rsidRPr="004D4E92">
              <w:rPr>
                <w:sz w:val="18"/>
              </w:rPr>
              <w:sym w:font="Webdings" w:char="F063"/>
            </w:r>
            <w:r w:rsidR="007E226E" w:rsidRPr="004D4E92">
              <w:rPr>
                <w:sz w:val="18"/>
              </w:rPr>
              <w:t xml:space="preserve">    Nein </w:t>
            </w:r>
            <w:r w:rsidR="007E226E" w:rsidRPr="004D4E92">
              <w:rPr>
                <w:sz w:val="18"/>
              </w:rPr>
              <w:sym w:font="Webdings" w:char="F063"/>
            </w:r>
          </w:p>
        </w:tc>
      </w:tr>
    </w:tbl>
    <w:p w:rsidR="00772920" w:rsidRDefault="00772920" w:rsidP="00DF6320">
      <w:pPr>
        <w:spacing w:after="0" w:line="240" w:lineRule="auto"/>
        <w:rPr>
          <w:sz w:val="16"/>
        </w:rPr>
      </w:pPr>
    </w:p>
    <w:p w:rsidR="000B5687" w:rsidRPr="004D4E92" w:rsidRDefault="000B5687" w:rsidP="00DF6320">
      <w:pPr>
        <w:spacing w:after="0" w:line="240" w:lineRule="auto"/>
        <w:rPr>
          <w:sz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AF4B73" w:rsidTr="00F00455">
        <w:trPr>
          <w:trHeight w:val="874"/>
        </w:trPr>
        <w:tc>
          <w:tcPr>
            <w:tcW w:w="10207" w:type="dxa"/>
          </w:tcPr>
          <w:p w:rsidR="00AF4B73" w:rsidRPr="00F00455" w:rsidRDefault="00703F04" w:rsidP="00F00455">
            <w:pPr>
              <w:spacing w:after="0" w:line="240" w:lineRule="auto"/>
              <w:rPr>
                <w:sz w:val="22"/>
              </w:rPr>
            </w:pPr>
            <w:r w:rsidRPr="00F00455">
              <w:rPr>
                <w:b/>
                <w:sz w:val="22"/>
              </w:rPr>
              <w:t xml:space="preserve">Begleitperson / </w:t>
            </w:r>
            <w:proofErr w:type="spellStart"/>
            <w:r w:rsidRPr="00F00455">
              <w:rPr>
                <w:b/>
                <w:sz w:val="22"/>
              </w:rPr>
              <w:t>LehrerIn</w:t>
            </w:r>
            <w:proofErr w:type="spellEnd"/>
            <w:r w:rsidRPr="00F00455">
              <w:rPr>
                <w:b/>
                <w:sz w:val="22"/>
              </w:rPr>
              <w:t xml:space="preserve"> / </w:t>
            </w:r>
            <w:proofErr w:type="spellStart"/>
            <w:r w:rsidRPr="00F00455">
              <w:rPr>
                <w:b/>
                <w:sz w:val="22"/>
              </w:rPr>
              <w:t>PädagogIn</w:t>
            </w:r>
            <w:proofErr w:type="spellEnd"/>
            <w:r w:rsidRPr="00F00455">
              <w:rPr>
                <w:b/>
                <w:sz w:val="22"/>
              </w:rPr>
              <w:t>:</w:t>
            </w:r>
            <w:r w:rsidR="002E1397" w:rsidRPr="00F00455">
              <w:rPr>
                <w:b/>
                <w:sz w:val="22"/>
              </w:rPr>
              <w:tab/>
            </w:r>
            <w:r w:rsidR="002E1397" w:rsidRPr="00F00455">
              <w:rPr>
                <w:b/>
                <w:sz w:val="22"/>
              </w:rPr>
              <w:tab/>
            </w:r>
            <w:r w:rsidR="002E1397" w:rsidRPr="00DF6320">
              <w:rPr>
                <w:b/>
                <w:sz w:val="18"/>
              </w:rPr>
              <w:t>Von der Begleitperson/</w:t>
            </w:r>
            <w:proofErr w:type="spellStart"/>
            <w:r w:rsidR="002E1397" w:rsidRPr="00DF6320">
              <w:rPr>
                <w:b/>
                <w:sz w:val="18"/>
              </w:rPr>
              <w:t>LehrerIn</w:t>
            </w:r>
            <w:proofErr w:type="spellEnd"/>
            <w:r w:rsidR="002E1397" w:rsidRPr="00DF6320">
              <w:rPr>
                <w:b/>
                <w:sz w:val="18"/>
              </w:rPr>
              <w:t>/</w:t>
            </w:r>
            <w:proofErr w:type="spellStart"/>
            <w:r w:rsidR="002E1397" w:rsidRPr="00DF6320">
              <w:rPr>
                <w:b/>
                <w:sz w:val="18"/>
              </w:rPr>
              <w:t>PädagogIn</w:t>
            </w:r>
            <w:proofErr w:type="spellEnd"/>
            <w:r w:rsidR="002E1397" w:rsidRPr="00DF6320">
              <w:rPr>
                <w:b/>
                <w:sz w:val="18"/>
              </w:rPr>
              <w:t xml:space="preserve"> auszufüllen</w:t>
            </w:r>
            <w:r w:rsidR="002E1397" w:rsidRPr="00F00455">
              <w:rPr>
                <w:sz w:val="18"/>
              </w:rPr>
              <w:br/>
            </w:r>
            <w:r w:rsidRPr="00F00455">
              <w:rPr>
                <w:sz w:val="22"/>
              </w:rPr>
              <w:br/>
            </w:r>
            <w:r w:rsidR="00AF4B73" w:rsidRPr="00F00455">
              <w:rPr>
                <w:sz w:val="22"/>
              </w:rPr>
              <w:t>Name:</w:t>
            </w:r>
            <w:r w:rsidRPr="00F00455">
              <w:rPr>
                <w:sz w:val="22"/>
              </w:rPr>
              <w:t xml:space="preserve">     </w:t>
            </w:r>
            <w:r w:rsidR="00AF4B73" w:rsidRPr="00F00455">
              <w:rPr>
                <w:sz w:val="22"/>
              </w:rPr>
              <w:t xml:space="preserve"> </w:t>
            </w:r>
            <w:r w:rsidR="001157A1" w:rsidRPr="00F00455">
              <w:rPr>
                <w:sz w:val="22"/>
              </w:rPr>
              <w:t>.........................................................................................................................................</w:t>
            </w:r>
          </w:p>
          <w:p w:rsidR="002D0C5D" w:rsidRDefault="00AF4B73" w:rsidP="002D0C5D">
            <w:pPr>
              <w:spacing w:after="0" w:line="240" w:lineRule="auto"/>
            </w:pPr>
            <w:r w:rsidRPr="00C63A25">
              <w:rPr>
                <w:sz w:val="18"/>
                <w:szCs w:val="18"/>
              </w:rPr>
              <w:t xml:space="preserve">bestätigt hiermit, </w:t>
            </w:r>
            <w:r w:rsidR="00703F04" w:rsidRPr="00C63A25">
              <w:rPr>
                <w:sz w:val="18"/>
                <w:szCs w:val="18"/>
              </w:rPr>
              <w:t>mit oben angeführtem</w:t>
            </w:r>
            <w:r w:rsidR="00A24CCE" w:rsidRPr="00C63A25">
              <w:rPr>
                <w:sz w:val="18"/>
                <w:szCs w:val="18"/>
              </w:rPr>
              <w:t xml:space="preserve"> Waldpädagogen/angeführter Waldpädagogin</w:t>
            </w:r>
            <w:r w:rsidRPr="00C63A25">
              <w:rPr>
                <w:sz w:val="18"/>
                <w:szCs w:val="18"/>
              </w:rPr>
              <w:t xml:space="preserve"> </w:t>
            </w:r>
            <w:r w:rsidR="00C63A25" w:rsidRPr="00C63A25">
              <w:rPr>
                <w:rFonts w:cs="Arial"/>
                <w:sz w:val="18"/>
                <w:szCs w:val="18"/>
              </w:rPr>
              <w:t>zu oben angeführtem Thema</w:t>
            </w:r>
            <w:r w:rsidR="00C63A25" w:rsidRPr="00C63A25">
              <w:rPr>
                <w:sz w:val="18"/>
                <w:szCs w:val="18"/>
              </w:rPr>
              <w:t xml:space="preserve"> </w:t>
            </w:r>
            <w:r w:rsidRPr="00C63A25">
              <w:rPr>
                <w:sz w:val="18"/>
                <w:szCs w:val="18"/>
              </w:rPr>
              <w:t xml:space="preserve">einen </w:t>
            </w:r>
            <w:proofErr w:type="spellStart"/>
            <w:r w:rsidRPr="00C63A25">
              <w:rPr>
                <w:sz w:val="18"/>
                <w:szCs w:val="18"/>
              </w:rPr>
              <w:t>waldpädagogischen</w:t>
            </w:r>
            <w:proofErr w:type="spellEnd"/>
            <w:r w:rsidRPr="00C63A25">
              <w:rPr>
                <w:sz w:val="18"/>
                <w:szCs w:val="18"/>
              </w:rPr>
              <w:t xml:space="preserve"> Ausgang (</w:t>
            </w:r>
            <w:r w:rsidR="00A848C5" w:rsidRPr="00C63A25">
              <w:rPr>
                <w:sz w:val="18"/>
                <w:szCs w:val="18"/>
              </w:rPr>
              <w:t>Mindestd</w:t>
            </w:r>
            <w:r w:rsidRPr="00C63A25">
              <w:rPr>
                <w:sz w:val="18"/>
                <w:szCs w:val="18"/>
              </w:rPr>
              <w:t xml:space="preserve">auer </w:t>
            </w:r>
            <w:r w:rsidR="00A848C5" w:rsidRPr="00C63A25">
              <w:rPr>
                <w:sz w:val="18"/>
                <w:szCs w:val="18"/>
              </w:rPr>
              <w:t xml:space="preserve">3 </w:t>
            </w:r>
            <w:r w:rsidRPr="00C63A25">
              <w:rPr>
                <w:sz w:val="18"/>
                <w:szCs w:val="18"/>
              </w:rPr>
              <w:t>UE</w:t>
            </w:r>
            <w:r w:rsidR="00A848C5" w:rsidRPr="00C63A25">
              <w:rPr>
                <w:sz w:val="18"/>
                <w:szCs w:val="18"/>
              </w:rPr>
              <w:t xml:space="preserve"> á 50 Minuten, d.h. </w:t>
            </w:r>
            <w:r w:rsidR="00B64343" w:rsidRPr="00C63A25">
              <w:rPr>
                <w:sz w:val="18"/>
                <w:szCs w:val="18"/>
              </w:rPr>
              <w:t xml:space="preserve">mindestens </w:t>
            </w:r>
            <w:r w:rsidR="00A848C5" w:rsidRPr="00C63A25">
              <w:rPr>
                <w:sz w:val="18"/>
                <w:szCs w:val="18"/>
              </w:rPr>
              <w:t>2,5 Stunden</w:t>
            </w:r>
            <w:r w:rsidRPr="00C63A25">
              <w:rPr>
                <w:sz w:val="18"/>
                <w:szCs w:val="18"/>
              </w:rPr>
              <w:t>) durchgeführt zu haben</w:t>
            </w:r>
            <w:r w:rsidRPr="002D0C5D">
              <w:rPr>
                <w:sz w:val="18"/>
                <w:szCs w:val="18"/>
              </w:rPr>
              <w:t>.</w:t>
            </w:r>
            <w:r w:rsidR="002D0C5D" w:rsidRPr="002D0C5D">
              <w:rPr>
                <w:sz w:val="18"/>
                <w:szCs w:val="18"/>
              </w:rPr>
              <w:t xml:space="preserve"> </w:t>
            </w:r>
            <w:proofErr w:type="spellStart"/>
            <w:r w:rsidR="002D0C5D" w:rsidRPr="002D0C5D">
              <w:rPr>
                <w:sz w:val="18"/>
                <w:szCs w:val="18"/>
              </w:rPr>
              <w:t>Weiters</w:t>
            </w:r>
            <w:proofErr w:type="spellEnd"/>
            <w:r w:rsidR="002D0C5D" w:rsidRPr="002D0C5D">
              <w:rPr>
                <w:sz w:val="18"/>
                <w:szCs w:val="18"/>
              </w:rPr>
              <w:t xml:space="preserve"> wird die Angabe der Ausgänge im Förderzeitraum </w:t>
            </w:r>
            <w:r w:rsidR="002D0C5D">
              <w:rPr>
                <w:sz w:val="18"/>
                <w:szCs w:val="18"/>
              </w:rPr>
              <w:t xml:space="preserve">sowie die Anzahl der Teilnehmer </w:t>
            </w:r>
            <w:r w:rsidR="002D0C5D" w:rsidRPr="002D0C5D">
              <w:rPr>
                <w:sz w:val="18"/>
                <w:szCs w:val="18"/>
              </w:rPr>
              <w:t>bestätigt</w:t>
            </w:r>
            <w:r w:rsidR="000B5687">
              <w:rPr>
                <w:sz w:val="18"/>
                <w:szCs w:val="18"/>
              </w:rPr>
              <w:t xml:space="preserve"> *)</w:t>
            </w:r>
            <w:r w:rsidR="002D0C5D" w:rsidRPr="002D0C5D">
              <w:rPr>
                <w:sz w:val="18"/>
                <w:szCs w:val="18"/>
              </w:rPr>
              <w:t>.</w:t>
            </w:r>
          </w:p>
          <w:p w:rsidR="00703F04" w:rsidRDefault="00703F04" w:rsidP="002D0C5D">
            <w:pPr>
              <w:spacing w:before="120" w:after="0" w:line="240" w:lineRule="auto"/>
            </w:pPr>
            <w:r>
              <w:t xml:space="preserve">Klassengröße:   </w:t>
            </w:r>
            <w:r w:rsidR="001157A1" w:rsidRPr="00F00455">
              <w:rPr>
                <w:sz w:val="22"/>
              </w:rPr>
              <w:t xml:space="preserve">......... </w:t>
            </w:r>
            <w:r>
              <w:t>Kinder/</w:t>
            </w:r>
            <w:proofErr w:type="spellStart"/>
            <w:r>
              <w:t>Schüler</w:t>
            </w:r>
            <w:r w:rsidR="008F1E5F">
              <w:t>Innen</w:t>
            </w:r>
            <w:proofErr w:type="spellEnd"/>
            <w:r w:rsidR="007E226E">
              <w:t xml:space="preserve">        </w:t>
            </w:r>
            <w:r>
              <w:t>Uhrzeit des Ausganges</w:t>
            </w:r>
            <w:r w:rsidR="003A5CE9">
              <w:t>:</w:t>
            </w:r>
            <w:r>
              <w:t xml:space="preserve">   von </w:t>
            </w:r>
            <w:r w:rsidR="001157A1" w:rsidRPr="00F00455">
              <w:rPr>
                <w:sz w:val="22"/>
              </w:rPr>
              <w:t xml:space="preserve">................... </w:t>
            </w:r>
            <w:r>
              <w:t xml:space="preserve">bis </w:t>
            </w:r>
            <w:r w:rsidR="001157A1" w:rsidRPr="00F00455">
              <w:rPr>
                <w:sz w:val="22"/>
              </w:rPr>
              <w:t>..................</w:t>
            </w:r>
          </w:p>
          <w:p w:rsidR="00184B46" w:rsidRDefault="00703F04" w:rsidP="00F00455">
            <w:pPr>
              <w:tabs>
                <w:tab w:val="left" w:pos="4257"/>
              </w:tabs>
            </w:pPr>
            <w:r>
              <w:t xml:space="preserve">Anzahl </w:t>
            </w:r>
            <w:r w:rsidR="007E226E">
              <w:t>der teilnehmenden Kinder/</w:t>
            </w:r>
            <w:proofErr w:type="spellStart"/>
            <w:r w:rsidR="007E226E">
              <w:t>SchülerInnen</w:t>
            </w:r>
            <w:proofErr w:type="spellEnd"/>
            <w:r>
              <w:t xml:space="preserve">:   </w:t>
            </w:r>
            <w:r w:rsidR="001157A1" w:rsidRPr="00F00455">
              <w:rPr>
                <w:sz w:val="22"/>
              </w:rPr>
              <w:t>.........</w:t>
            </w:r>
            <w:r w:rsidR="007E226E">
              <w:t xml:space="preserve"> </w:t>
            </w:r>
            <w:r w:rsidR="005B0742">
              <w:t xml:space="preserve">      </w:t>
            </w:r>
            <w:r w:rsidR="007E226E">
              <w:t xml:space="preserve">davon sind:     </w:t>
            </w:r>
            <w:r>
              <w:t xml:space="preserve">männlich  </w:t>
            </w:r>
            <w:r w:rsidR="001157A1" w:rsidRPr="00F00455">
              <w:rPr>
                <w:sz w:val="22"/>
              </w:rPr>
              <w:t xml:space="preserve">......... </w:t>
            </w:r>
            <w:r>
              <w:t xml:space="preserve">weiblich </w:t>
            </w:r>
            <w:r w:rsidR="001157A1" w:rsidRPr="00F00455">
              <w:rPr>
                <w:sz w:val="22"/>
              </w:rPr>
              <w:t>.........</w:t>
            </w:r>
            <w:r w:rsidR="00CA7E60">
              <w:rPr>
                <w:sz w:val="22"/>
              </w:rPr>
              <w:br/>
            </w:r>
            <w:r w:rsidR="007E226E">
              <w:t xml:space="preserve">                                                                   </w:t>
            </w:r>
            <w:r w:rsidR="001157A1" w:rsidRPr="00F00455">
              <w:rPr>
                <w:sz w:val="22"/>
              </w:rPr>
              <w:t xml:space="preserve">......... </w:t>
            </w:r>
            <w:r>
              <w:t xml:space="preserve">Menschen mit besonderen Bedürfnissen     </w:t>
            </w:r>
            <w:r w:rsidR="001157A1" w:rsidRPr="00F00455">
              <w:rPr>
                <w:sz w:val="22"/>
              </w:rPr>
              <w:t xml:space="preserve">......... </w:t>
            </w:r>
            <w:r>
              <w:t xml:space="preserve">Flüchtlinge </w:t>
            </w:r>
          </w:p>
          <w:p w:rsidR="005C64DC" w:rsidRDefault="00A02110" w:rsidP="00255BCB">
            <w:pPr>
              <w:tabs>
                <w:tab w:val="left" w:pos="4257"/>
              </w:tabs>
              <w:spacing w:before="120" w:after="0" w:line="240" w:lineRule="auto"/>
              <w:jc w:val="both"/>
              <w:rPr>
                <w:sz w:val="16"/>
              </w:rPr>
            </w:pPr>
            <w:r>
              <w:t>V</w:t>
            </w:r>
            <w:r w:rsidR="00F71E69">
              <w:t>on der Klasse/der</w:t>
            </w:r>
            <w:r w:rsidR="00040391">
              <w:t xml:space="preserve"> </w:t>
            </w:r>
            <w:r w:rsidR="00184B46">
              <w:t xml:space="preserve">Gruppe </w:t>
            </w:r>
            <w:r>
              <w:t xml:space="preserve">wurde ein </w:t>
            </w:r>
            <w:r w:rsidR="00040391">
              <w:t xml:space="preserve">Unkostenbeitrag </w:t>
            </w:r>
            <w:r>
              <w:t>eingehoben:</w:t>
            </w:r>
            <w:r w:rsidR="00184B46">
              <w:t xml:space="preserve"> </w:t>
            </w:r>
            <w:r>
              <w:t xml:space="preserve"> Ja  </w:t>
            </w:r>
            <w:r w:rsidRPr="00736E86">
              <w:rPr>
                <w:sz w:val="24"/>
              </w:rPr>
              <w:sym w:font="Webdings" w:char="F063"/>
            </w:r>
            <w:r w:rsidR="00F71E69">
              <w:t xml:space="preserve"> </w:t>
            </w:r>
            <w:r>
              <w:t xml:space="preserve"> </w:t>
            </w:r>
            <w:r w:rsidR="00CA7E60">
              <w:t xml:space="preserve">  </w:t>
            </w:r>
            <w:r w:rsidR="00F71E69">
              <w:t xml:space="preserve">€   </w:t>
            </w:r>
            <w:r w:rsidR="00F71E69" w:rsidRPr="00F00455">
              <w:rPr>
                <w:sz w:val="22"/>
              </w:rPr>
              <w:t>......</w:t>
            </w:r>
            <w:r w:rsidR="00CA7E60">
              <w:rPr>
                <w:sz w:val="22"/>
              </w:rPr>
              <w:t>...</w:t>
            </w:r>
            <w:r w:rsidR="00F71E69" w:rsidRPr="00F00455">
              <w:rPr>
                <w:sz w:val="22"/>
              </w:rPr>
              <w:t>...</w:t>
            </w:r>
            <w:r w:rsidR="00F71E69">
              <w:rPr>
                <w:sz w:val="22"/>
              </w:rPr>
              <w:t>.....</w:t>
            </w:r>
            <w:r>
              <w:rPr>
                <w:sz w:val="22"/>
              </w:rPr>
              <w:t xml:space="preserve">        Nein   </w:t>
            </w:r>
            <w:r w:rsidRPr="00736E86">
              <w:rPr>
                <w:sz w:val="24"/>
              </w:rPr>
              <w:sym w:font="Webdings" w:char="F063"/>
            </w:r>
            <w:r w:rsidR="00184B46">
              <w:br/>
            </w:r>
            <w:r w:rsidRPr="00A02110">
              <w:rPr>
                <w:sz w:val="16"/>
              </w:rPr>
              <w:t xml:space="preserve">(Gesamtbetrag für die gesamte Gruppe, ohne etwaige Zahlung an den/die </w:t>
            </w:r>
            <w:proofErr w:type="spellStart"/>
            <w:r w:rsidRPr="00A02110">
              <w:rPr>
                <w:sz w:val="16"/>
              </w:rPr>
              <w:t>WaldbesitzerIn</w:t>
            </w:r>
            <w:proofErr w:type="spellEnd"/>
            <w:r w:rsidRPr="00A02110">
              <w:rPr>
                <w:sz w:val="16"/>
              </w:rPr>
              <w:t xml:space="preserve"> / </w:t>
            </w:r>
            <w:proofErr w:type="spellStart"/>
            <w:r w:rsidRPr="00A02110">
              <w:rPr>
                <w:sz w:val="16"/>
              </w:rPr>
              <w:t>WaldbewirtschafterIn</w:t>
            </w:r>
            <w:proofErr w:type="spellEnd"/>
            <w:r w:rsidRPr="00A02110">
              <w:rPr>
                <w:sz w:val="16"/>
              </w:rPr>
              <w:t>)</w:t>
            </w:r>
          </w:p>
          <w:p w:rsidR="00255BCB" w:rsidRDefault="00255BCB" w:rsidP="00216347">
            <w:pPr>
              <w:tabs>
                <w:tab w:val="left" w:pos="4257"/>
              </w:tabs>
              <w:spacing w:after="0" w:line="240" w:lineRule="auto"/>
              <w:jc w:val="both"/>
              <w:rPr>
                <w:sz w:val="14"/>
              </w:rPr>
            </w:pPr>
          </w:p>
          <w:p w:rsidR="00942695" w:rsidRDefault="00942695" w:rsidP="00942695">
            <w:pPr>
              <w:spacing w:before="120" w:after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Pro  Förderungszeitraum können insgesamt zwei  </w:t>
            </w:r>
            <w:proofErr w:type="spellStart"/>
            <w:r>
              <w:rPr>
                <w:rFonts w:eastAsia="Arial" w:cs="Arial"/>
              </w:rPr>
              <w:t>Forst+Kultur</w:t>
            </w:r>
            <w:proofErr w:type="spellEnd"/>
            <w:r>
              <w:rPr>
                <w:rFonts w:eastAsia="Arial" w:cs="Arial"/>
              </w:rPr>
              <w:t xml:space="preserve"> / Waldpädagogik-Ausgänge für eine Klasse / Gruppe gefördert werden:</w:t>
            </w:r>
          </w:p>
          <w:p w:rsidR="00942695" w:rsidRDefault="00942695" w:rsidP="00942695">
            <w:pPr>
              <w:tabs>
                <w:tab w:val="left" w:pos="4257"/>
              </w:tabs>
              <w:spacing w:before="60" w:after="0" w:line="240" w:lineRule="auto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Im Z</w:t>
            </w:r>
            <w:r w:rsidRPr="007B6036">
              <w:rPr>
                <w:rFonts w:eastAsia="Arial" w:cs="Arial"/>
                <w:szCs w:val="18"/>
              </w:rPr>
              <w:t>eitraum vom 1.Sept. bis 28/29. Feb</w:t>
            </w:r>
            <w:r>
              <w:rPr>
                <w:rFonts w:eastAsia="Arial" w:cs="Arial"/>
                <w:szCs w:val="18"/>
              </w:rPr>
              <w:t>.</w:t>
            </w:r>
            <w:r w:rsidRPr="007B6036">
              <w:rPr>
                <w:rFonts w:eastAsia="Arial" w:cs="Arial"/>
                <w:szCs w:val="18"/>
              </w:rPr>
              <w:t xml:space="preserve"> ist  dies der   </w:t>
            </w:r>
            <w:r w:rsidRPr="007B6036">
              <w:rPr>
                <w:rFonts w:eastAsia="Arial" w:cs="Arial"/>
                <w:noProof/>
                <w:szCs w:val="18"/>
              </w:rPr>
              <w:drawing>
                <wp:inline distT="0" distB="0" distL="0" distR="0">
                  <wp:extent cx="361950" cy="135679"/>
                  <wp:effectExtent l="19050" t="0" r="0" b="0"/>
                  <wp:docPr id="22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3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5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036">
              <w:rPr>
                <w:rFonts w:eastAsia="Arial" w:cs="Arial"/>
                <w:szCs w:val="18"/>
              </w:rPr>
              <w:t xml:space="preserve">   geförderte Ausgang </w:t>
            </w:r>
            <w:r w:rsidRPr="004A6C9C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sz w:val="18"/>
              </w:rPr>
              <w:t>zutreffendes ankreuzen</w:t>
            </w:r>
            <w:r w:rsidRPr="007B6036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Pr="007B6036">
              <w:rPr>
                <w:rFonts w:eastAsia="Arial" w:cs="Arial"/>
                <w:szCs w:val="18"/>
              </w:rPr>
              <w:t>bzw.</w:t>
            </w:r>
          </w:p>
          <w:p w:rsidR="00942695" w:rsidRPr="004A6C9C" w:rsidRDefault="00942695" w:rsidP="00942695">
            <w:pPr>
              <w:tabs>
                <w:tab w:val="left" w:pos="4257"/>
              </w:tabs>
              <w:spacing w:before="60" w:after="0" w:line="240" w:lineRule="auto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im Z</w:t>
            </w:r>
            <w:r w:rsidRPr="007B6036">
              <w:rPr>
                <w:rFonts w:eastAsia="Arial" w:cs="Arial"/>
                <w:szCs w:val="18"/>
              </w:rPr>
              <w:t xml:space="preserve">eitraum vom 1. März bis 31. Aug. ist dies der   </w:t>
            </w:r>
            <w:r w:rsidRPr="007B6036">
              <w:rPr>
                <w:rFonts w:eastAsia="Arial" w:cs="Arial"/>
                <w:noProof/>
                <w:szCs w:val="18"/>
              </w:rPr>
              <w:drawing>
                <wp:inline distT="0" distB="0" distL="0" distR="0">
                  <wp:extent cx="361950" cy="135679"/>
                  <wp:effectExtent l="19050" t="0" r="0" b="0"/>
                  <wp:docPr id="22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3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5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036">
              <w:rPr>
                <w:rFonts w:eastAsia="Arial" w:cs="Arial"/>
                <w:szCs w:val="18"/>
              </w:rPr>
              <w:t xml:space="preserve">   </w:t>
            </w:r>
            <w:r>
              <w:rPr>
                <w:rFonts w:eastAsia="Arial" w:cs="Arial"/>
                <w:szCs w:val="18"/>
              </w:rPr>
              <w:t xml:space="preserve">geförderte Ausgang </w:t>
            </w:r>
            <w:r w:rsidRPr="004A6C9C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sz w:val="18"/>
              </w:rPr>
              <w:t>zutreffendes ankreuzen</w:t>
            </w:r>
            <w:r w:rsidRPr="007B6036">
              <w:rPr>
                <w:sz w:val="18"/>
              </w:rPr>
              <w:t>)</w:t>
            </w:r>
            <w:r>
              <w:rPr>
                <w:sz w:val="18"/>
              </w:rPr>
              <w:t>.</w:t>
            </w:r>
          </w:p>
          <w:p w:rsidR="00942695" w:rsidRPr="00255BCB" w:rsidRDefault="00942695" w:rsidP="00216347">
            <w:pPr>
              <w:tabs>
                <w:tab w:val="left" w:pos="4257"/>
              </w:tabs>
              <w:spacing w:after="0" w:line="240" w:lineRule="auto"/>
              <w:jc w:val="both"/>
              <w:rPr>
                <w:sz w:val="14"/>
              </w:rPr>
            </w:pPr>
          </w:p>
          <w:p w:rsidR="00AF4B73" w:rsidRDefault="001157A1" w:rsidP="005F6BF8">
            <w:pPr>
              <w:spacing w:before="120" w:after="0"/>
            </w:pPr>
            <w:r w:rsidRPr="00F00455">
              <w:rPr>
                <w:sz w:val="22"/>
              </w:rPr>
              <w:t>.............................................</w:t>
            </w:r>
            <w:r w:rsidR="00AF4B73">
              <w:tab/>
            </w:r>
            <w:r w:rsidR="00AF4B73">
              <w:tab/>
              <w:t xml:space="preserve">              </w:t>
            </w:r>
            <w:r w:rsidRPr="00F00455">
              <w:rPr>
                <w:sz w:val="22"/>
              </w:rPr>
              <w:t>.....................................................................................</w:t>
            </w:r>
          </w:p>
          <w:p w:rsidR="00AF4B73" w:rsidRDefault="00AF4B73" w:rsidP="00F00455">
            <w:pPr>
              <w:spacing w:after="0" w:line="240" w:lineRule="auto"/>
            </w:pPr>
            <w:r w:rsidRPr="004D4E92">
              <w:rPr>
                <w:sz w:val="16"/>
              </w:rPr>
              <w:t xml:space="preserve">       Datum   Ausgang</w:t>
            </w:r>
            <w:r w:rsidRPr="004D4E92">
              <w:rPr>
                <w:sz w:val="16"/>
              </w:rPr>
              <w:tab/>
            </w:r>
            <w:r w:rsidRPr="004D4E92">
              <w:rPr>
                <w:sz w:val="16"/>
              </w:rPr>
              <w:tab/>
            </w:r>
            <w:r w:rsidRPr="004D4E92">
              <w:rPr>
                <w:sz w:val="16"/>
              </w:rPr>
              <w:tab/>
            </w:r>
            <w:r w:rsidRPr="004D4E92">
              <w:rPr>
                <w:sz w:val="16"/>
              </w:rPr>
              <w:tab/>
              <w:t xml:space="preserve">         </w:t>
            </w:r>
            <w:r w:rsidR="004D4E92">
              <w:rPr>
                <w:sz w:val="16"/>
              </w:rPr>
              <w:t xml:space="preserve">           </w:t>
            </w:r>
            <w:r w:rsidRPr="004D4E92">
              <w:rPr>
                <w:sz w:val="16"/>
              </w:rPr>
              <w:t xml:space="preserve">  Unterschrift Begleitperson</w:t>
            </w:r>
            <w:r w:rsidR="002E1397" w:rsidRPr="004D4E92">
              <w:rPr>
                <w:sz w:val="16"/>
              </w:rPr>
              <w:t xml:space="preserve"> </w:t>
            </w:r>
            <w:r w:rsidRPr="004D4E92">
              <w:rPr>
                <w:sz w:val="16"/>
              </w:rPr>
              <w:t>/</w:t>
            </w:r>
            <w:r w:rsidR="002E1397" w:rsidRPr="004D4E92">
              <w:rPr>
                <w:sz w:val="16"/>
              </w:rPr>
              <w:t xml:space="preserve"> </w:t>
            </w:r>
            <w:proofErr w:type="spellStart"/>
            <w:r w:rsidRPr="004D4E92">
              <w:rPr>
                <w:sz w:val="16"/>
              </w:rPr>
              <w:t>LehrerIn</w:t>
            </w:r>
            <w:proofErr w:type="spellEnd"/>
            <w:r w:rsidR="002E1397" w:rsidRPr="004D4E92">
              <w:rPr>
                <w:sz w:val="16"/>
              </w:rPr>
              <w:t xml:space="preserve"> </w:t>
            </w:r>
            <w:r w:rsidRPr="004D4E92">
              <w:rPr>
                <w:sz w:val="16"/>
              </w:rPr>
              <w:t>/</w:t>
            </w:r>
            <w:r w:rsidR="002E1397" w:rsidRPr="004D4E92">
              <w:rPr>
                <w:sz w:val="16"/>
              </w:rPr>
              <w:t xml:space="preserve"> </w:t>
            </w:r>
            <w:proofErr w:type="spellStart"/>
            <w:r w:rsidRPr="004D4E92">
              <w:rPr>
                <w:sz w:val="16"/>
              </w:rPr>
              <w:t>PädagogIn</w:t>
            </w:r>
            <w:proofErr w:type="spellEnd"/>
          </w:p>
        </w:tc>
      </w:tr>
    </w:tbl>
    <w:p w:rsidR="00E74126" w:rsidRPr="004D4E92" w:rsidRDefault="00E74126" w:rsidP="00CA7E60">
      <w:pPr>
        <w:spacing w:after="0" w:line="240" w:lineRule="auto"/>
        <w:rPr>
          <w:sz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E74126" w:rsidTr="00F00455">
        <w:trPr>
          <w:trHeight w:val="246"/>
        </w:trPr>
        <w:tc>
          <w:tcPr>
            <w:tcW w:w="10207" w:type="dxa"/>
          </w:tcPr>
          <w:p w:rsidR="005C64DC" w:rsidRDefault="00E74126" w:rsidP="00255BCB">
            <w:pPr>
              <w:spacing w:before="120" w:after="120" w:line="240" w:lineRule="auto"/>
              <w:jc w:val="both"/>
            </w:pPr>
            <w:r w:rsidRPr="00CA7E60">
              <w:rPr>
                <w:sz w:val="18"/>
              </w:rPr>
              <w:t xml:space="preserve">Ich/Wir als </w:t>
            </w:r>
            <w:proofErr w:type="spellStart"/>
            <w:r w:rsidRPr="00CA7E60">
              <w:rPr>
                <w:b/>
              </w:rPr>
              <w:t>WaldbesitzerIn</w:t>
            </w:r>
            <w:proofErr w:type="spellEnd"/>
            <w:r w:rsidRPr="00CA7E60">
              <w:t xml:space="preserve"> </w:t>
            </w:r>
            <w:r w:rsidRPr="00CA7E60">
              <w:rPr>
                <w:sz w:val="18"/>
              </w:rPr>
              <w:t xml:space="preserve">- </w:t>
            </w:r>
            <w:proofErr w:type="spellStart"/>
            <w:r w:rsidRPr="00CA7E60">
              <w:rPr>
                <w:b/>
              </w:rPr>
              <w:t>WaldbewirtschafterIn</w:t>
            </w:r>
            <w:proofErr w:type="spellEnd"/>
            <w:r w:rsidRPr="00CA7E60">
              <w:t xml:space="preserve"> </w:t>
            </w:r>
            <w:r w:rsidRPr="00CA7E60">
              <w:rPr>
                <w:sz w:val="18"/>
              </w:rPr>
              <w:t xml:space="preserve">erteile(n) die Erlaubnis, oben angeführten </w:t>
            </w:r>
            <w:proofErr w:type="spellStart"/>
            <w:r w:rsidRPr="00CA7E60">
              <w:rPr>
                <w:sz w:val="18"/>
              </w:rPr>
              <w:t>wald</w:t>
            </w:r>
            <w:r w:rsidR="005F6BF8" w:rsidRPr="00CA7E60">
              <w:rPr>
                <w:sz w:val="18"/>
              </w:rPr>
              <w:softHyphen/>
            </w:r>
            <w:r w:rsidRPr="00CA7E60">
              <w:rPr>
                <w:sz w:val="18"/>
              </w:rPr>
              <w:t>pädagogischen</w:t>
            </w:r>
            <w:proofErr w:type="spellEnd"/>
            <w:r w:rsidRPr="00CA7E60">
              <w:rPr>
                <w:sz w:val="18"/>
              </w:rPr>
              <w:t xml:space="preserve"> Ausgang auf meinen/unseren Waldflächen durchzuführen. Ich/Wir übernehmen keinerlei Haftung für allfällige Unfälle, die sich im Zuge des Ausganges ereignen</w:t>
            </w:r>
            <w:r w:rsidR="000B5687">
              <w:rPr>
                <w:sz w:val="18"/>
              </w:rPr>
              <w:t xml:space="preserve"> *)</w:t>
            </w:r>
            <w:r w:rsidRPr="00CA7E60">
              <w:rPr>
                <w:sz w:val="18"/>
              </w:rPr>
              <w:t xml:space="preserve">:  </w:t>
            </w:r>
            <w:r w:rsidR="004D4E92">
              <w:rPr>
                <w:sz w:val="18"/>
              </w:rPr>
              <w:br/>
            </w:r>
          </w:p>
          <w:p w:rsidR="00E74126" w:rsidRDefault="00E74126" w:rsidP="00F00455">
            <w:pPr>
              <w:spacing w:before="120" w:after="0" w:line="240" w:lineRule="auto"/>
            </w:pPr>
            <w:r>
              <w:t xml:space="preserve"> </w:t>
            </w:r>
            <w:r w:rsidR="002E79B8" w:rsidRPr="00F00455">
              <w:rPr>
                <w:sz w:val="22"/>
              </w:rPr>
              <w:t>..............................................................................................................................................................</w:t>
            </w:r>
          </w:p>
          <w:p w:rsidR="00E74126" w:rsidRDefault="00E74126" w:rsidP="008442B5">
            <w:pPr>
              <w:spacing w:line="240" w:lineRule="auto"/>
              <w:jc w:val="center"/>
            </w:pPr>
            <w:r w:rsidRPr="00255BCB">
              <w:rPr>
                <w:sz w:val="16"/>
              </w:rPr>
              <w:t xml:space="preserve">Name, Adresse, Telefonnummer und Unterschrift der </w:t>
            </w:r>
            <w:proofErr w:type="spellStart"/>
            <w:r w:rsidRPr="00255BCB">
              <w:rPr>
                <w:sz w:val="16"/>
              </w:rPr>
              <w:t>WaldbesitzerIn</w:t>
            </w:r>
            <w:proofErr w:type="spellEnd"/>
            <w:r w:rsidRPr="00255BCB">
              <w:rPr>
                <w:sz w:val="16"/>
              </w:rPr>
              <w:t xml:space="preserve"> - </w:t>
            </w:r>
            <w:proofErr w:type="spellStart"/>
            <w:r w:rsidRPr="00255BCB">
              <w:rPr>
                <w:sz w:val="16"/>
              </w:rPr>
              <w:t>WaldbewirtschafterIn</w:t>
            </w:r>
            <w:proofErr w:type="spellEnd"/>
            <w:r w:rsidRPr="00255BCB">
              <w:rPr>
                <w:sz w:val="16"/>
              </w:rPr>
              <w:t xml:space="preserve">       </w:t>
            </w:r>
            <w:r w:rsidR="00703F04" w:rsidRPr="00255BCB">
              <w:rPr>
                <w:sz w:val="16"/>
              </w:rPr>
              <w:t xml:space="preserve">  </w:t>
            </w:r>
            <w:r w:rsidRPr="00255BCB">
              <w:rPr>
                <w:sz w:val="16"/>
              </w:rPr>
              <w:t xml:space="preserve"> oder</w:t>
            </w:r>
            <w:r w:rsidRPr="00255BCB">
              <w:rPr>
                <w:sz w:val="16"/>
              </w:rPr>
              <w:br/>
              <w:t>Name des Wald</w:t>
            </w:r>
            <w:r w:rsidR="00800EB1" w:rsidRPr="00255BCB">
              <w:rPr>
                <w:sz w:val="16"/>
              </w:rPr>
              <w:t>besitzer</w:t>
            </w:r>
            <w:r w:rsidR="00A02110" w:rsidRPr="00255BCB">
              <w:rPr>
                <w:sz w:val="16"/>
              </w:rPr>
              <w:t>s</w:t>
            </w:r>
            <w:r w:rsidR="00800EB1" w:rsidRPr="00255BCB">
              <w:rPr>
                <w:sz w:val="16"/>
              </w:rPr>
              <w:t xml:space="preserve"> aus dem Formular "</w:t>
            </w:r>
            <w:r w:rsidRPr="00255BCB">
              <w:rPr>
                <w:sz w:val="16"/>
              </w:rPr>
              <w:t>Bestätigung Waldbesitzer"</w:t>
            </w:r>
          </w:p>
        </w:tc>
      </w:tr>
    </w:tbl>
    <w:p w:rsidR="00F176FA" w:rsidRDefault="00F176FA" w:rsidP="002E1397">
      <w:pPr>
        <w:spacing w:after="0" w:line="240" w:lineRule="auto"/>
        <w:rPr>
          <w:sz w:val="14"/>
        </w:rPr>
      </w:pPr>
    </w:p>
    <w:p w:rsidR="000B5687" w:rsidRPr="002E1397" w:rsidRDefault="000B5687" w:rsidP="00491A6E">
      <w:pPr>
        <w:spacing w:after="0" w:line="240" w:lineRule="auto"/>
        <w:ind w:left="-284" w:firstLine="142"/>
        <w:jc w:val="both"/>
        <w:rPr>
          <w:sz w:val="14"/>
        </w:rPr>
      </w:pPr>
      <w:r>
        <w:rPr>
          <w:sz w:val="16"/>
          <w:szCs w:val="22"/>
        </w:rPr>
        <w:t xml:space="preserve">*) Zugleich </w:t>
      </w:r>
      <w:r w:rsidRPr="00255BCB">
        <w:rPr>
          <w:sz w:val="16"/>
          <w:szCs w:val="22"/>
        </w:rPr>
        <w:t xml:space="preserve">erteile ich </w:t>
      </w:r>
      <w:r>
        <w:rPr>
          <w:sz w:val="16"/>
          <w:szCs w:val="22"/>
        </w:rPr>
        <w:t xml:space="preserve">hiermit </w:t>
      </w:r>
      <w:r w:rsidRPr="00255BCB">
        <w:rPr>
          <w:sz w:val="16"/>
          <w:szCs w:val="22"/>
        </w:rPr>
        <w:t xml:space="preserve">die Erlaubnis, dass der </w:t>
      </w:r>
      <w:r>
        <w:rPr>
          <w:sz w:val="16"/>
          <w:szCs w:val="22"/>
        </w:rPr>
        <w:t>Waldpädagoge / die Waldpädagogin</w:t>
      </w:r>
      <w:r w:rsidRPr="00255BCB">
        <w:rPr>
          <w:sz w:val="16"/>
          <w:szCs w:val="22"/>
        </w:rPr>
        <w:t xml:space="preserve"> </w:t>
      </w:r>
      <w:r>
        <w:rPr>
          <w:sz w:val="16"/>
          <w:szCs w:val="22"/>
        </w:rPr>
        <w:t xml:space="preserve">bzw. die organisierende Waldschule </w:t>
      </w:r>
      <w:r w:rsidRPr="00255BCB">
        <w:rPr>
          <w:sz w:val="16"/>
          <w:szCs w:val="22"/>
        </w:rPr>
        <w:t xml:space="preserve">dieses Dokument </w:t>
      </w:r>
      <w:r>
        <w:rPr>
          <w:sz w:val="16"/>
          <w:szCs w:val="22"/>
        </w:rPr>
        <w:t xml:space="preserve">samt Beilagen </w:t>
      </w:r>
      <w:r w:rsidRPr="00255BCB">
        <w:rPr>
          <w:sz w:val="16"/>
          <w:szCs w:val="22"/>
        </w:rPr>
        <w:t>zu Prüfzwecken an den österreichweiten Koordinator für Waldpädagogische Ausgänge, den Klima-Schutz-Wald Verein in Innsbruck, ZVR 816870067, sowie an das Bundesministerium für Nachhaltigk</w:t>
      </w:r>
      <w:r>
        <w:rPr>
          <w:sz w:val="16"/>
          <w:szCs w:val="22"/>
        </w:rPr>
        <w:t>eit und Tourismus übermitteln</w:t>
      </w:r>
      <w:r w:rsidRPr="00255BCB">
        <w:rPr>
          <w:sz w:val="16"/>
          <w:szCs w:val="22"/>
        </w:rPr>
        <w:t xml:space="preserve"> darf</w:t>
      </w:r>
      <w:r>
        <w:rPr>
          <w:sz w:val="16"/>
          <w:szCs w:val="22"/>
        </w:rPr>
        <w:t>, sowie dass</w:t>
      </w:r>
      <w:r w:rsidRPr="00255BCB">
        <w:rPr>
          <w:sz w:val="16"/>
          <w:szCs w:val="22"/>
        </w:rPr>
        <w:t xml:space="preserve"> der</w:t>
      </w:r>
      <w:r>
        <w:rPr>
          <w:sz w:val="16"/>
          <w:szCs w:val="22"/>
        </w:rPr>
        <w:t xml:space="preserve"> Waldpädagoge / die Waldpädagogin bzw. die organisierende Waldschule</w:t>
      </w:r>
      <w:r w:rsidRPr="00255BCB">
        <w:rPr>
          <w:sz w:val="16"/>
          <w:szCs w:val="22"/>
        </w:rPr>
        <w:t xml:space="preserve"> sowie die beiden vorgenannten Organisationen die Informationen zu Prüf- und Auswertungszwecken </w:t>
      </w:r>
      <w:r>
        <w:rPr>
          <w:sz w:val="16"/>
          <w:szCs w:val="22"/>
        </w:rPr>
        <w:t xml:space="preserve">(auch </w:t>
      </w:r>
      <w:r w:rsidRPr="00255BCB">
        <w:rPr>
          <w:sz w:val="16"/>
          <w:szCs w:val="22"/>
        </w:rPr>
        <w:t>elektronisch</w:t>
      </w:r>
      <w:r>
        <w:rPr>
          <w:sz w:val="16"/>
          <w:szCs w:val="22"/>
        </w:rPr>
        <w:t>)</w:t>
      </w:r>
      <w:r w:rsidRPr="00255BCB">
        <w:rPr>
          <w:sz w:val="16"/>
          <w:szCs w:val="22"/>
        </w:rPr>
        <w:t xml:space="preserve"> erfassen, speichern und auswerten dürfen.</w:t>
      </w:r>
    </w:p>
    <w:sectPr w:rsidR="000B5687" w:rsidRPr="002E1397" w:rsidSect="002E1397">
      <w:headerReference w:type="default" r:id="rId9"/>
      <w:footerReference w:type="first" r:id="rId10"/>
      <w:pgSz w:w="11907" w:h="16840" w:code="9"/>
      <w:pgMar w:top="567" w:right="964" w:bottom="1361" w:left="1474" w:header="510" w:footer="454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B0" w:rsidRDefault="009161B0">
      <w:pPr>
        <w:spacing w:after="0" w:line="240" w:lineRule="auto"/>
      </w:pPr>
      <w:r>
        <w:separator/>
      </w:r>
    </w:p>
  </w:endnote>
  <w:endnote w:type="continuationSeparator" w:id="0">
    <w:p w:rsidR="009161B0" w:rsidRDefault="0091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39" w:rsidRPr="00CA4C08" w:rsidRDefault="00216347" w:rsidP="001122D1">
    <w:pPr>
      <w:pStyle w:val="Fuzeile"/>
      <w:tabs>
        <w:tab w:val="left" w:pos="2552"/>
      </w:tabs>
      <w:spacing w:line="240" w:lineRule="auto"/>
      <w:rPr>
        <w:rFonts w:ascii="Arial" w:hAnsi="Arial" w:cs="Arial"/>
        <w:i w:val="0"/>
        <w:sz w:val="16"/>
        <w:szCs w:val="16"/>
        <w:lang w:val="en-US"/>
      </w:rPr>
    </w:pPr>
    <w:r>
      <w:rPr>
        <w:vertAlign w:val="superscript"/>
      </w:rPr>
      <w:t>Version 2019-03</w:t>
    </w:r>
    <w:r w:rsidR="001122D1" w:rsidRPr="001122D1">
      <w:rPr>
        <w:vertAlign w:val="superscript"/>
      </w:rPr>
      <w:t xml:space="preserve">   </w:t>
    </w:r>
    <w:r w:rsidR="001122D1">
      <w:t xml:space="preserve">          </w:t>
    </w:r>
    <w:r w:rsidR="004D4E92">
      <w:rPr>
        <w:noProof/>
        <w:vertAlign w:val="superscript"/>
      </w:rPr>
      <w:t xml:space="preserve">                                      </w:t>
    </w:r>
    <w:r w:rsidR="004D4E92">
      <w:rPr>
        <w:noProof/>
        <w:vertAlign w:val="superscript"/>
      </w:rPr>
      <w:drawing>
        <wp:inline distT="0" distB="0" distL="0" distR="0">
          <wp:extent cx="2711450" cy="473139"/>
          <wp:effectExtent l="19050" t="0" r="0" b="0"/>
          <wp:docPr id="44" name="Bild 44" descr="BMNT_Bund_LE_EU 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BMNT_Bund_LE_EU Logo 20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473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22D1">
      <w:t xml:space="preserve">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B0" w:rsidRDefault="009161B0">
      <w:pPr>
        <w:spacing w:after="0" w:line="240" w:lineRule="auto"/>
      </w:pPr>
      <w:r>
        <w:separator/>
      </w:r>
    </w:p>
  </w:footnote>
  <w:footnote w:type="continuationSeparator" w:id="0">
    <w:p w:rsidR="009161B0" w:rsidRDefault="0091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43" w:rsidRDefault="00E06BEE" w:rsidP="005B3843">
    <w:pPr>
      <w:pStyle w:val="Kopfzeile"/>
      <w:jc w:val="center"/>
    </w:pPr>
    <w:fldSimple w:instr=" PAGE  \* ArabicDash  \* MERGEFORMAT ">
      <w:r w:rsidR="00942695">
        <w:rPr>
          <w:noProof/>
        </w:rPr>
        <w:t>- 2 -</w:t>
      </w:r>
    </w:fldSimple>
  </w:p>
  <w:p w:rsidR="003A1B39" w:rsidRDefault="003A1B39" w:rsidP="005B3843">
    <w:pPr>
      <w:pStyle w:val="Kopfzeil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9"/>
  <w:hyphenationZone w:val="425"/>
  <w:drawingGridHorizontalSpacing w:val="78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A731F"/>
    <w:rsid w:val="0001362F"/>
    <w:rsid w:val="00015D4D"/>
    <w:rsid w:val="00025EA6"/>
    <w:rsid w:val="00026A06"/>
    <w:rsid w:val="00040391"/>
    <w:rsid w:val="000518C3"/>
    <w:rsid w:val="00066A5C"/>
    <w:rsid w:val="00091723"/>
    <w:rsid w:val="000A14A7"/>
    <w:rsid w:val="000A1CAD"/>
    <w:rsid w:val="000B5687"/>
    <w:rsid w:val="000D4F6A"/>
    <w:rsid w:val="000E101B"/>
    <w:rsid w:val="000F0774"/>
    <w:rsid w:val="000F1C3E"/>
    <w:rsid w:val="001122D1"/>
    <w:rsid w:val="001157A1"/>
    <w:rsid w:val="001419A8"/>
    <w:rsid w:val="00146C60"/>
    <w:rsid w:val="001721B4"/>
    <w:rsid w:val="00184B46"/>
    <w:rsid w:val="00187839"/>
    <w:rsid w:val="001A731F"/>
    <w:rsid w:val="001B6A10"/>
    <w:rsid w:val="001D7826"/>
    <w:rsid w:val="001F28C7"/>
    <w:rsid w:val="00204218"/>
    <w:rsid w:val="002136F5"/>
    <w:rsid w:val="00216251"/>
    <w:rsid w:val="00216347"/>
    <w:rsid w:val="00236517"/>
    <w:rsid w:val="00245FDB"/>
    <w:rsid w:val="00255BCB"/>
    <w:rsid w:val="0025788B"/>
    <w:rsid w:val="00262DA8"/>
    <w:rsid w:val="00264AC8"/>
    <w:rsid w:val="00293274"/>
    <w:rsid w:val="00293C0B"/>
    <w:rsid w:val="002D0C5D"/>
    <w:rsid w:val="002D5067"/>
    <w:rsid w:val="002D7467"/>
    <w:rsid w:val="002E1397"/>
    <w:rsid w:val="002E79B8"/>
    <w:rsid w:val="002F1FE3"/>
    <w:rsid w:val="002F2744"/>
    <w:rsid w:val="00307031"/>
    <w:rsid w:val="00310EC9"/>
    <w:rsid w:val="00326269"/>
    <w:rsid w:val="00351474"/>
    <w:rsid w:val="00394BB9"/>
    <w:rsid w:val="003A1B39"/>
    <w:rsid w:val="003A5CE9"/>
    <w:rsid w:val="003B5CED"/>
    <w:rsid w:val="003C65F1"/>
    <w:rsid w:val="00424A63"/>
    <w:rsid w:val="004304C6"/>
    <w:rsid w:val="004674B3"/>
    <w:rsid w:val="00480AF9"/>
    <w:rsid w:val="00491A6E"/>
    <w:rsid w:val="004A2689"/>
    <w:rsid w:val="004B0C38"/>
    <w:rsid w:val="004D4E92"/>
    <w:rsid w:val="004E14A4"/>
    <w:rsid w:val="00542FA2"/>
    <w:rsid w:val="0054554F"/>
    <w:rsid w:val="005566F3"/>
    <w:rsid w:val="0057312F"/>
    <w:rsid w:val="00581DE1"/>
    <w:rsid w:val="005B0742"/>
    <w:rsid w:val="005B3843"/>
    <w:rsid w:val="005C64DC"/>
    <w:rsid w:val="005F6BF8"/>
    <w:rsid w:val="00607B3C"/>
    <w:rsid w:val="00624512"/>
    <w:rsid w:val="00636D27"/>
    <w:rsid w:val="006372C6"/>
    <w:rsid w:val="00637DC7"/>
    <w:rsid w:val="00677273"/>
    <w:rsid w:val="00695A55"/>
    <w:rsid w:val="006A19C1"/>
    <w:rsid w:val="006C259B"/>
    <w:rsid w:val="006F2404"/>
    <w:rsid w:val="006F4658"/>
    <w:rsid w:val="00703F04"/>
    <w:rsid w:val="00736E86"/>
    <w:rsid w:val="0075230A"/>
    <w:rsid w:val="007547EF"/>
    <w:rsid w:val="007666F1"/>
    <w:rsid w:val="00772920"/>
    <w:rsid w:val="007B44B4"/>
    <w:rsid w:val="007C15FE"/>
    <w:rsid w:val="007E226E"/>
    <w:rsid w:val="007F3F55"/>
    <w:rsid w:val="00800EB1"/>
    <w:rsid w:val="0080586E"/>
    <w:rsid w:val="008442B5"/>
    <w:rsid w:val="00877D96"/>
    <w:rsid w:val="00880409"/>
    <w:rsid w:val="0088080B"/>
    <w:rsid w:val="008852B8"/>
    <w:rsid w:val="008867D6"/>
    <w:rsid w:val="0089176D"/>
    <w:rsid w:val="008A1668"/>
    <w:rsid w:val="008C6E88"/>
    <w:rsid w:val="008E7617"/>
    <w:rsid w:val="008F1E5F"/>
    <w:rsid w:val="009142D1"/>
    <w:rsid w:val="009161B0"/>
    <w:rsid w:val="0092026E"/>
    <w:rsid w:val="00942695"/>
    <w:rsid w:val="00985878"/>
    <w:rsid w:val="0099506D"/>
    <w:rsid w:val="009C199F"/>
    <w:rsid w:val="00A02110"/>
    <w:rsid w:val="00A05099"/>
    <w:rsid w:val="00A242C5"/>
    <w:rsid w:val="00A24CCE"/>
    <w:rsid w:val="00A30F17"/>
    <w:rsid w:val="00A43920"/>
    <w:rsid w:val="00A46C94"/>
    <w:rsid w:val="00A528FB"/>
    <w:rsid w:val="00A57394"/>
    <w:rsid w:val="00A848C5"/>
    <w:rsid w:val="00A92C6E"/>
    <w:rsid w:val="00AA2172"/>
    <w:rsid w:val="00AB3841"/>
    <w:rsid w:val="00AD4F1E"/>
    <w:rsid w:val="00AD5CE9"/>
    <w:rsid w:val="00AF4B73"/>
    <w:rsid w:val="00AF6050"/>
    <w:rsid w:val="00AF6361"/>
    <w:rsid w:val="00B0181B"/>
    <w:rsid w:val="00B0274C"/>
    <w:rsid w:val="00B04681"/>
    <w:rsid w:val="00B2685C"/>
    <w:rsid w:val="00B5257A"/>
    <w:rsid w:val="00B64343"/>
    <w:rsid w:val="00B66E0E"/>
    <w:rsid w:val="00B70DE8"/>
    <w:rsid w:val="00B75565"/>
    <w:rsid w:val="00B7615A"/>
    <w:rsid w:val="00BB207B"/>
    <w:rsid w:val="00BB7B4F"/>
    <w:rsid w:val="00BC1FBE"/>
    <w:rsid w:val="00BC5539"/>
    <w:rsid w:val="00BE389F"/>
    <w:rsid w:val="00BE75A9"/>
    <w:rsid w:val="00C17C12"/>
    <w:rsid w:val="00C20C7D"/>
    <w:rsid w:val="00C47EBD"/>
    <w:rsid w:val="00C63A25"/>
    <w:rsid w:val="00C65159"/>
    <w:rsid w:val="00C737FE"/>
    <w:rsid w:val="00C76EB8"/>
    <w:rsid w:val="00C91068"/>
    <w:rsid w:val="00CA4C08"/>
    <w:rsid w:val="00CA694D"/>
    <w:rsid w:val="00CA7E60"/>
    <w:rsid w:val="00CB58BA"/>
    <w:rsid w:val="00CB73F7"/>
    <w:rsid w:val="00CC6A02"/>
    <w:rsid w:val="00CD1F9C"/>
    <w:rsid w:val="00CD2F2A"/>
    <w:rsid w:val="00CE3E3B"/>
    <w:rsid w:val="00D24848"/>
    <w:rsid w:val="00D34411"/>
    <w:rsid w:val="00D37B16"/>
    <w:rsid w:val="00D55CF2"/>
    <w:rsid w:val="00D60AED"/>
    <w:rsid w:val="00D74BFB"/>
    <w:rsid w:val="00D7658C"/>
    <w:rsid w:val="00D82AFC"/>
    <w:rsid w:val="00D913DD"/>
    <w:rsid w:val="00DA2A0C"/>
    <w:rsid w:val="00DD183A"/>
    <w:rsid w:val="00DD7C57"/>
    <w:rsid w:val="00DF6320"/>
    <w:rsid w:val="00E06BEE"/>
    <w:rsid w:val="00E07771"/>
    <w:rsid w:val="00E1436A"/>
    <w:rsid w:val="00E14547"/>
    <w:rsid w:val="00E175BA"/>
    <w:rsid w:val="00E2325C"/>
    <w:rsid w:val="00E33017"/>
    <w:rsid w:val="00E561E4"/>
    <w:rsid w:val="00E74126"/>
    <w:rsid w:val="00E87518"/>
    <w:rsid w:val="00EA6045"/>
    <w:rsid w:val="00EB2A62"/>
    <w:rsid w:val="00EB7233"/>
    <w:rsid w:val="00EC2AE3"/>
    <w:rsid w:val="00ED45D6"/>
    <w:rsid w:val="00ED78CC"/>
    <w:rsid w:val="00EE375E"/>
    <w:rsid w:val="00EF02D6"/>
    <w:rsid w:val="00F00455"/>
    <w:rsid w:val="00F06B80"/>
    <w:rsid w:val="00F176FA"/>
    <w:rsid w:val="00F36C62"/>
    <w:rsid w:val="00F71E69"/>
    <w:rsid w:val="00FA58A1"/>
    <w:rsid w:val="00FD389E"/>
    <w:rsid w:val="00FD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sid w:val="00C76EB8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rsid w:val="00C76EB8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table" w:styleId="Tabellengitternetz">
    <w:name w:val="Table Grid"/>
    <w:basedOn w:val="NormaleTabelle"/>
    <w:uiPriority w:val="59"/>
    <w:rsid w:val="00AF4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2.png"></Relationship><Relationship Id="rId3" Type="http://schemas.openxmlformats.org/officeDocument/2006/relationships/settings" Target="settings.xml"></Relationship><Relationship Id="rId7" Type="http://schemas.openxmlformats.org/officeDocument/2006/relationships/image" Target="media/image1.png"></Relationship><Relationship Id="rId12" Type="http://schemas.openxmlformats.org/officeDocument/2006/relationships/theme" Target="theme/theme1.xml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endnotes" Target="endnotes.xml"></Relationship><Relationship Id="rId11" Type="http://schemas.openxmlformats.org/officeDocument/2006/relationships/fontTable" Target="fontTable.xml"></Relationship><Relationship Id="rId5" Type="http://schemas.openxmlformats.org/officeDocument/2006/relationships/footnotes" Target="footnotes.xml"></Relationship><Relationship Id="rId10" Type="http://schemas.openxmlformats.org/officeDocument/2006/relationships/footer" Target="footer1.xml"></Relationship><Relationship Id="rId4" Type="http://schemas.openxmlformats.org/officeDocument/2006/relationships/webSettings" Target="webSettings.xml"></Relationship><Relationship Id="rId9" Type="http://schemas.openxmlformats.org/officeDocument/2006/relationships/header" Target="header1.xml"></Relationship><Relationship Id="rId13" Type="http://schemas.openxmlformats.org/officeDocument/2006/relationships/customXml" Target="../customXml/item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goXP\Vorlagen\standa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>
  <f:record>
    <f:field ref="objname" par="" text="KSW_Bestaetigung_Waldausgang V2019-03" edit="true"/>
    <f:field ref="objsubject" par="" text="" edit="true"/>
    <f:field ref="objcreatedby" par="" text="Horvat, Michael, DI"/>
    <f:field ref="objcreatedat" par="" date="2019-02-22T14:14:22" text="22.02.2019 14:14:22"/>
    <f:field ref="objchangedby" par="" text="Horvat, Michael, DI"/>
    <f:field ref="objmodifiedat" par="" date="2019-02-25T12:12:53" text="25.02.2019 12:12:53"/>
    <f:field ref="doc_FSCFOLIO_1_1001_FieldDocumentNumber" par="" text=""/>
    <f:field ref="doc_FSCFOLIO_1_1001_FieldSubject" par="" text="" edit="true"/>
    <f:field ref="FSCFOLIO_1_1001_FieldCurrentUser" par="" text="Ing. Thomas Baschny"/>
    <f:field ref="CCAPRECONFIG_15_1001_Objektname" par="" text="KSW_Bestaetigung_Waldausgang V2019-03" edit="true"/>
    <f:field ref="CCAPRECONFIG_15_1001_Objektname" par="" text="KSW_Bestaetigung_Waldausgang V2019-03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Marxergasse 2, 1030 Wien"/>
    <f:field ref="EIBPRECONFIG_1_1001_FieldEIBRecipients" par="" text=""/>
    <f:field ref="EIBPRECONFIG_1_1001_FieldEIBSignatures" par="" text="Abzeichnen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14-20 / SRL Pkt. 21 UW - Studien &amp; Investitionen zur Erhaltung, Wiederherstellung und Verbesserung des natürlichen Erbes (Vorhabensart 7.6.1.)&#13;&#10;Vorhaben &quot;Waldpädagogik&quot; - Nähere Ausführung zur Abwicklung&#13;&#10; 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65A0C48C-2B6B-4037-8638-7BA70868D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1</Pages>
  <Words>588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U0175145</dc:creator>
  <cp:lastModifiedBy>Hannes_S</cp:lastModifiedBy>
  <cp:revision>13</cp:revision>
  <cp:lastPrinted>2019-01-30T13:29:00Z</cp:lastPrinted>
  <dcterms:created xsi:type="dcterms:W3CDTF">2019-01-30T12:58:00Z</dcterms:created>
  <dcterms:modified xsi:type="dcterms:W3CDTF">2019-02-05T09:02:00Z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/>
  </property>
  <property name="FSC#EIBPRECONFIG@1.1001:EIBApprovedBy" pid="8" fmtid="{D5CDD505-2E9C-101B-9397-08002B2CF9AE}">
    <vt:lpwstr/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/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BMNT - III/4 (Abt. Waldschutz, Waldentwicklung und forstliche Förderung)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michael.horvat@bmnt.gv.at</vt:lpwstr>
  </property>
  <property name="FSC#EIBPRECONFIG@1.1001:OUEmail" pid="19" fmtid="{D5CDD505-2E9C-101B-9397-08002B2CF9AE}">
    <vt:lpwstr>Abteilung.44@bmnt.gv.at</vt:lpwstr>
  </property>
  <property name="FSC#EIBPRECONFIG@1.1001:OwnerGender" pid="20" fmtid="{D5CDD505-2E9C-101B-9397-08002B2CF9AE}">
    <vt:lpwstr>Männlich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>Forstliches Förderwesen</vt:lpwstr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Marxergasse 2, 1030 Wien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</vt:lpwstr>
  </property>
  <property name="FSC#EIBPRECONFIG@1.1001:currentuser" pid="36" fmtid="{D5CDD505-2E9C-101B-9397-08002B2CF9AE}">
    <vt:lpwstr>COO.3000.100.1.17390</vt:lpwstr>
  </property>
  <property name="FSC#EIBPRECONFIG@1.1001:currentuserrolegroup" pid="37" fmtid="{D5CDD505-2E9C-101B-9397-08002B2CF9AE}">
    <vt:lpwstr>COO.3000.100.1.16185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COO.3000.103.2.221320</vt:lpwstr>
  </property>
  <property name="FSC#EIBPRECONFIG@1.1001:toplevelobject" pid="40" fmtid="{D5CDD505-2E9C-101B-9397-08002B2CF9AE}">
    <vt:lpwstr>COO.3000.103.7.9976315</vt:lpwstr>
  </property>
  <property name="FSC#EIBPRECONFIG@1.1001:objchangedby" pid="41" fmtid="{D5CDD505-2E9C-101B-9397-08002B2CF9AE}">
    <vt:lpwstr>DI Michael Horvat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25.02.2019</vt:lpwstr>
  </property>
  <property name="FSC#EIBPRECONFIG@1.1001:objname" pid="44" fmtid="{D5CDD505-2E9C-101B-9397-08002B2CF9AE}">
    <vt:lpwstr>KSW_x005f_Bestaetigung_x005f_Waldausgang V2019-03</vt:lpwstr>
  </property>
  <property name="FSC#EIBPRECONFIG@1.1001:EIBProcessResponsiblePhone" pid="45" fmtid="{D5CDD505-2E9C-101B-9397-08002B2CF9AE}">
    <vt:lpwstr>607327</vt:lpwstr>
  </property>
  <property name="FSC#EIBPRECONFIG@1.1001:EIBProcessResponsibleMail" pid="46" fmtid="{D5CDD505-2E9C-101B-9397-08002B2CF9AE}">
    <vt:lpwstr>helga.gruenwald@bmnt.gv.at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Helga Grünwald</vt:lpwstr>
  </property>
  <property name="FSC#EIBPRECONFIG@1.1001:OwnerPostTitle" pid="50" fmtid="{D5CDD505-2E9C-101B-9397-08002B2CF9AE}">
    <vt:lpwstr/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LE 14-20 / SRL Pkt. 21 UW - Studien &amp; Investitionen zur Erhaltung, Wiederherstellung und Verbesserung des natürlichen Erbes (Vorhabensart 7.6.1.)_x000d__x000a_Vorhaben "Waldpädagogik" - Nähere Ausführung zur Abwicklung_x000d__x000a_ </vt:lpwstr>
  </property>
  <property name="FSC#COOELAK@1.1001:FileReference" pid="53" fmtid="{D5CDD505-2E9C-101B-9397-08002B2CF9AE}">
    <vt:lpwstr>BMNT-LE.3.2.8/0002-III/4/2019</vt:lpwstr>
  </property>
  <property name="FSC#COOELAK@1.1001:FileRefYear" pid="54" fmtid="{D5CDD505-2E9C-101B-9397-08002B2CF9AE}">
    <vt:lpwstr>2019</vt:lpwstr>
  </property>
  <property name="FSC#COOELAK@1.1001:FileRefOrdinal" pid="55" fmtid="{D5CDD505-2E9C-101B-9397-08002B2CF9AE}">
    <vt:lpwstr>2</vt:lpwstr>
  </property>
  <property name="FSC#COOELAK@1.1001:FileRefOU" pid="56" fmtid="{D5CDD505-2E9C-101B-9397-08002B2CF9AE}">
    <vt:lpwstr>III/4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DI Michael Horvat</vt:lpwstr>
  </property>
  <property name="FSC#COOELAK@1.1001:OwnerExtension" pid="59" fmtid="{D5CDD505-2E9C-101B-9397-08002B2CF9AE}">
    <vt:lpwstr>607340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BMNT - III/4 (Abt. Waldschutz, Waldentwicklung und forstliche Förderung)</vt:lpwstr>
  </property>
  <property name="FSC#COOELAK@1.1001:CreatedAt" pid="66" fmtid="{D5CDD505-2E9C-101B-9397-08002B2CF9AE}">
    <vt:lpwstr>22.02.2019</vt:lpwstr>
  </property>
  <property name="FSC#COOELAK@1.1001:OU" pid="67" fmtid="{D5CDD505-2E9C-101B-9397-08002B2CF9AE}">
    <vt:lpwstr>BMNT - III/4 (Abt. Waldschutz, Waldentwicklung und forstliche Förderung)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*COO.3000.103.6.2231049*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*BMNT-LE.3.2.8/0002-III/4/2019*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Horvat Michael, DI</vt:lpwstr>
  </property>
  <property name="FSC#COOELAK@1.1001:ProcessResponsiblePhone" pid="76" fmtid="{D5CDD505-2E9C-101B-9397-08002B2CF9AE}">
    <vt:lpwstr>+43 (1) 71100-607340</vt:lpwstr>
  </property>
  <property name="FSC#COOELAK@1.1001:ProcessResponsibleMail" pid="77" fmtid="{D5CDD505-2E9C-101B-9397-08002B2CF9AE}">
    <vt:lpwstr>michael.horvat@bmnt.gv.at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>LE.3.2.8</vt:lpwstr>
  </property>
  <property name="FSC#COOELAK@1.1001:CurrentUserRolePos" pid="85" fmtid="{D5CDD505-2E9C-101B-9397-08002B2CF9AE}">
    <vt:lpwstr>Sachbearbeiter/in</vt:lpwstr>
  </property>
  <property name="FSC#COOELAK@1.1001:CurrentUserEmail" pid="86" fmtid="{D5CDD505-2E9C-101B-9397-08002B2CF9AE}">
    <vt:lpwstr>thomas.baschny@bmnt.gv.at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COOELAK@1.1001:replyreference" pid="116" fmtid="{D5CDD505-2E9C-101B-9397-08002B2CF9AE}">
    <vt:lpwstr/>
  </property>
  <property name="FSC#ATPRECONFIG@1.1001:ChargePreview" pid="117" fmtid="{D5CDD505-2E9C-101B-9397-08002B2CF9AE}">
    <vt:lpwstr/>
  </property>
  <property name="FSC#ATSTATECFG@1.1001:ExternalFile" pid="118" fmtid="{D5CDD505-2E9C-101B-9397-08002B2CF9AE}">
    <vt:lpwstr/>
  </property>
  <property name="FSC#COOSYSTEM@1.1:Container" pid="119" fmtid="{D5CDD505-2E9C-101B-9397-08002B2CF9AE}">
    <vt:lpwstr>COO.3000.103.6.2231049</vt:lpwstr>
  </property>
  <property name="FSC#FSCFOLIO@1.1001:docpropproject" pid="120" fmtid="{D5CDD505-2E9C-101B-9397-08002B2CF9AE}">
    <vt:lpwstr/>
  </property>
</Properties>
</file>