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8811" w14:textId="5A5D4D21" w:rsidR="00A8714D" w:rsidRPr="00EA4EF1" w:rsidRDefault="00A8714D" w:rsidP="00A8714D">
      <w:pPr>
        <w:spacing w:after="0"/>
        <w:jc w:val="right"/>
        <w:rPr>
          <w:color w:val="1F3864" w:themeColor="accent1" w:themeShade="80"/>
          <w:sz w:val="18"/>
          <w:szCs w:val="18"/>
        </w:rPr>
      </w:pPr>
      <w:r w:rsidRPr="00EA4EF1">
        <w:rPr>
          <w:color w:val="1F3864" w:themeColor="accent1" w:themeShade="80"/>
          <w:sz w:val="18"/>
          <w:szCs w:val="18"/>
        </w:rPr>
        <w:t>John</w:t>
      </w:r>
      <w:r w:rsidR="00EA4EF1" w:rsidRPr="00EA4EF1">
        <w:rPr>
          <w:color w:val="1F3864" w:themeColor="accent1" w:themeShade="80"/>
          <w:sz w:val="18"/>
          <w:szCs w:val="18"/>
        </w:rPr>
        <w:t>-F</w:t>
      </w:r>
      <w:r w:rsidRPr="00EA4EF1">
        <w:rPr>
          <w:color w:val="1F3864" w:themeColor="accent1" w:themeShade="80"/>
          <w:sz w:val="18"/>
          <w:szCs w:val="18"/>
        </w:rPr>
        <w:t>.</w:t>
      </w:r>
      <w:r w:rsidR="00EA4EF1" w:rsidRPr="00EA4EF1">
        <w:rPr>
          <w:color w:val="1F3864" w:themeColor="accent1" w:themeShade="80"/>
          <w:sz w:val="18"/>
          <w:szCs w:val="18"/>
        </w:rPr>
        <w:t>-</w:t>
      </w:r>
      <w:r w:rsidRPr="00EA4EF1">
        <w:rPr>
          <w:color w:val="1F3864" w:themeColor="accent1" w:themeShade="80"/>
          <w:sz w:val="18"/>
          <w:szCs w:val="18"/>
        </w:rPr>
        <w:t>Kennedy Platz 1</w:t>
      </w:r>
    </w:p>
    <w:p w14:paraId="0E92EE76" w14:textId="77777777" w:rsidR="00A8714D" w:rsidRPr="00EA4EF1" w:rsidRDefault="00A8714D" w:rsidP="00A8714D">
      <w:pPr>
        <w:spacing w:after="0"/>
        <w:jc w:val="right"/>
        <w:rPr>
          <w:color w:val="1F3864" w:themeColor="accent1" w:themeShade="80"/>
          <w:sz w:val="18"/>
          <w:szCs w:val="18"/>
        </w:rPr>
      </w:pPr>
      <w:r w:rsidRPr="00EA4EF1">
        <w:rPr>
          <w:color w:val="1F3864" w:themeColor="accent1" w:themeShade="80"/>
          <w:sz w:val="18"/>
          <w:szCs w:val="18"/>
        </w:rPr>
        <w:t>2560 Berndorf</w:t>
      </w:r>
    </w:p>
    <w:p w14:paraId="35D2E921" w14:textId="77777777" w:rsidR="00A8714D" w:rsidRPr="00EA4EF1" w:rsidRDefault="00A8714D" w:rsidP="00A8714D">
      <w:pPr>
        <w:spacing w:after="0"/>
        <w:jc w:val="right"/>
        <w:rPr>
          <w:color w:val="1F3864" w:themeColor="accent1" w:themeShade="80"/>
          <w:sz w:val="18"/>
          <w:szCs w:val="18"/>
        </w:rPr>
      </w:pPr>
      <w:hyperlink r:id="rId8" w:history="1">
        <w:r w:rsidRPr="00EA4EF1">
          <w:rPr>
            <w:rStyle w:val="Hyperlink"/>
            <w:color w:val="1F3864" w:themeColor="accent1" w:themeShade="80"/>
            <w:sz w:val="18"/>
            <w:szCs w:val="18"/>
          </w:rPr>
          <w:t>office@triestingtal.at</w:t>
        </w:r>
      </w:hyperlink>
    </w:p>
    <w:p w14:paraId="77465CAB" w14:textId="3CEFF23F" w:rsidR="00A8714D" w:rsidRPr="00EA4EF1" w:rsidRDefault="00A8714D" w:rsidP="00A8714D">
      <w:pPr>
        <w:spacing w:after="0"/>
        <w:jc w:val="right"/>
        <w:rPr>
          <w:color w:val="1F3864" w:themeColor="accent1" w:themeShade="80"/>
          <w:sz w:val="18"/>
          <w:szCs w:val="18"/>
        </w:rPr>
      </w:pPr>
      <w:r w:rsidRPr="00EA4EF1">
        <w:rPr>
          <w:color w:val="1F3864" w:themeColor="accent1" w:themeShade="80"/>
          <w:sz w:val="18"/>
          <w:szCs w:val="18"/>
        </w:rPr>
        <w:t>www.triestingtal.at</w:t>
      </w:r>
    </w:p>
    <w:p w14:paraId="59500827" w14:textId="77777777" w:rsidR="00EA4EF1" w:rsidRDefault="00EA4EF1" w:rsidP="00C945F7">
      <w:pPr>
        <w:rPr>
          <w:b/>
          <w:bCs/>
          <w:sz w:val="24"/>
          <w:szCs w:val="24"/>
        </w:rPr>
      </w:pPr>
    </w:p>
    <w:p w14:paraId="33CAFBA4" w14:textId="53E37D70" w:rsidR="00C945F7" w:rsidRDefault="00C945F7" w:rsidP="00C945F7">
      <w:pPr>
        <w:rPr>
          <w:b/>
          <w:bCs/>
          <w:sz w:val="24"/>
          <w:szCs w:val="24"/>
        </w:rPr>
      </w:pPr>
      <w:r w:rsidRPr="009557AB">
        <w:rPr>
          <w:b/>
          <w:bCs/>
          <w:sz w:val="24"/>
          <w:szCs w:val="24"/>
        </w:rPr>
        <w:t>Projektbeschreibung</w:t>
      </w:r>
      <w:r>
        <w:rPr>
          <w:b/>
          <w:bCs/>
          <w:sz w:val="24"/>
          <w:szCs w:val="24"/>
        </w:rPr>
        <w:t xml:space="preserve"> </w:t>
      </w:r>
    </w:p>
    <w:p w14:paraId="414E1F7C" w14:textId="1099094E" w:rsidR="00C945F7" w:rsidRPr="0079775F" w:rsidRDefault="00C945F7" w:rsidP="00C945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Projekttitel: </w:t>
      </w:r>
    </w:p>
    <w:p w14:paraId="5FD8BACF" w14:textId="77777777" w:rsidR="00EA4EF1" w:rsidRDefault="00EA4EF1" w:rsidP="002C5B75">
      <w:pPr>
        <w:rPr>
          <w:b/>
          <w:bCs/>
        </w:rPr>
      </w:pPr>
    </w:p>
    <w:p w14:paraId="675ABED2" w14:textId="0F44DCD6" w:rsidR="00EA4EF1" w:rsidRDefault="00EA4EF1" w:rsidP="002C5B75">
      <w:pPr>
        <w:rPr>
          <w:b/>
          <w:bCs/>
        </w:rPr>
      </w:pPr>
      <w:r>
        <w:rPr>
          <w:b/>
          <w:bCs/>
        </w:rPr>
        <w:t>Datum:</w:t>
      </w:r>
    </w:p>
    <w:p w14:paraId="62DAB5C3" w14:textId="1F577B0C" w:rsidR="002C5B75" w:rsidRPr="00EA4EF1" w:rsidRDefault="002C5B75" w:rsidP="002C5B75">
      <w:pPr>
        <w:rPr>
          <w:b/>
          <w:bCs/>
        </w:rPr>
      </w:pPr>
      <w:r w:rsidRPr="00EA4EF1">
        <w:rPr>
          <w:b/>
          <w:bCs/>
        </w:rPr>
        <w:t xml:space="preserve">Untertitel/ Charakteristik: </w:t>
      </w:r>
    </w:p>
    <w:p w14:paraId="17FA6848" w14:textId="2774FA01" w:rsidR="00EA4EF1" w:rsidRDefault="006235FD" w:rsidP="00EA4EF1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E99E17" wp14:editId="3D4827E4">
                <wp:simplePos x="0" y="0"/>
                <wp:positionH relativeFrom="margin">
                  <wp:align>right</wp:align>
                </wp:positionH>
                <wp:positionV relativeFrom="paragraph">
                  <wp:posOffset>4131945</wp:posOffset>
                </wp:positionV>
                <wp:extent cx="5924550" cy="1722120"/>
                <wp:effectExtent l="0" t="0" r="19050" b="11430"/>
                <wp:wrapSquare wrapText="bothSides"/>
                <wp:docPr id="19507995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9"/>
                              <w:gridCol w:w="1702"/>
                              <w:gridCol w:w="1657"/>
                              <w:gridCol w:w="1670"/>
                              <w:gridCol w:w="1665"/>
                            </w:tblGrid>
                            <w:tr w:rsidR="00817F26" w14:paraId="3549D761" w14:textId="77777777" w:rsidTr="00C53062">
                              <w:trPr>
                                <w:trHeight w:val="454"/>
                              </w:trPr>
                              <w:tc>
                                <w:tcPr>
                                  <w:tcW w:w="2329" w:type="dxa"/>
                                </w:tcPr>
                                <w:p w14:paraId="4E560356" w14:textId="77777777" w:rsidR="0085775C" w:rsidRDefault="0085775C"/>
                              </w:tc>
                              <w:tc>
                                <w:tcPr>
                                  <w:tcW w:w="1702" w:type="dxa"/>
                                </w:tcPr>
                                <w:p w14:paraId="466F22F4" w14:textId="77777777" w:rsidR="0085775C" w:rsidRDefault="0085775C">
                                  <w:r>
                                    <w:t>Aktionsfeld 1</w:t>
                                  </w:r>
                                </w:p>
                                <w:p w14:paraId="54CAE337" w14:textId="57605988" w:rsidR="0085775C" w:rsidRDefault="0085775C">
                                  <w:r>
                                    <w:t>Wertschöpfung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14:paraId="0714E045" w14:textId="77777777" w:rsidR="0085775C" w:rsidRDefault="0085775C">
                                  <w:r>
                                    <w:t>Aktionsfeld 2</w:t>
                                  </w:r>
                                </w:p>
                                <w:p w14:paraId="067BA12E" w14:textId="76A5814C" w:rsidR="0085775C" w:rsidRDefault="0085775C">
                                  <w:r>
                                    <w:t>Naturraum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 w14:paraId="28EEFD0D" w14:textId="77777777" w:rsidR="0085775C" w:rsidRDefault="0085775C">
                                  <w:r>
                                    <w:t>Aktionsfeld 3</w:t>
                                  </w:r>
                                </w:p>
                                <w:p w14:paraId="4FE32047" w14:textId="5D926A00" w:rsidR="0085775C" w:rsidRDefault="0085775C">
                                  <w:r>
                                    <w:t>Gemeinwohl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058B559" w14:textId="77777777" w:rsidR="0085775C" w:rsidRDefault="0085775C">
                                  <w:r>
                                    <w:t>Aktionsfeld 4</w:t>
                                  </w:r>
                                </w:p>
                                <w:p w14:paraId="575A10F8" w14:textId="17D2C667" w:rsidR="0085775C" w:rsidRDefault="0085775C">
                                  <w:r>
                                    <w:t>Klimaschutz</w:t>
                                  </w:r>
                                </w:p>
                              </w:tc>
                            </w:tr>
                            <w:tr w:rsidR="00817F26" w14:paraId="0C6CC1E6" w14:textId="77777777" w:rsidTr="00C53062">
                              <w:trPr>
                                <w:trHeight w:val="454"/>
                              </w:trPr>
                              <w:tc>
                                <w:tcPr>
                                  <w:tcW w:w="2329" w:type="dxa"/>
                                </w:tcPr>
                                <w:p w14:paraId="6CD8838B" w14:textId="36BF18C9" w:rsidR="0085775C" w:rsidRDefault="0085775C">
                                  <w:r>
                                    <w:t>Zuordnung Lokale Entwicklungsstrategie Triestingtal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14:paraId="493B6D7F" w14:textId="6ACC760C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vAlign w:val="center"/>
                                </w:tcPr>
                                <w:p w14:paraId="07E480AD" w14:textId="68CA0630" w:rsidR="0085775C" w:rsidRPr="00817F26" w:rsidRDefault="00C53062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vAlign w:val="center"/>
                                </w:tcPr>
                                <w:p w14:paraId="642910A9" w14:textId="74526307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vAlign w:val="center"/>
                                </w:tcPr>
                                <w:p w14:paraId="16711CDB" w14:textId="17AE09AB" w:rsidR="0085775C" w:rsidRPr="00817F26" w:rsidRDefault="00817F26" w:rsidP="00817F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7F26">
                                    <w:rPr>
                                      <w:rFonts w:ascii="Segoe UI Symbol" w:eastAsia="MS Gothic" w:hAnsi="Segoe UI Symbol" w:cs="Segoe UI Symbol"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  <w:lang w:val="de-DE" w:eastAsia="de-DE"/>
                                      <w14:ligatures w14:val="none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7246DBFE" w14:textId="77777777" w:rsidR="00C53062" w:rsidRDefault="00C53062" w:rsidP="00C53062"/>
                          <w:p w14:paraId="1F8FD94B" w14:textId="2C130F83" w:rsidR="00C53062" w:rsidRDefault="00C53062" w:rsidP="00C53062">
                            <w:r>
                              <w:t>Themenbereich/Kategorie:</w:t>
                            </w:r>
                          </w:p>
                          <w:p w14:paraId="7B0DB516" w14:textId="4950E548" w:rsidR="0085775C" w:rsidRDefault="00857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99E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5.3pt;margin-top:325.35pt;width:466.5pt;height:135.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329"/>
                        <w:gridCol w:w="1702"/>
                        <w:gridCol w:w="1657"/>
                        <w:gridCol w:w="1670"/>
                        <w:gridCol w:w="1665"/>
                      </w:tblGrid>
                      <w:tr w:rsidR="00817F26" w14:paraId="3549D761" w14:textId="77777777" w:rsidTr="00C53062">
                        <w:trPr>
                          <w:trHeight w:val="454"/>
                        </w:trPr>
                        <w:tc>
                          <w:tcPr>
                            <w:tcW w:w="2329" w:type="dxa"/>
                          </w:tcPr>
                          <w:p w14:paraId="4E560356" w14:textId="77777777" w:rsidR="0085775C" w:rsidRDefault="0085775C"/>
                        </w:tc>
                        <w:tc>
                          <w:tcPr>
                            <w:tcW w:w="1702" w:type="dxa"/>
                          </w:tcPr>
                          <w:p w14:paraId="466F22F4" w14:textId="77777777" w:rsidR="0085775C" w:rsidRDefault="0085775C">
                            <w:r>
                              <w:t>Aktionsfeld 1</w:t>
                            </w:r>
                          </w:p>
                          <w:p w14:paraId="54CAE337" w14:textId="57605988" w:rsidR="0085775C" w:rsidRDefault="0085775C">
                            <w:r>
                              <w:t>Wertschöpfung</w:t>
                            </w:r>
                          </w:p>
                        </w:tc>
                        <w:tc>
                          <w:tcPr>
                            <w:tcW w:w="1657" w:type="dxa"/>
                          </w:tcPr>
                          <w:p w14:paraId="0714E045" w14:textId="77777777" w:rsidR="0085775C" w:rsidRDefault="0085775C">
                            <w:r>
                              <w:t>Aktionsfeld 2</w:t>
                            </w:r>
                          </w:p>
                          <w:p w14:paraId="067BA12E" w14:textId="76A5814C" w:rsidR="0085775C" w:rsidRDefault="0085775C">
                            <w:r>
                              <w:t>Naturraum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 w14:paraId="28EEFD0D" w14:textId="77777777" w:rsidR="0085775C" w:rsidRDefault="0085775C">
                            <w:r>
                              <w:t>Aktionsfeld 3</w:t>
                            </w:r>
                          </w:p>
                          <w:p w14:paraId="4FE32047" w14:textId="5D926A00" w:rsidR="0085775C" w:rsidRDefault="0085775C">
                            <w:r>
                              <w:t>Gemeinwohl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058B559" w14:textId="77777777" w:rsidR="0085775C" w:rsidRDefault="0085775C">
                            <w:r>
                              <w:t>Aktionsfeld 4</w:t>
                            </w:r>
                          </w:p>
                          <w:p w14:paraId="575A10F8" w14:textId="17D2C667" w:rsidR="0085775C" w:rsidRDefault="0085775C">
                            <w:r>
                              <w:t>Klimaschutz</w:t>
                            </w:r>
                          </w:p>
                        </w:tc>
                      </w:tr>
                      <w:tr w:rsidR="00817F26" w14:paraId="0C6CC1E6" w14:textId="77777777" w:rsidTr="00C53062">
                        <w:trPr>
                          <w:trHeight w:val="454"/>
                        </w:trPr>
                        <w:tc>
                          <w:tcPr>
                            <w:tcW w:w="2329" w:type="dxa"/>
                          </w:tcPr>
                          <w:p w14:paraId="6CD8838B" w14:textId="36BF18C9" w:rsidR="0085775C" w:rsidRDefault="0085775C">
                            <w:r>
                              <w:t>Zuordnung Lokale Entwicklungsstrategie Triestingtal</w:t>
                            </w:r>
                          </w:p>
                        </w:tc>
                        <w:tc>
                          <w:tcPr>
                            <w:tcW w:w="1702" w:type="dxa"/>
                            <w:vAlign w:val="center"/>
                          </w:tcPr>
                          <w:p w14:paraId="493B6D7F" w14:textId="6ACC760C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57" w:type="dxa"/>
                            <w:vAlign w:val="center"/>
                          </w:tcPr>
                          <w:p w14:paraId="07E480AD" w14:textId="68CA0630" w:rsidR="0085775C" w:rsidRPr="00817F26" w:rsidRDefault="00C53062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70" w:type="dxa"/>
                            <w:vAlign w:val="center"/>
                          </w:tcPr>
                          <w:p w14:paraId="642910A9" w14:textId="74526307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665" w:type="dxa"/>
                            <w:vAlign w:val="center"/>
                          </w:tcPr>
                          <w:p w14:paraId="16711CDB" w14:textId="17AE09AB" w:rsidR="0085775C" w:rsidRPr="00817F26" w:rsidRDefault="00817F26" w:rsidP="00817F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17F26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kern w:val="0"/>
                                <w:sz w:val="36"/>
                                <w:szCs w:val="36"/>
                                <w:lang w:val="de-DE" w:eastAsia="de-DE"/>
                                <w14:ligatures w14:val="none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7246DBFE" w14:textId="77777777" w:rsidR="00C53062" w:rsidRDefault="00C53062" w:rsidP="00C53062"/>
                    <w:p w14:paraId="1F8FD94B" w14:textId="2C130F83" w:rsidR="00C53062" w:rsidRDefault="00C53062" w:rsidP="00C53062">
                      <w:r>
                        <w:t>Themenbereich/Kategorie:</w:t>
                      </w:r>
                    </w:p>
                    <w:p w14:paraId="7B0DB516" w14:textId="4950E548" w:rsidR="0085775C" w:rsidRDefault="008577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D0E58A" wp14:editId="12F562E1">
                <wp:simplePos x="0" y="0"/>
                <wp:positionH relativeFrom="margin">
                  <wp:align>right</wp:align>
                </wp:positionH>
                <wp:positionV relativeFrom="paragraph">
                  <wp:posOffset>3496945</wp:posOffset>
                </wp:positionV>
                <wp:extent cx="5886450" cy="393700"/>
                <wp:effectExtent l="0" t="0" r="19050" b="25400"/>
                <wp:wrapSquare wrapText="bothSides"/>
                <wp:docPr id="7394067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8"/>
                              <w:gridCol w:w="6790"/>
                            </w:tblGrid>
                            <w:tr w:rsidR="0085775C" w14:paraId="5254656C" w14:textId="77777777" w:rsidTr="00817F26">
                              <w:trPr>
                                <w:trHeight w:val="454"/>
                              </w:trPr>
                              <w:tc>
                                <w:tcPr>
                                  <w:tcW w:w="2138" w:type="dxa"/>
                                </w:tcPr>
                                <w:p w14:paraId="3D9B91E2" w14:textId="41EF7677" w:rsidR="0085775C" w:rsidRDefault="0085775C">
                                  <w:r>
                                    <w:t>Projektlaufzeit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</w:tcPr>
                                <w:p w14:paraId="143863AB" w14:textId="03D105F5" w:rsidR="0085775C" w:rsidRDefault="0085775C"/>
                              </w:tc>
                            </w:tr>
                          </w:tbl>
                          <w:p w14:paraId="5AEAE16D" w14:textId="1FCD3841" w:rsidR="0085775C" w:rsidRDefault="00857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E58A" id="_x0000_s1027" type="#_x0000_t202" style="position:absolute;margin-left:412.3pt;margin-top:275.35pt;width:463.5pt;height:3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8"/>
                        <w:gridCol w:w="6790"/>
                      </w:tblGrid>
                      <w:tr w:rsidR="0085775C" w14:paraId="5254656C" w14:textId="77777777" w:rsidTr="00817F26">
                        <w:trPr>
                          <w:trHeight w:val="454"/>
                        </w:trPr>
                        <w:tc>
                          <w:tcPr>
                            <w:tcW w:w="2138" w:type="dxa"/>
                          </w:tcPr>
                          <w:p w14:paraId="3D9B91E2" w14:textId="41EF7677" w:rsidR="0085775C" w:rsidRDefault="0085775C">
                            <w:r>
                              <w:t>Projektlaufzeit</w:t>
                            </w:r>
                          </w:p>
                        </w:tc>
                        <w:tc>
                          <w:tcPr>
                            <w:tcW w:w="6790" w:type="dxa"/>
                          </w:tcPr>
                          <w:p w14:paraId="143863AB" w14:textId="03D105F5" w:rsidR="0085775C" w:rsidRDefault="0085775C"/>
                        </w:tc>
                      </w:tr>
                    </w:tbl>
                    <w:p w14:paraId="5AEAE16D" w14:textId="1FCD3841" w:rsidR="0085775C" w:rsidRDefault="008577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A29BD" wp14:editId="28B77FE8">
                <wp:simplePos x="0" y="0"/>
                <wp:positionH relativeFrom="margin">
                  <wp:align>right</wp:align>
                </wp:positionH>
                <wp:positionV relativeFrom="paragraph">
                  <wp:posOffset>501015</wp:posOffset>
                </wp:positionV>
                <wp:extent cx="5867400" cy="2825750"/>
                <wp:effectExtent l="0" t="0" r="1905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6974"/>
                            </w:tblGrid>
                            <w:tr w:rsidR="00A5155C" w14:paraId="6ABC1C3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2B78F405" w14:textId="35A7B70C" w:rsidR="00A5155C" w:rsidRDefault="00A5155C">
                                  <w:proofErr w:type="spellStart"/>
                                  <w:r>
                                    <w:t>Förderwerber:in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A36287D" w14:textId="34F0E359" w:rsidR="00A5155C" w:rsidRDefault="00A5155C"/>
                              </w:tc>
                            </w:tr>
                            <w:tr w:rsidR="00A5155C" w14:paraId="5ACA5E2B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0B6F5F86" w14:textId="77777777" w:rsidR="00A5155C" w:rsidRDefault="00A5155C">
                                  <w:r>
                                    <w:t>Unternehmensdaten</w:t>
                                  </w:r>
                                </w:p>
                                <w:p w14:paraId="4D9423A1" w14:textId="13DD2A1C" w:rsidR="00A5155C" w:rsidRDefault="00A5155C">
                                  <w:r>
                                    <w:t>(ZVR/ FN…)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4727BEAA" w14:textId="77777777" w:rsidR="00A5155C" w:rsidRDefault="00A5155C"/>
                              </w:tc>
                            </w:tr>
                            <w:tr w:rsidR="00A5155C" w14:paraId="006A9FF6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208B6C5E" w14:textId="39A260B7" w:rsidR="00A5155C" w:rsidRDefault="00A5155C">
                                  <w:r>
                                    <w:t>Straße, Nr.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1FC91656" w14:textId="77777777" w:rsidR="00A5155C" w:rsidRDefault="00A5155C"/>
                              </w:tc>
                            </w:tr>
                            <w:tr w:rsidR="00A5155C" w14:paraId="3ED0ED1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1587551F" w14:textId="1633F8D3" w:rsidR="00A5155C" w:rsidRDefault="00A5155C">
                                  <w:r>
                                    <w:t>PLZ, Ort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03D934F2" w14:textId="77777777" w:rsidR="00A5155C" w:rsidRDefault="00A5155C"/>
                              </w:tc>
                            </w:tr>
                            <w:tr w:rsidR="0085775C" w14:paraId="30A8C97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3FC10F89" w14:textId="755E1401" w:rsidR="0085775C" w:rsidRDefault="0085775C">
                                  <w:r>
                                    <w:t>Telefonnummer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6C7DC984" w14:textId="77777777" w:rsidR="0085775C" w:rsidRDefault="0085775C"/>
                              </w:tc>
                            </w:tr>
                            <w:tr w:rsidR="0085775C" w14:paraId="3BFCB03F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0F2C3846" w14:textId="4E8D750B" w:rsidR="0085775C" w:rsidRDefault="00817F26">
                                  <w:r>
                                    <w:t>MAIL-Adresse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2E7790D9" w14:textId="77777777" w:rsidR="0085775C" w:rsidRDefault="0085775C"/>
                              </w:tc>
                            </w:tr>
                            <w:tr w:rsidR="00A5155C" w14:paraId="0B152C99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70252E69" w14:textId="7E2F4C0B" w:rsidR="00A5155C" w:rsidRDefault="00A5155C">
                                  <w:proofErr w:type="gramStart"/>
                                  <w:r>
                                    <w:t xml:space="preserve">AMA </w:t>
                                  </w:r>
                                  <w:r w:rsidR="00804170">
                                    <w:t>Klienten</w:t>
                                  </w:r>
                                  <w:proofErr w:type="gramEnd"/>
                                  <w:r w:rsidR="00804170">
                                    <w:t xml:space="preserve"> </w:t>
                                  </w:r>
                                  <w:proofErr w:type="spellStart"/>
                                  <w:r w:rsidR="00C53062">
                                    <w:t>n</w:t>
                                  </w:r>
                                  <w:r w:rsidR="00804170">
                                    <w:t>ummer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D727591" w14:textId="77777777" w:rsidR="00A5155C" w:rsidRDefault="00A5155C"/>
                              </w:tc>
                            </w:tr>
                            <w:tr w:rsidR="00A5155C" w14:paraId="6A0245A1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465C92CB" w14:textId="52C45F51" w:rsidR="00A5155C" w:rsidRDefault="00A5155C">
                                  <w:r>
                                    <w:t>Vertretungsbefugte Person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68784BD6" w14:textId="4DA7AEFC" w:rsidR="00A5155C" w:rsidRDefault="00A5155C"/>
                              </w:tc>
                            </w:tr>
                            <w:tr w:rsidR="00A5155C" w14:paraId="54E891DC" w14:textId="77777777" w:rsidTr="00817F2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155" w:type="dxa"/>
                                </w:tcPr>
                                <w:p w14:paraId="7436191C" w14:textId="1611E39E" w:rsidR="00A5155C" w:rsidRDefault="0085775C">
                                  <w:r>
                                    <w:t>Ansprechperson</w:t>
                                  </w:r>
                                </w:p>
                              </w:tc>
                              <w:tc>
                                <w:tcPr>
                                  <w:tcW w:w="6974" w:type="dxa"/>
                                </w:tcPr>
                                <w:p w14:paraId="5A6E4F64" w14:textId="77777777" w:rsidR="00A5155C" w:rsidRDefault="00A5155C"/>
                              </w:tc>
                            </w:tr>
                          </w:tbl>
                          <w:p w14:paraId="4773D3D4" w14:textId="3E3255DB" w:rsidR="00A5155C" w:rsidRDefault="00A51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29BD" id="_x0000_s1028" type="#_x0000_t202" style="position:absolute;margin-left:410.8pt;margin-top:39.45pt;width:462pt;height:22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6974"/>
                      </w:tblGrid>
                      <w:tr w:rsidR="00A5155C" w14:paraId="6ABC1C3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2B78F405" w14:textId="35A7B70C" w:rsidR="00A5155C" w:rsidRDefault="00A5155C">
                            <w:proofErr w:type="spellStart"/>
                            <w:r>
                              <w:t>Förderwerber:in</w:t>
                            </w:r>
                            <w:proofErr w:type="spellEnd"/>
                          </w:p>
                        </w:tc>
                        <w:tc>
                          <w:tcPr>
                            <w:tcW w:w="6974" w:type="dxa"/>
                          </w:tcPr>
                          <w:p w14:paraId="5A36287D" w14:textId="34F0E359" w:rsidR="00A5155C" w:rsidRDefault="00A5155C"/>
                        </w:tc>
                      </w:tr>
                      <w:tr w:rsidR="00A5155C" w14:paraId="5ACA5E2B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0B6F5F86" w14:textId="77777777" w:rsidR="00A5155C" w:rsidRDefault="00A5155C">
                            <w:r>
                              <w:t>Unternehmensdaten</w:t>
                            </w:r>
                          </w:p>
                          <w:p w14:paraId="4D9423A1" w14:textId="13DD2A1C" w:rsidR="00A5155C" w:rsidRDefault="00A5155C">
                            <w:r>
                              <w:t>(ZVR/ FN…)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4727BEAA" w14:textId="77777777" w:rsidR="00A5155C" w:rsidRDefault="00A5155C"/>
                        </w:tc>
                      </w:tr>
                      <w:tr w:rsidR="00A5155C" w14:paraId="006A9FF6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208B6C5E" w14:textId="39A260B7" w:rsidR="00A5155C" w:rsidRDefault="00A5155C">
                            <w:r>
                              <w:t>Straße, Nr.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1FC91656" w14:textId="77777777" w:rsidR="00A5155C" w:rsidRDefault="00A5155C"/>
                        </w:tc>
                      </w:tr>
                      <w:tr w:rsidR="00A5155C" w14:paraId="3ED0ED1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1587551F" w14:textId="1633F8D3" w:rsidR="00A5155C" w:rsidRDefault="00A5155C">
                            <w:r>
                              <w:t>PLZ, Ort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03D934F2" w14:textId="77777777" w:rsidR="00A5155C" w:rsidRDefault="00A5155C"/>
                        </w:tc>
                      </w:tr>
                      <w:tr w:rsidR="0085775C" w14:paraId="30A8C97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3FC10F89" w14:textId="755E1401" w:rsidR="0085775C" w:rsidRDefault="0085775C">
                            <w:r>
                              <w:t>Telefonnummer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6C7DC984" w14:textId="77777777" w:rsidR="0085775C" w:rsidRDefault="0085775C"/>
                        </w:tc>
                      </w:tr>
                      <w:tr w:rsidR="0085775C" w14:paraId="3BFCB03F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0F2C3846" w14:textId="4E8D750B" w:rsidR="0085775C" w:rsidRDefault="00817F26">
                            <w:r>
                              <w:t>MAIL-Adresse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2E7790D9" w14:textId="77777777" w:rsidR="0085775C" w:rsidRDefault="0085775C"/>
                        </w:tc>
                      </w:tr>
                      <w:tr w:rsidR="00A5155C" w14:paraId="0B152C99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70252E69" w14:textId="7E2F4C0B" w:rsidR="00A5155C" w:rsidRDefault="00A5155C">
                            <w:proofErr w:type="gramStart"/>
                            <w:r>
                              <w:t xml:space="preserve">AMA </w:t>
                            </w:r>
                            <w:r w:rsidR="00804170">
                              <w:t>Klienten</w:t>
                            </w:r>
                            <w:proofErr w:type="gramEnd"/>
                            <w:r w:rsidR="00804170">
                              <w:t xml:space="preserve"> </w:t>
                            </w:r>
                            <w:proofErr w:type="spellStart"/>
                            <w:r w:rsidR="00C53062">
                              <w:t>n</w:t>
                            </w:r>
                            <w:r w:rsidR="00804170">
                              <w:t>ummer</w:t>
                            </w:r>
                            <w:proofErr w:type="spellEnd"/>
                          </w:p>
                        </w:tc>
                        <w:tc>
                          <w:tcPr>
                            <w:tcW w:w="6974" w:type="dxa"/>
                          </w:tcPr>
                          <w:p w14:paraId="5D727591" w14:textId="77777777" w:rsidR="00A5155C" w:rsidRDefault="00A5155C"/>
                        </w:tc>
                      </w:tr>
                      <w:tr w:rsidR="00A5155C" w14:paraId="6A0245A1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465C92CB" w14:textId="52C45F51" w:rsidR="00A5155C" w:rsidRDefault="00A5155C">
                            <w:r>
                              <w:t>Vertretungsbefugte Person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68784BD6" w14:textId="4DA7AEFC" w:rsidR="00A5155C" w:rsidRDefault="00A5155C"/>
                        </w:tc>
                      </w:tr>
                      <w:tr w:rsidR="00A5155C" w14:paraId="54E891DC" w14:textId="77777777" w:rsidTr="00817F26">
                        <w:trPr>
                          <w:trHeight w:val="454"/>
                          <w:jc w:val="center"/>
                        </w:trPr>
                        <w:tc>
                          <w:tcPr>
                            <w:tcW w:w="2155" w:type="dxa"/>
                          </w:tcPr>
                          <w:p w14:paraId="7436191C" w14:textId="1611E39E" w:rsidR="00A5155C" w:rsidRDefault="0085775C">
                            <w:r>
                              <w:t>Ansprechperson</w:t>
                            </w:r>
                          </w:p>
                        </w:tc>
                        <w:tc>
                          <w:tcPr>
                            <w:tcW w:w="6974" w:type="dxa"/>
                          </w:tcPr>
                          <w:p w14:paraId="5A6E4F64" w14:textId="77777777" w:rsidR="00A5155C" w:rsidRDefault="00A5155C"/>
                        </w:tc>
                      </w:tr>
                    </w:tbl>
                    <w:p w14:paraId="4773D3D4" w14:textId="3E3255DB" w:rsidR="00A5155C" w:rsidRDefault="00A5155C"/>
                  </w:txbxContent>
                </v:textbox>
                <w10:wrap type="square" anchorx="margin"/>
              </v:shape>
            </w:pict>
          </mc:Fallback>
        </mc:AlternateContent>
      </w:r>
    </w:p>
    <w:p w14:paraId="387FB675" w14:textId="77777777" w:rsidR="00EA4EF1" w:rsidRDefault="00EA4EF1" w:rsidP="00EA4EF1">
      <w:pPr>
        <w:rPr>
          <w:b/>
          <w:bCs/>
          <w:sz w:val="24"/>
          <w:szCs w:val="24"/>
        </w:rPr>
      </w:pPr>
    </w:p>
    <w:p w14:paraId="4A6451A5" w14:textId="4A7F55E8" w:rsidR="00804170" w:rsidRDefault="009557AB" w:rsidP="009557A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</w:pPr>
      <w:r w:rsidRPr="009557AB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lastRenderedPageBreak/>
        <w:t>Kurzbeschreibung (max. 4000Ze):</w:t>
      </w:r>
    </w:p>
    <w:p w14:paraId="282B1AAB" w14:textId="77777777" w:rsidR="00066813" w:rsidRDefault="00066813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6F813918" w14:textId="77777777" w:rsidR="00C53062" w:rsidRPr="00066813" w:rsidRDefault="00C53062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528AED6F" w14:textId="71786CDB" w:rsidR="00CE71CE" w:rsidRDefault="009557AB" w:rsidP="009557A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</w:pPr>
      <w:r w:rsidRPr="00C945F7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Ausgangssituation (max. 4000Ze):</w:t>
      </w:r>
    </w:p>
    <w:p w14:paraId="6CC6F518" w14:textId="77777777" w:rsidR="00066813" w:rsidRDefault="00066813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607A921B" w14:textId="77777777" w:rsidR="00C53062" w:rsidRPr="00066813" w:rsidRDefault="00C53062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4DC4C8F8" w14:textId="6021988A" w:rsidR="009557AB" w:rsidRDefault="009557AB" w:rsidP="009557A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</w:pPr>
      <w:r w:rsidRPr="00C945F7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Projektziele (max. 4000Ze):</w:t>
      </w:r>
    </w:p>
    <w:p w14:paraId="79976A3E" w14:textId="77777777" w:rsidR="00066813" w:rsidRDefault="00066813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1E8FA201" w14:textId="77777777" w:rsidR="00C53062" w:rsidRPr="00066813" w:rsidRDefault="00C53062" w:rsidP="009557A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de-AT"/>
          <w14:ligatures w14:val="none"/>
        </w:rPr>
      </w:pPr>
    </w:p>
    <w:p w14:paraId="56949CF6" w14:textId="648B2A48" w:rsidR="00892391" w:rsidRPr="00C945F7" w:rsidRDefault="00C945F7" w:rsidP="00C945F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</w:pPr>
      <w:r w:rsidRPr="00C945F7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A</w:t>
      </w:r>
      <w:r w:rsidR="00C53062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ktivitäten</w:t>
      </w:r>
      <w:r w:rsidR="003019A2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 xml:space="preserve"> &amp; Kosten</w:t>
      </w:r>
      <w:r w:rsidRPr="00C945F7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551"/>
        <w:gridCol w:w="1417"/>
        <w:gridCol w:w="2829"/>
      </w:tblGrid>
      <w:tr w:rsidR="00892391" w14:paraId="3F80C063" w14:textId="77777777" w:rsidTr="0017724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820F802" w14:textId="06A6A6D1" w:rsidR="00892391" w:rsidRDefault="00C53062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Aktivität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D76BAD" w14:textId="7E2A817D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Art der Kosten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A8492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Kosten in EUR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CC9BC6" w14:textId="77777777" w:rsidR="00892391" w:rsidRDefault="00892391" w:rsidP="00817F26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</w:tr>
      <w:tr w:rsidR="00892391" w14:paraId="7A2084D4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49617E6A" w14:textId="22C4112A" w:rsidR="00892391" w:rsidRPr="0017724F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3B8A4A" w14:textId="2723C833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35144B" w14:textId="4826D431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658722A" w14:textId="4A11C79E" w:rsidR="00892391" w:rsidRPr="0017724F" w:rsidRDefault="00892391" w:rsidP="00817F26">
            <w:pPr>
              <w:ind w:right="-426"/>
            </w:pPr>
          </w:p>
        </w:tc>
      </w:tr>
      <w:tr w:rsidR="00892391" w14:paraId="37275B02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4C94B579" w14:textId="007503A0" w:rsidR="00892391" w:rsidRPr="0017724F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02B190" w14:textId="56D33A6B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62832F" w14:textId="77777777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84F5973" w14:textId="77777777" w:rsidR="00892391" w:rsidRPr="0017724F" w:rsidRDefault="00892391" w:rsidP="00817F26">
            <w:pPr>
              <w:ind w:right="-426"/>
            </w:pPr>
          </w:p>
        </w:tc>
      </w:tr>
      <w:tr w:rsidR="00892391" w14:paraId="26A190E7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7BDB1F02" w14:textId="64D95E03" w:rsidR="00892391" w:rsidRPr="0017724F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419447" w14:textId="2418C20E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E227B6" w14:textId="77777777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51A2246" w14:textId="77777777" w:rsidR="00892391" w:rsidRPr="0017724F" w:rsidRDefault="00892391" w:rsidP="00817F26">
            <w:pPr>
              <w:ind w:right="-426"/>
            </w:pPr>
          </w:p>
        </w:tc>
      </w:tr>
      <w:tr w:rsidR="00892391" w14:paraId="6BBB8CC0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2FC0CD9A" w14:textId="38C5F7E7" w:rsidR="00892391" w:rsidRPr="0017724F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9C51CF" w14:textId="01F89703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FB22E8" w14:textId="77777777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A76D44D" w14:textId="77777777" w:rsidR="00892391" w:rsidRPr="0017724F" w:rsidRDefault="00892391" w:rsidP="00817F26">
            <w:pPr>
              <w:ind w:right="-426"/>
            </w:pPr>
          </w:p>
        </w:tc>
      </w:tr>
      <w:tr w:rsidR="00892391" w14:paraId="098BF88B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09B2F9A6" w14:textId="77777777" w:rsidR="00892391" w:rsidRPr="0017724F" w:rsidRDefault="00892391" w:rsidP="00817F26">
            <w:pPr>
              <w:ind w:right="-426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200F13" w14:textId="77777777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EF2778" w14:textId="77777777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BC9D8B8" w14:textId="77777777" w:rsidR="00892391" w:rsidRPr="0017724F" w:rsidRDefault="00892391" w:rsidP="00817F26">
            <w:pPr>
              <w:ind w:right="-426"/>
            </w:pPr>
          </w:p>
        </w:tc>
      </w:tr>
      <w:tr w:rsidR="00892391" w14:paraId="3490D64D" w14:textId="77777777" w:rsidTr="0017724F">
        <w:trPr>
          <w:trHeight w:val="480"/>
        </w:trPr>
        <w:tc>
          <w:tcPr>
            <w:tcW w:w="2268" w:type="dxa"/>
            <w:shd w:val="clear" w:color="auto" w:fill="auto"/>
            <w:vAlign w:val="center"/>
          </w:tcPr>
          <w:p w14:paraId="1F40AD9C" w14:textId="77777777" w:rsidR="00892391" w:rsidRPr="0017724F" w:rsidRDefault="00892391" w:rsidP="00817F26">
            <w:pPr>
              <w:ind w:right="-426"/>
              <w:rPr>
                <w:b/>
                <w:bCs/>
              </w:rPr>
            </w:pPr>
            <w:r w:rsidRPr="0017724F">
              <w:rPr>
                <w:b/>
                <w:bCs/>
              </w:rPr>
              <w:t>Summe Gesamtkosten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50FC49" w14:textId="77777777" w:rsidR="00892391" w:rsidRPr="0017724F" w:rsidRDefault="00892391" w:rsidP="00817F26">
            <w:pPr>
              <w:ind w:right="-426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EB425B" w14:textId="77777777" w:rsidR="00892391" w:rsidRPr="0017724F" w:rsidRDefault="00892391" w:rsidP="00817F26">
            <w:pPr>
              <w:ind w:right="-426"/>
              <w:jc w:val="center"/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C5D5BA0" w14:textId="77777777" w:rsidR="00892391" w:rsidRPr="0017724F" w:rsidRDefault="00892391" w:rsidP="00817F26">
            <w:pPr>
              <w:ind w:right="-426"/>
            </w:pPr>
          </w:p>
        </w:tc>
      </w:tr>
    </w:tbl>
    <w:tbl>
      <w:tblPr>
        <w:tblStyle w:val="Tabellenraster"/>
        <w:tblpPr w:leftFromText="141" w:rightFromText="141" w:vertAnchor="text" w:horzAnchor="margin" w:tblpX="-10" w:tblpY="290"/>
        <w:tblW w:w="9067" w:type="dxa"/>
        <w:tblLayout w:type="fixed"/>
        <w:tblLook w:val="04A0" w:firstRow="1" w:lastRow="0" w:firstColumn="1" w:lastColumn="0" w:noHBand="0" w:noVBand="1"/>
      </w:tblPr>
      <w:tblGrid>
        <w:gridCol w:w="2675"/>
        <w:gridCol w:w="6392"/>
      </w:tblGrid>
      <w:tr w:rsidR="00CE71CE" w14:paraId="3E87C1FB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2D1F60D1" w14:textId="77777777" w:rsidR="00CE71CE" w:rsidRDefault="00CE71CE" w:rsidP="00C945F7">
            <w:pPr>
              <w:ind w:right="-426"/>
              <w:rPr>
                <w:b/>
                <w:bCs/>
              </w:rPr>
            </w:pPr>
            <w:r>
              <w:rPr>
                <w:b/>
                <w:bCs/>
              </w:rPr>
              <w:t>Projektbudget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27D20147" w14:textId="77777777" w:rsidR="00CE71CE" w:rsidRDefault="00CE71CE" w:rsidP="00C945F7">
            <w:pPr>
              <w:ind w:right="-426"/>
              <w:rPr>
                <w:b/>
                <w:bCs/>
              </w:rPr>
            </w:pPr>
          </w:p>
        </w:tc>
      </w:tr>
      <w:tr w:rsidR="00CE71CE" w14:paraId="4015FE0E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79299512" w14:textId="77777777" w:rsidR="00CE71CE" w:rsidRPr="007C6C56" w:rsidRDefault="00CE71CE" w:rsidP="00C945F7">
            <w:pPr>
              <w:ind w:right="-426"/>
            </w:pPr>
            <w:r w:rsidRPr="007C6C56">
              <w:t xml:space="preserve">davon </w:t>
            </w:r>
            <w:r>
              <w:t xml:space="preserve">LEADER </w:t>
            </w:r>
            <w:r w:rsidRPr="007C6C56">
              <w:t>Förderung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B48BA0A" w14:textId="77777777" w:rsidR="00CE71CE" w:rsidRPr="0017724F" w:rsidRDefault="00CE71CE" w:rsidP="00C945F7">
            <w:pPr>
              <w:ind w:right="-426"/>
            </w:pPr>
          </w:p>
        </w:tc>
      </w:tr>
      <w:tr w:rsidR="00CE71CE" w14:paraId="3367DEFF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26C0328F" w14:textId="38F1C5FB" w:rsidR="00CE71CE" w:rsidRPr="007C6C56" w:rsidRDefault="00CE71CE" w:rsidP="00C945F7">
            <w:pPr>
              <w:ind w:right="-426"/>
            </w:pPr>
            <w:r w:rsidRPr="007C6C56">
              <w:t xml:space="preserve">angestrebter Fördersatz </w:t>
            </w:r>
          </w:p>
          <w:p w14:paraId="366058C3" w14:textId="77777777" w:rsidR="00CE71CE" w:rsidRPr="007C6C56" w:rsidRDefault="00CE71CE" w:rsidP="00C945F7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lt. LES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293A0F40" w14:textId="1DC41A09" w:rsidR="00CE71CE" w:rsidRPr="0017724F" w:rsidRDefault="00CE71CE" w:rsidP="00C945F7">
            <w:pPr>
              <w:ind w:right="-426"/>
            </w:pPr>
          </w:p>
        </w:tc>
      </w:tr>
      <w:tr w:rsidR="00CE71CE" w:rsidRPr="004F5A22" w14:paraId="58919162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32E2A0D3" w14:textId="77777777" w:rsidR="00CE71CE" w:rsidRPr="007C6C56" w:rsidRDefault="00CE71CE" w:rsidP="00C945F7">
            <w:pPr>
              <w:ind w:right="-426"/>
            </w:pPr>
            <w:r w:rsidRPr="007C6C56">
              <w:t>Umsatzsteuer</w:t>
            </w:r>
          </w:p>
          <w:p w14:paraId="3B407D5E" w14:textId="77777777" w:rsidR="00CE71CE" w:rsidRPr="007C6C56" w:rsidRDefault="00CE71CE" w:rsidP="00C945F7">
            <w:pPr>
              <w:ind w:right="-426"/>
              <w:rPr>
                <w:sz w:val="16"/>
                <w:szCs w:val="16"/>
              </w:rPr>
            </w:pPr>
            <w:r w:rsidRPr="007C6C56">
              <w:rPr>
                <w:sz w:val="16"/>
                <w:szCs w:val="16"/>
              </w:rPr>
              <w:t>Ist der Projektträger vorsteuerabzugsberechtigt?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4165A43" w14:textId="2A565C5C" w:rsidR="00CE71CE" w:rsidRPr="00C945F7" w:rsidRDefault="00CE71CE" w:rsidP="00C945F7">
            <w:pPr>
              <w:ind w:right="-426"/>
              <w:rPr>
                <w:b/>
                <w:bCs/>
              </w:rPr>
            </w:pPr>
            <w:r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 xml:space="preserve">Ja </w:t>
            </w:r>
            <w:r w:rsidRPr="00C945F7">
              <w:rPr>
                <w:rFonts w:ascii="Segoe UI Symbol" w:eastAsia="MS Gothic" w:hAnsi="Segoe UI Symbol" w:cs="Segoe UI Symbol"/>
                <w:color w:val="000000" w:themeColor="text1"/>
                <w:kern w:val="0"/>
                <w:lang w:val="de-DE" w:eastAsia="de-DE"/>
                <w14:ligatures w14:val="none"/>
              </w:rPr>
              <w:t>☐</w:t>
            </w:r>
            <w:r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 xml:space="preserve">   Nein </w:t>
            </w:r>
            <w:r w:rsidRPr="00C945F7">
              <w:rPr>
                <w:rFonts w:ascii="Segoe UI Symbol" w:eastAsia="MS Gothic" w:hAnsi="Segoe UI Symbol" w:cs="Segoe UI Symbol"/>
                <w:color w:val="000000" w:themeColor="text1"/>
                <w:kern w:val="0"/>
                <w:lang w:val="de-DE" w:eastAsia="de-DE"/>
                <w14:ligatures w14:val="none"/>
              </w:rPr>
              <w:t>☐</w:t>
            </w:r>
            <w:r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 xml:space="preserve">    </w:t>
            </w:r>
            <w:proofErr w:type="gramStart"/>
            <w:r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>Gemischt</w:t>
            </w:r>
            <w:proofErr w:type="gramEnd"/>
            <w:r w:rsidR="00817F26"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 xml:space="preserve"> </w:t>
            </w:r>
            <w:r w:rsidRPr="00C945F7">
              <w:rPr>
                <w:rFonts w:ascii="Segoe UI Symbol" w:eastAsia="MS Gothic" w:hAnsi="Segoe UI Symbol" w:cs="Segoe UI Symbol"/>
                <w:color w:val="000000" w:themeColor="text1"/>
                <w:kern w:val="0"/>
                <w:lang w:val="de-DE" w:eastAsia="de-DE"/>
                <w14:ligatures w14:val="none"/>
              </w:rPr>
              <w:t>☐</w:t>
            </w:r>
            <w:r w:rsidRPr="00C945F7"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  <w:t xml:space="preserve">     </w:t>
            </w:r>
          </w:p>
        </w:tc>
      </w:tr>
      <w:tr w:rsidR="00CE71CE" w:rsidRPr="004F5A22" w14:paraId="6B2F0D85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63833CA8" w14:textId="77777777" w:rsidR="00CE71CE" w:rsidRPr="007C6C56" w:rsidRDefault="00CE71CE" w:rsidP="00C945F7">
            <w:pPr>
              <w:ind w:right="-426"/>
            </w:pPr>
            <w:r>
              <w:t>Eigenmittel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CBAF3FD" w14:textId="77777777" w:rsidR="00CE71CE" w:rsidRPr="00C945F7" w:rsidRDefault="00CE71CE" w:rsidP="00C945F7">
            <w:pPr>
              <w:ind w:right="-426"/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</w:pPr>
          </w:p>
        </w:tc>
      </w:tr>
      <w:tr w:rsidR="00CE71CE" w:rsidRPr="004F5A22" w14:paraId="04C8E8BA" w14:textId="77777777" w:rsidTr="00324097">
        <w:trPr>
          <w:trHeight w:val="454"/>
        </w:trPr>
        <w:tc>
          <w:tcPr>
            <w:tcW w:w="2675" w:type="dxa"/>
            <w:shd w:val="clear" w:color="auto" w:fill="auto"/>
            <w:vAlign w:val="center"/>
          </w:tcPr>
          <w:p w14:paraId="072694A4" w14:textId="77777777" w:rsidR="00CE71CE" w:rsidRDefault="00CE71CE" w:rsidP="00C945F7">
            <w:pPr>
              <w:ind w:right="-426"/>
            </w:pPr>
            <w:r>
              <w:t>Weitere Förderungen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E210BA7" w14:textId="07278FD5" w:rsidR="00CE71CE" w:rsidRPr="00C945F7" w:rsidRDefault="00CE71CE" w:rsidP="00C945F7">
            <w:pPr>
              <w:ind w:right="-426"/>
              <w:rPr>
                <w:rFonts w:eastAsia="Times New Roman" w:cs="Calibri"/>
                <w:color w:val="000000" w:themeColor="text1"/>
                <w:kern w:val="0"/>
                <w:lang w:val="de-DE" w:eastAsia="de-DE"/>
                <w14:ligatures w14:val="none"/>
              </w:rPr>
            </w:pPr>
          </w:p>
        </w:tc>
      </w:tr>
    </w:tbl>
    <w:p w14:paraId="05CAFBDA" w14:textId="77777777" w:rsidR="00EA4EF1" w:rsidRDefault="00EA4EF1" w:rsidP="00EA4EF1"/>
    <w:p w14:paraId="29F3723D" w14:textId="77777777" w:rsidR="003019A2" w:rsidRDefault="003019A2" w:rsidP="00EA4EF1"/>
    <w:p w14:paraId="2C1E37BE" w14:textId="119205C1" w:rsidR="00CE71CE" w:rsidRPr="003019A2" w:rsidRDefault="00CE71CE" w:rsidP="003019A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</w:pPr>
      <w:r w:rsidRPr="003019A2">
        <w:rPr>
          <w:rFonts w:eastAsia="Times New Roman" w:cs="Times New Roman"/>
          <w:b/>
          <w:bCs/>
          <w:kern w:val="0"/>
          <w:sz w:val="22"/>
          <w:szCs w:val="22"/>
          <w:lang w:eastAsia="de-AT"/>
          <w14:ligatures w14:val="none"/>
        </w:rPr>
        <w:t>Beilagen:</w:t>
      </w:r>
    </w:p>
    <w:sectPr w:rsidR="00CE71CE" w:rsidRPr="003019A2" w:rsidSect="00EA4EF1">
      <w:headerReference w:type="default" r:id="rId9"/>
      <w:footerReference w:type="default" r:id="rId10"/>
      <w:pgSz w:w="11906" w:h="16838" w:code="9"/>
      <w:pgMar w:top="1814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4031" w14:textId="77777777" w:rsidR="00C56334" w:rsidRDefault="00C56334" w:rsidP="00D81A1E">
      <w:pPr>
        <w:spacing w:after="0" w:line="240" w:lineRule="auto"/>
      </w:pPr>
      <w:r>
        <w:separator/>
      </w:r>
    </w:p>
  </w:endnote>
  <w:endnote w:type="continuationSeparator" w:id="0">
    <w:p w14:paraId="15F2D2C6" w14:textId="77777777" w:rsidR="00C56334" w:rsidRDefault="00C56334" w:rsidP="00D8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0258481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AD4EC" w14:textId="44A3A8E2" w:rsidR="006235FD" w:rsidRPr="006235FD" w:rsidRDefault="006235FD" w:rsidP="00EA4EF1">
            <w:pPr>
              <w:pStyle w:val="Fuzeile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de-DE"/>
              </w:rPr>
              <w:drawing>
                <wp:anchor distT="0" distB="0" distL="114300" distR="114300" simplePos="0" relativeHeight="251661312" behindDoc="1" locked="0" layoutInCell="1" allowOverlap="1" wp14:anchorId="6D1E4382" wp14:editId="3728AA3A">
                  <wp:simplePos x="0" y="0"/>
                  <wp:positionH relativeFrom="margin">
                    <wp:posOffset>2757805</wp:posOffset>
                  </wp:positionH>
                  <wp:positionV relativeFrom="paragraph">
                    <wp:posOffset>-93980</wp:posOffset>
                  </wp:positionV>
                  <wp:extent cx="3136900" cy="615315"/>
                  <wp:effectExtent l="0" t="0" r="0" b="0"/>
                  <wp:wrapTight wrapText="bothSides">
                    <wp:wrapPolygon edited="0">
                      <wp:start x="394" y="2006"/>
                      <wp:lineTo x="394" y="7356"/>
                      <wp:lineTo x="1049" y="14043"/>
                      <wp:lineTo x="1312" y="16050"/>
                      <wp:lineTo x="1968" y="18724"/>
                      <wp:lineTo x="12462" y="18724"/>
                      <wp:lineTo x="20463" y="17387"/>
                      <wp:lineTo x="21381" y="16718"/>
                      <wp:lineTo x="20857" y="2006"/>
                      <wp:lineTo x="394" y="2006"/>
                    </wp:wrapPolygon>
                  </wp:wrapTight>
                  <wp:docPr id="347691731" name="Grafik 4" descr="Ein Bild, das Text, Screenshot, Uhr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91731" name="Grafik 4" descr="Ein Bild, das Text, Screenshot, Uhr, Schrift enthält.&#10;&#10;Automatisch generierte Beschreibu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5FD">
              <w:rPr>
                <w:sz w:val="16"/>
                <w:szCs w:val="16"/>
                <w:lang w:val="de-DE"/>
              </w:rPr>
              <w:t xml:space="preserve">Seite </w:t>
            </w:r>
            <w:r w:rsidRPr="006235FD">
              <w:rPr>
                <w:b/>
                <w:bCs/>
                <w:sz w:val="16"/>
                <w:szCs w:val="16"/>
              </w:rPr>
              <w:fldChar w:fldCharType="begin"/>
            </w:r>
            <w:r w:rsidRPr="006235FD">
              <w:rPr>
                <w:b/>
                <w:bCs/>
                <w:sz w:val="16"/>
                <w:szCs w:val="16"/>
              </w:rPr>
              <w:instrText>PAGE</w:instrText>
            </w:r>
            <w:r w:rsidRPr="006235FD">
              <w:rPr>
                <w:b/>
                <w:bCs/>
                <w:sz w:val="16"/>
                <w:szCs w:val="16"/>
              </w:rPr>
              <w:fldChar w:fldCharType="separate"/>
            </w:r>
            <w:r w:rsidRPr="006235FD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6235FD">
              <w:rPr>
                <w:b/>
                <w:bCs/>
                <w:sz w:val="16"/>
                <w:szCs w:val="16"/>
              </w:rPr>
              <w:fldChar w:fldCharType="end"/>
            </w:r>
            <w:r w:rsidRPr="006235FD">
              <w:rPr>
                <w:sz w:val="16"/>
                <w:szCs w:val="16"/>
                <w:lang w:val="de-DE"/>
              </w:rPr>
              <w:t xml:space="preserve"> von </w:t>
            </w:r>
            <w:r w:rsidRPr="006235FD">
              <w:rPr>
                <w:b/>
                <w:bCs/>
                <w:sz w:val="16"/>
                <w:szCs w:val="16"/>
              </w:rPr>
              <w:fldChar w:fldCharType="begin"/>
            </w:r>
            <w:r w:rsidRPr="006235FD">
              <w:rPr>
                <w:b/>
                <w:bCs/>
                <w:sz w:val="16"/>
                <w:szCs w:val="16"/>
              </w:rPr>
              <w:instrText>NUMPAGES</w:instrText>
            </w:r>
            <w:r w:rsidRPr="006235FD">
              <w:rPr>
                <w:b/>
                <w:bCs/>
                <w:sz w:val="16"/>
                <w:szCs w:val="16"/>
              </w:rPr>
              <w:fldChar w:fldCharType="separate"/>
            </w:r>
            <w:r w:rsidRPr="006235FD">
              <w:rPr>
                <w:b/>
                <w:bCs/>
                <w:sz w:val="16"/>
                <w:szCs w:val="16"/>
                <w:lang w:val="de-DE"/>
              </w:rPr>
              <w:t>2</w:t>
            </w:r>
            <w:r w:rsidRPr="006235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7FB8E" w14:textId="35E928C3" w:rsidR="00D81A1E" w:rsidRPr="00A8714D" w:rsidRDefault="00D81A1E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5EA6" w14:textId="77777777" w:rsidR="00C56334" w:rsidRDefault="00C56334" w:rsidP="00D81A1E">
      <w:pPr>
        <w:spacing w:after="0" w:line="240" w:lineRule="auto"/>
      </w:pPr>
      <w:r>
        <w:separator/>
      </w:r>
    </w:p>
  </w:footnote>
  <w:footnote w:type="continuationSeparator" w:id="0">
    <w:p w14:paraId="4DBBE891" w14:textId="77777777" w:rsidR="00C56334" w:rsidRDefault="00C56334" w:rsidP="00D8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9868" w14:textId="5B5177DE" w:rsidR="007554F3" w:rsidRDefault="007554F3">
    <w:pPr>
      <w:pStyle w:val="Kopfzeile"/>
    </w:pPr>
    <w:r w:rsidRPr="007554F3">
      <w:rPr>
        <w:noProof/>
      </w:rPr>
      <w:drawing>
        <wp:anchor distT="0" distB="0" distL="114300" distR="114300" simplePos="0" relativeHeight="251660288" behindDoc="0" locked="0" layoutInCell="1" allowOverlap="1" wp14:anchorId="7BDABDA2" wp14:editId="24D161B2">
          <wp:simplePos x="0" y="0"/>
          <wp:positionH relativeFrom="column">
            <wp:posOffset>4227830</wp:posOffset>
          </wp:positionH>
          <wp:positionV relativeFrom="paragraph">
            <wp:posOffset>-32439</wp:posOffset>
          </wp:positionV>
          <wp:extent cx="1531620" cy="767769"/>
          <wp:effectExtent l="0" t="0" r="0" b="0"/>
          <wp:wrapNone/>
          <wp:docPr id="1617658023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58023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95" cy="774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E2D0D"/>
    <w:multiLevelType w:val="hybridMultilevel"/>
    <w:tmpl w:val="AB4ADC5E"/>
    <w:lvl w:ilvl="0" w:tplc="3AC856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35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34"/>
    <w:rsid w:val="00066813"/>
    <w:rsid w:val="0008141D"/>
    <w:rsid w:val="0017724F"/>
    <w:rsid w:val="0026032F"/>
    <w:rsid w:val="0027347E"/>
    <w:rsid w:val="002B2903"/>
    <w:rsid w:val="002C5B75"/>
    <w:rsid w:val="002E0BF8"/>
    <w:rsid w:val="002E4370"/>
    <w:rsid w:val="003019A2"/>
    <w:rsid w:val="00324097"/>
    <w:rsid w:val="003E05FC"/>
    <w:rsid w:val="0053335B"/>
    <w:rsid w:val="00575684"/>
    <w:rsid w:val="00615908"/>
    <w:rsid w:val="006235FD"/>
    <w:rsid w:val="00652197"/>
    <w:rsid w:val="00666058"/>
    <w:rsid w:val="007324A2"/>
    <w:rsid w:val="007554F3"/>
    <w:rsid w:val="00781763"/>
    <w:rsid w:val="0079775F"/>
    <w:rsid w:val="007D3E36"/>
    <w:rsid w:val="00804170"/>
    <w:rsid w:val="00817F26"/>
    <w:rsid w:val="0085775C"/>
    <w:rsid w:val="0089062C"/>
    <w:rsid w:val="00890D6B"/>
    <w:rsid w:val="00892391"/>
    <w:rsid w:val="00894F13"/>
    <w:rsid w:val="009557AB"/>
    <w:rsid w:val="00A02D69"/>
    <w:rsid w:val="00A5155C"/>
    <w:rsid w:val="00A8714D"/>
    <w:rsid w:val="00AF404E"/>
    <w:rsid w:val="00B738D2"/>
    <w:rsid w:val="00B86038"/>
    <w:rsid w:val="00C14863"/>
    <w:rsid w:val="00C36B0E"/>
    <w:rsid w:val="00C43B9B"/>
    <w:rsid w:val="00C53062"/>
    <w:rsid w:val="00C56334"/>
    <w:rsid w:val="00C904D8"/>
    <w:rsid w:val="00C945F7"/>
    <w:rsid w:val="00CA723B"/>
    <w:rsid w:val="00CA7CEF"/>
    <w:rsid w:val="00CD6587"/>
    <w:rsid w:val="00CE71CE"/>
    <w:rsid w:val="00CF166F"/>
    <w:rsid w:val="00D0210C"/>
    <w:rsid w:val="00D02A79"/>
    <w:rsid w:val="00D8066B"/>
    <w:rsid w:val="00D81A1E"/>
    <w:rsid w:val="00DE4DFB"/>
    <w:rsid w:val="00E508B6"/>
    <w:rsid w:val="00E62F37"/>
    <w:rsid w:val="00E76354"/>
    <w:rsid w:val="00E866A9"/>
    <w:rsid w:val="00E931E9"/>
    <w:rsid w:val="00EA4EF1"/>
    <w:rsid w:val="00EA593A"/>
    <w:rsid w:val="00ED7451"/>
    <w:rsid w:val="00F0668B"/>
    <w:rsid w:val="00F11FD3"/>
    <w:rsid w:val="00F33A03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62A7992D"/>
  <w15:chartTrackingRefBased/>
  <w15:docId w15:val="{5E2E5BEA-7203-4F4D-A7B3-1C7125A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" w:eastAsiaTheme="minorHAnsi" w:hAnsi="Fira Sans" w:cstheme="minorBidi"/>
        <w:kern w:val="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A1E"/>
  </w:style>
  <w:style w:type="paragraph" w:styleId="Fuzeile">
    <w:name w:val="footer"/>
    <w:basedOn w:val="Standard"/>
    <w:link w:val="FuzeileZchn"/>
    <w:uiPriority w:val="99"/>
    <w:unhideWhenUsed/>
    <w:rsid w:val="00D8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A1E"/>
  </w:style>
  <w:style w:type="paragraph" w:styleId="Listenabsatz">
    <w:name w:val="List Paragraph"/>
    <w:basedOn w:val="Standard"/>
    <w:uiPriority w:val="34"/>
    <w:qFormat/>
    <w:rsid w:val="008906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71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iestingtal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DER%20Region\Desktop\Briefpapier%20leer%20V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E986-2CFA-42B3-9958-2F2CAEFA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leer V1</Template>
  <TotalTime>0</TotalTime>
  <Pages>2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Region</dc:creator>
  <cp:keywords/>
  <dc:description/>
  <cp:lastModifiedBy>Anette Schawerda</cp:lastModifiedBy>
  <cp:revision>5</cp:revision>
  <cp:lastPrinted>2023-11-07T08:37:00Z</cp:lastPrinted>
  <dcterms:created xsi:type="dcterms:W3CDTF">2024-03-11T15:30:00Z</dcterms:created>
  <dcterms:modified xsi:type="dcterms:W3CDTF">2025-03-13T10:42:00Z</dcterms:modified>
</cp:coreProperties>
</file>